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D69AF" w14:textId="77777777" w:rsidR="0016395B" w:rsidRPr="002812D9" w:rsidRDefault="00FC54E6" w:rsidP="0016395B">
      <w:pPr>
        <w:rPr>
          <w:b/>
          <w:color w:val="000000"/>
          <w:szCs w:val="20"/>
        </w:rPr>
      </w:pPr>
      <w:r>
        <w:rPr>
          <w:b/>
          <w:color w:val="000000"/>
          <w:szCs w:val="20"/>
        </w:rPr>
        <w:t>Statische USV-Anlage MP</w:t>
      </w:r>
      <w:r w:rsidR="0016395B" w:rsidRPr="002812D9">
        <w:rPr>
          <w:b/>
          <w:color w:val="000000"/>
          <w:szCs w:val="20"/>
        </w:rPr>
        <w:t xml:space="preserve"> </w:t>
      </w:r>
      <w:r>
        <w:rPr>
          <w:b/>
          <w:color w:val="000000"/>
          <w:szCs w:val="20"/>
        </w:rPr>
        <w:t xml:space="preserve">80 kVA / 72 kW </w:t>
      </w:r>
      <w:r w:rsidR="00D3362B" w:rsidRPr="002812D9">
        <w:rPr>
          <w:b/>
          <w:color w:val="000000"/>
          <w:szCs w:val="20"/>
        </w:rPr>
        <w:t xml:space="preserve">- </w:t>
      </w:r>
      <w:r>
        <w:rPr>
          <w:b/>
          <w:color w:val="000000"/>
          <w:szCs w:val="20"/>
        </w:rPr>
        <w:t xml:space="preserve">8 </w:t>
      </w:r>
      <w:r w:rsidR="00D3362B" w:rsidRPr="002812D9">
        <w:rPr>
          <w:b/>
          <w:color w:val="000000"/>
          <w:szCs w:val="20"/>
        </w:rPr>
        <w:t>min.</w:t>
      </w:r>
      <w:r w:rsidR="0016395B" w:rsidRPr="002812D9">
        <w:rPr>
          <w:b/>
          <w:color w:val="000000"/>
          <w:szCs w:val="20"/>
        </w:rPr>
        <w:t xml:space="preserve"> 3/3ph.</w:t>
      </w:r>
    </w:p>
    <w:p w14:paraId="1DAC47A0" w14:textId="77777777" w:rsidR="0016395B" w:rsidRPr="00B27BE2" w:rsidRDefault="0016395B" w:rsidP="0016395B">
      <w:pPr>
        <w:rPr>
          <w:color w:val="000000"/>
          <w:szCs w:val="20"/>
        </w:rPr>
      </w:pPr>
    </w:p>
    <w:p w14:paraId="754491EC" w14:textId="77777777" w:rsidR="0016395B" w:rsidRPr="00B27BE2" w:rsidRDefault="0016395B" w:rsidP="0016395B">
      <w:pPr>
        <w:rPr>
          <w:color w:val="000000"/>
          <w:szCs w:val="20"/>
        </w:rPr>
      </w:pPr>
    </w:p>
    <w:p w14:paraId="629F11E7" w14:textId="77777777" w:rsidR="0016395B" w:rsidRPr="00B27BE2" w:rsidRDefault="0016395B" w:rsidP="0016395B">
      <w:pPr>
        <w:rPr>
          <w:color w:val="000000"/>
          <w:szCs w:val="20"/>
        </w:rPr>
      </w:pPr>
      <w:r w:rsidRPr="00B27BE2">
        <w:rPr>
          <w:color w:val="000000"/>
          <w:szCs w:val="20"/>
        </w:rPr>
        <w:t>Störungen, insbesondere Spannungs- und Amplitudenschwankungen des öffentlichen Stromversorgungsnetzes sollen, durch Einsatz einer statischen unterbrechungsfreien Stromversorgungsanlage (USV), von spannungsempfindlichen Verbrauchern ferngehalten werden.</w:t>
      </w:r>
    </w:p>
    <w:p w14:paraId="0B7EBED6" w14:textId="77777777" w:rsidR="0016395B" w:rsidRPr="00B27BE2" w:rsidRDefault="0016395B" w:rsidP="0016395B">
      <w:pPr>
        <w:rPr>
          <w:color w:val="000000"/>
          <w:szCs w:val="20"/>
        </w:rPr>
      </w:pPr>
      <w:r w:rsidRPr="00B27BE2">
        <w:rPr>
          <w:color w:val="000000"/>
          <w:szCs w:val="20"/>
        </w:rPr>
        <w:t>Nur eine USV- Anlage die im Dauerbetrieb eingesetzt werden kann, bietet die größtmögliche Versorgungssicherheit.</w:t>
      </w:r>
    </w:p>
    <w:p w14:paraId="186BCB25" w14:textId="77777777" w:rsidR="0016395B" w:rsidRPr="00B27BE2" w:rsidRDefault="0016395B" w:rsidP="0016395B">
      <w:pPr>
        <w:rPr>
          <w:color w:val="000000"/>
          <w:szCs w:val="20"/>
        </w:rPr>
      </w:pPr>
    </w:p>
    <w:p w14:paraId="7A5D1524" w14:textId="77777777" w:rsidR="0016395B" w:rsidRPr="007D1B83" w:rsidRDefault="0016395B" w:rsidP="0016395B">
      <w:pPr>
        <w:rPr>
          <w:b/>
          <w:color w:val="000000"/>
          <w:szCs w:val="20"/>
        </w:rPr>
      </w:pPr>
      <w:r w:rsidRPr="007D1B83">
        <w:rPr>
          <w:b/>
          <w:color w:val="000000"/>
          <w:szCs w:val="20"/>
        </w:rPr>
        <w:t>Allgemein:</w:t>
      </w:r>
    </w:p>
    <w:p w14:paraId="600109F3" w14:textId="77777777" w:rsidR="0016395B" w:rsidRPr="007D1B83" w:rsidRDefault="0016395B" w:rsidP="0016395B">
      <w:pPr>
        <w:rPr>
          <w:color w:val="000000"/>
          <w:szCs w:val="20"/>
        </w:rPr>
      </w:pPr>
      <w:r w:rsidRPr="007D1B83">
        <w:rPr>
          <w:color w:val="000000"/>
          <w:szCs w:val="20"/>
        </w:rPr>
        <w:t xml:space="preserve">Die unterbrechungsfreie </w:t>
      </w:r>
      <w:r>
        <w:rPr>
          <w:color w:val="000000"/>
          <w:szCs w:val="20"/>
        </w:rPr>
        <w:t>Strom</w:t>
      </w:r>
      <w:r w:rsidRPr="007D1B83">
        <w:rPr>
          <w:color w:val="000000"/>
          <w:szCs w:val="20"/>
        </w:rPr>
        <w:t xml:space="preserve">versorgung (USV) ist ein zwischen Netz und Verbraucher geschaltetes System, das jederzeit die unterbrechungsfreie </w:t>
      </w:r>
      <w:r>
        <w:rPr>
          <w:color w:val="000000"/>
          <w:szCs w:val="20"/>
        </w:rPr>
        <w:t>Strom</w:t>
      </w:r>
      <w:r w:rsidRPr="007D1B83">
        <w:rPr>
          <w:color w:val="000000"/>
          <w:szCs w:val="20"/>
        </w:rPr>
        <w:t>versorgung der angeschlossenen Verbraucher über einen bestimmten Zeitraum garantiert.</w:t>
      </w:r>
    </w:p>
    <w:p w14:paraId="22E7A37E" w14:textId="77777777" w:rsidR="0016395B" w:rsidRPr="007D1B83" w:rsidRDefault="0016395B" w:rsidP="0016395B">
      <w:pPr>
        <w:rPr>
          <w:color w:val="000000"/>
          <w:szCs w:val="20"/>
        </w:rPr>
      </w:pPr>
    </w:p>
    <w:p w14:paraId="2B77E80D" w14:textId="77777777" w:rsidR="0016395B" w:rsidRPr="007D1B83" w:rsidRDefault="0016395B" w:rsidP="0016395B">
      <w:pPr>
        <w:rPr>
          <w:color w:val="000000"/>
          <w:szCs w:val="20"/>
        </w:rPr>
      </w:pPr>
      <w:r w:rsidRPr="007D1B83">
        <w:rPr>
          <w:color w:val="000000"/>
          <w:szCs w:val="20"/>
        </w:rPr>
        <w:t xml:space="preserve">Durch eine echte </w:t>
      </w:r>
      <w:proofErr w:type="spellStart"/>
      <w:r w:rsidRPr="007D1B83">
        <w:rPr>
          <w:color w:val="000000"/>
          <w:szCs w:val="20"/>
        </w:rPr>
        <w:t>Doppelwandlertechnologie</w:t>
      </w:r>
      <w:proofErr w:type="spellEnd"/>
      <w:r w:rsidRPr="007D1B83">
        <w:rPr>
          <w:color w:val="000000"/>
          <w:szCs w:val="20"/>
        </w:rPr>
        <w:t xml:space="preserve"> muss die USV Anlage eine stabilisierte Ausgangspannung frei von netzüblichen Störimpulsen, Spannungsüberlagerungen oder Spannungsschwankungen garantieren. Die Isolierung der Verbraucher vom speisenden Netz, muss durch die doppelte Spannungsumwandlung im Inneren der USV realisiert sein. Der Eingangswechselstrom am USV Eingang wird in Gleichstrom umgewandelt sowie nach entsprechender Filterung über den Wechselrichter in sinusförmigen Wechselstrom aufbereitet und den Verbrauchern zur Verfügung gestellt. Bei einem Netzausfall übernimmt die Batterie unterbrechungsfrei über den Wechselrichter die Versorgung der Verbraucher.</w:t>
      </w:r>
    </w:p>
    <w:p w14:paraId="320DF4F1" w14:textId="77777777" w:rsidR="0016395B" w:rsidRPr="007D1B83" w:rsidRDefault="0016395B" w:rsidP="0016395B">
      <w:pPr>
        <w:rPr>
          <w:color w:val="000000"/>
          <w:szCs w:val="20"/>
        </w:rPr>
      </w:pPr>
    </w:p>
    <w:p w14:paraId="5C7AA08F" w14:textId="77777777" w:rsidR="0016395B" w:rsidRPr="007D1B83" w:rsidRDefault="0016395B" w:rsidP="0016395B">
      <w:pPr>
        <w:rPr>
          <w:color w:val="000000"/>
          <w:szCs w:val="20"/>
        </w:rPr>
      </w:pPr>
      <w:r w:rsidRPr="007D1B83">
        <w:rPr>
          <w:color w:val="000000"/>
          <w:szCs w:val="20"/>
        </w:rPr>
        <w:t>Die USV-Anlage muss für alle Anwendungen geeignet sein, bei denen der Schutz kritischer Lasten gefordert ist. Das gilt insbesondere für komplexe Installationen, wo hohe Anforderungen in Bezug auf Zuverlässigkeit und schnelle Wartungsmöglichkeiten bestehen.</w:t>
      </w:r>
    </w:p>
    <w:p w14:paraId="676E7413" w14:textId="77777777" w:rsidR="0016395B" w:rsidRPr="007D1B83" w:rsidRDefault="0016395B" w:rsidP="0016395B">
      <w:pPr>
        <w:outlineLvl w:val="0"/>
        <w:rPr>
          <w:color w:val="000000"/>
          <w:szCs w:val="20"/>
        </w:rPr>
      </w:pPr>
      <w:r w:rsidRPr="007D1B83">
        <w:rPr>
          <w:color w:val="000000"/>
          <w:szCs w:val="20"/>
        </w:rPr>
        <w:t xml:space="preserve">Allgemeine Systembeschreibung </w:t>
      </w:r>
    </w:p>
    <w:p w14:paraId="1367ECD9" w14:textId="77777777" w:rsidR="0016395B" w:rsidRDefault="0016395B" w:rsidP="0016395B">
      <w:pPr>
        <w:rPr>
          <w:color w:val="000000"/>
          <w:szCs w:val="20"/>
        </w:rPr>
      </w:pPr>
    </w:p>
    <w:p w14:paraId="14F6028C" w14:textId="77777777" w:rsidR="0016395B" w:rsidRPr="007D1B83" w:rsidRDefault="0016395B" w:rsidP="0016395B">
      <w:pPr>
        <w:rPr>
          <w:color w:val="000000"/>
          <w:szCs w:val="20"/>
          <w:u w:val="single"/>
        </w:rPr>
      </w:pPr>
      <w:r w:rsidRPr="007D1B83">
        <w:rPr>
          <w:color w:val="000000"/>
          <w:szCs w:val="20"/>
          <w:u w:val="single"/>
        </w:rPr>
        <w:t>Gesamtwirkungsgrad AC/AC</w:t>
      </w:r>
    </w:p>
    <w:p w14:paraId="3CCC73CD" w14:textId="77777777" w:rsidR="0016395B" w:rsidRDefault="0016395B" w:rsidP="0016395B">
      <w:pPr>
        <w:rPr>
          <w:color w:val="000000"/>
          <w:szCs w:val="20"/>
        </w:rPr>
      </w:pPr>
      <w:r w:rsidRPr="007D1B83">
        <w:rPr>
          <w:color w:val="000000"/>
          <w:szCs w:val="20"/>
        </w:rPr>
        <w:t xml:space="preserve">Der Gesamtwirkungsgrad AC/AC von </w:t>
      </w:r>
      <w:r w:rsidR="00FC54E6">
        <w:rPr>
          <w:color w:val="000000"/>
          <w:szCs w:val="20"/>
        </w:rPr>
        <w:t xml:space="preserve">92 </w:t>
      </w:r>
      <w:r>
        <w:rPr>
          <w:color w:val="000000"/>
          <w:szCs w:val="20"/>
        </w:rPr>
        <w:t xml:space="preserve">% </w:t>
      </w:r>
      <w:r w:rsidRPr="007D1B83">
        <w:rPr>
          <w:color w:val="000000"/>
          <w:szCs w:val="20"/>
        </w:rPr>
        <w:t>in der Betriebsart Online nach VFI-SS-111, Klasse 1 ist zu garantieren und nachzuweisen.</w:t>
      </w:r>
    </w:p>
    <w:p w14:paraId="0A834921" w14:textId="77777777" w:rsidR="0016395B" w:rsidRDefault="0016395B" w:rsidP="0016395B">
      <w:pPr>
        <w:rPr>
          <w:color w:val="000000"/>
          <w:szCs w:val="20"/>
        </w:rPr>
      </w:pPr>
    </w:p>
    <w:p w14:paraId="69993FAB" w14:textId="77777777" w:rsidR="0016395B" w:rsidRDefault="0016395B" w:rsidP="0016395B">
      <w:pPr>
        <w:rPr>
          <w:color w:val="000000"/>
          <w:szCs w:val="20"/>
        </w:rPr>
      </w:pPr>
    </w:p>
    <w:p w14:paraId="372C644E" w14:textId="77777777" w:rsidR="0016395B" w:rsidRPr="007D1B83" w:rsidRDefault="0016395B" w:rsidP="0016395B">
      <w:pPr>
        <w:rPr>
          <w:b/>
          <w:color w:val="000000"/>
          <w:szCs w:val="20"/>
        </w:rPr>
      </w:pPr>
      <w:r w:rsidRPr="007D1B83">
        <w:rPr>
          <w:b/>
          <w:color w:val="000000"/>
          <w:szCs w:val="20"/>
        </w:rPr>
        <w:t>Beschreibung des Systems:</w:t>
      </w:r>
    </w:p>
    <w:p w14:paraId="3D10CE5E" w14:textId="77777777" w:rsidR="0016395B" w:rsidRPr="007D1B83" w:rsidRDefault="0016395B" w:rsidP="0016395B">
      <w:pPr>
        <w:rPr>
          <w:color w:val="000000"/>
          <w:szCs w:val="20"/>
        </w:rPr>
      </w:pPr>
      <w:r w:rsidRPr="007D1B83">
        <w:rPr>
          <w:color w:val="000000"/>
          <w:szCs w:val="20"/>
        </w:rPr>
        <w:t>Alle angebotenen USV-Modelle müssen in verschiedenen Leistungsgrößen erhältlich sein und der On Line Technologie als Doppelwandler, gemäß Klassifizierung VFI-SS-111 nach IEC Norm 62040-3 entsprechen.</w:t>
      </w:r>
    </w:p>
    <w:p w14:paraId="48C9B14F" w14:textId="77777777" w:rsidR="0016395B" w:rsidRPr="007D1B83" w:rsidRDefault="0016395B" w:rsidP="0016395B">
      <w:pPr>
        <w:rPr>
          <w:color w:val="000000"/>
          <w:szCs w:val="20"/>
        </w:rPr>
      </w:pPr>
    </w:p>
    <w:p w14:paraId="7CA3F046" w14:textId="77777777" w:rsidR="0016395B" w:rsidRPr="007D1B83" w:rsidRDefault="0016395B" w:rsidP="0016395B">
      <w:pPr>
        <w:rPr>
          <w:color w:val="000000"/>
          <w:szCs w:val="20"/>
        </w:rPr>
      </w:pPr>
      <w:r w:rsidRPr="007D1B83">
        <w:rPr>
          <w:color w:val="000000"/>
          <w:szCs w:val="20"/>
        </w:rPr>
        <w:t xml:space="preserve">In der vorliegenden Beschreibung werden die technischen Daten des statischen Systems zur unterbrechungsfreien Stromversorgung (USV) vom Typ: </w:t>
      </w:r>
      <w:proofErr w:type="spellStart"/>
      <w:r w:rsidR="00FC54E6">
        <w:rPr>
          <w:color w:val="000000"/>
          <w:szCs w:val="20"/>
        </w:rPr>
        <w:t>J.Schneider</w:t>
      </w:r>
      <w:proofErr w:type="spellEnd"/>
      <w:r w:rsidR="00FC54E6">
        <w:rPr>
          <w:color w:val="000000"/>
          <w:szCs w:val="20"/>
        </w:rPr>
        <w:t xml:space="preserve"> Elektrotechnik</w:t>
      </w:r>
      <w:r w:rsidRPr="007D1B83">
        <w:rPr>
          <w:color w:val="000000"/>
          <w:szCs w:val="20"/>
        </w:rPr>
        <w:t xml:space="preserve">, </w:t>
      </w:r>
      <w:r>
        <w:rPr>
          <w:color w:val="000000"/>
          <w:szCs w:val="20"/>
        </w:rPr>
        <w:t xml:space="preserve">MP </w:t>
      </w:r>
      <w:r w:rsidRPr="007D1B83">
        <w:rPr>
          <w:color w:val="000000"/>
          <w:szCs w:val="20"/>
        </w:rPr>
        <w:t xml:space="preserve">als Leitfabrikat definiert. </w:t>
      </w:r>
      <w:r>
        <w:rPr>
          <w:color w:val="000000"/>
          <w:szCs w:val="20"/>
        </w:rPr>
        <w:t>Die Master MPS</w:t>
      </w:r>
      <w:r w:rsidRPr="007D1B83">
        <w:rPr>
          <w:color w:val="000000"/>
          <w:szCs w:val="20"/>
        </w:rPr>
        <w:t xml:space="preserve"> ist kompatibel mit industriellen Installationen und, auf Grund des hohen Leistungsniveaus, mit den kritischsten Installationen im Bereich der Information Technology (IT).</w:t>
      </w:r>
    </w:p>
    <w:p w14:paraId="38459FB2" w14:textId="77777777" w:rsidR="0016395B" w:rsidRPr="007D1B83" w:rsidRDefault="0016395B" w:rsidP="0016395B">
      <w:pPr>
        <w:rPr>
          <w:color w:val="000000"/>
          <w:szCs w:val="20"/>
        </w:rPr>
      </w:pPr>
    </w:p>
    <w:p w14:paraId="620C49A7" w14:textId="77777777" w:rsidR="0016395B" w:rsidRPr="007D1B83" w:rsidRDefault="0016395B" w:rsidP="0016395B">
      <w:pPr>
        <w:rPr>
          <w:color w:val="000000"/>
          <w:szCs w:val="20"/>
        </w:rPr>
      </w:pPr>
      <w:r w:rsidRPr="007D1B83">
        <w:rPr>
          <w:color w:val="000000"/>
          <w:szCs w:val="20"/>
        </w:rPr>
        <w:t>Diese hohen Leistungswerte werden erreicht durch:</w:t>
      </w:r>
    </w:p>
    <w:p w14:paraId="0C726B48" w14:textId="77777777" w:rsidR="0016395B" w:rsidRPr="007D1B83" w:rsidRDefault="0016395B" w:rsidP="0016395B">
      <w:pPr>
        <w:rPr>
          <w:color w:val="000000"/>
          <w:szCs w:val="20"/>
        </w:rPr>
      </w:pPr>
    </w:p>
    <w:p w14:paraId="1C8A53F1" w14:textId="77777777" w:rsidR="0016395B" w:rsidRPr="007D1B83" w:rsidRDefault="0016395B" w:rsidP="0016395B">
      <w:pPr>
        <w:rPr>
          <w:color w:val="000000"/>
          <w:szCs w:val="20"/>
          <w:u w:val="single"/>
        </w:rPr>
      </w:pPr>
      <w:r w:rsidRPr="007D1B83">
        <w:rPr>
          <w:color w:val="000000"/>
          <w:szCs w:val="20"/>
          <w:u w:val="single"/>
        </w:rPr>
        <w:t>Easy Source</w:t>
      </w:r>
    </w:p>
    <w:p w14:paraId="01C31388" w14:textId="77777777" w:rsidR="0016395B" w:rsidRPr="007D1B83" w:rsidRDefault="0016395B" w:rsidP="0016395B">
      <w:pPr>
        <w:numPr>
          <w:ilvl w:val="0"/>
          <w:numId w:val="5"/>
        </w:numPr>
        <w:rPr>
          <w:color w:val="000000"/>
          <w:szCs w:val="20"/>
        </w:rPr>
      </w:pPr>
      <w:r w:rsidRPr="007D1B83">
        <w:rPr>
          <w:color w:val="000000"/>
          <w:szCs w:val="20"/>
        </w:rPr>
        <w:t xml:space="preserve">Niedrige Verzerrung der Eingangsspannung </w:t>
      </w:r>
      <w:r>
        <w:rPr>
          <w:color w:val="000000"/>
          <w:szCs w:val="20"/>
        </w:rPr>
        <w:t>&lt;</w:t>
      </w:r>
      <w:r w:rsidR="00FC54E6">
        <w:rPr>
          <w:color w:val="000000"/>
          <w:szCs w:val="20"/>
        </w:rPr>
        <w:t xml:space="preserve">25 </w:t>
      </w:r>
      <w:r w:rsidRPr="00B27BE2">
        <w:rPr>
          <w:color w:val="000000"/>
          <w:szCs w:val="20"/>
        </w:rPr>
        <w:t>%</w:t>
      </w:r>
      <w:r>
        <w:rPr>
          <w:color w:val="000000"/>
          <w:szCs w:val="20"/>
        </w:rPr>
        <w:t xml:space="preserve"> </w:t>
      </w:r>
      <w:r w:rsidRPr="007D1B83">
        <w:rPr>
          <w:color w:val="000000"/>
          <w:szCs w:val="20"/>
        </w:rPr>
        <w:t xml:space="preserve">und </w:t>
      </w:r>
      <w:r>
        <w:rPr>
          <w:color w:val="000000"/>
          <w:szCs w:val="20"/>
        </w:rPr>
        <w:t>L</w:t>
      </w:r>
      <w:r w:rsidRPr="007D1B83">
        <w:rPr>
          <w:color w:val="000000"/>
          <w:szCs w:val="20"/>
        </w:rPr>
        <w:t>eistungsfaktor</w:t>
      </w:r>
      <w:r>
        <w:rPr>
          <w:color w:val="000000"/>
          <w:szCs w:val="20"/>
        </w:rPr>
        <w:t xml:space="preserve"> </w:t>
      </w:r>
      <w:r w:rsidRPr="007D1B83">
        <w:rPr>
          <w:color w:val="000000"/>
          <w:szCs w:val="20"/>
        </w:rPr>
        <w:t xml:space="preserve"> </w:t>
      </w:r>
      <w:r w:rsidR="00FC54E6">
        <w:rPr>
          <w:color w:val="000000"/>
          <w:szCs w:val="20"/>
        </w:rPr>
        <w:t xml:space="preserve">0,9 </w:t>
      </w:r>
      <w:r w:rsidRPr="007D1B83">
        <w:rPr>
          <w:color w:val="000000"/>
          <w:szCs w:val="20"/>
        </w:rPr>
        <w:t>.</w:t>
      </w:r>
    </w:p>
    <w:p w14:paraId="33D0E6C1" w14:textId="77777777" w:rsidR="0016395B" w:rsidRPr="007D1B83" w:rsidRDefault="0016395B" w:rsidP="0016395B">
      <w:pPr>
        <w:numPr>
          <w:ilvl w:val="0"/>
          <w:numId w:val="5"/>
        </w:numPr>
        <w:rPr>
          <w:color w:val="000000"/>
          <w:szCs w:val="20"/>
        </w:rPr>
      </w:pPr>
      <w:r w:rsidRPr="007D1B83">
        <w:rPr>
          <w:color w:val="000000"/>
          <w:szCs w:val="20"/>
        </w:rPr>
        <w:t xml:space="preserve">Kompatibilität mit dem Stromaggregat dank der Funktionen POWER WALK-IN, die ein progressives Anlaufen des Gleichrichters sowie eine Verzögerung beim Start des power </w:t>
      </w:r>
      <w:proofErr w:type="spellStart"/>
      <w:r w:rsidRPr="007D1B83">
        <w:rPr>
          <w:color w:val="000000"/>
          <w:szCs w:val="20"/>
        </w:rPr>
        <w:t>walk</w:t>
      </w:r>
      <w:proofErr w:type="spellEnd"/>
      <w:r w:rsidRPr="007D1B83">
        <w:rPr>
          <w:color w:val="000000"/>
          <w:szCs w:val="20"/>
        </w:rPr>
        <w:t xml:space="preserve"> und eine Sperrung der Batterieladung garantieren.</w:t>
      </w:r>
    </w:p>
    <w:p w14:paraId="7031433E" w14:textId="77777777" w:rsidR="0016395B" w:rsidRPr="007D1B83" w:rsidRDefault="0016395B" w:rsidP="0016395B">
      <w:pPr>
        <w:rPr>
          <w:color w:val="000000"/>
          <w:szCs w:val="20"/>
        </w:rPr>
      </w:pPr>
    </w:p>
    <w:p w14:paraId="2CED9D28" w14:textId="77777777" w:rsidR="0016395B" w:rsidRPr="007D1B83" w:rsidRDefault="0016395B" w:rsidP="0016395B">
      <w:pPr>
        <w:rPr>
          <w:color w:val="000000"/>
          <w:szCs w:val="20"/>
        </w:rPr>
      </w:pPr>
    </w:p>
    <w:p w14:paraId="32B2D648" w14:textId="77777777" w:rsidR="0016395B" w:rsidRPr="007D1B83" w:rsidRDefault="0016395B" w:rsidP="0016395B">
      <w:pPr>
        <w:rPr>
          <w:color w:val="000000"/>
          <w:szCs w:val="20"/>
          <w:u w:val="single"/>
        </w:rPr>
      </w:pPr>
      <w:proofErr w:type="spellStart"/>
      <w:r w:rsidRPr="007D1B83">
        <w:rPr>
          <w:color w:val="000000"/>
          <w:szCs w:val="20"/>
          <w:u w:val="single"/>
        </w:rPr>
        <w:t>Battery</w:t>
      </w:r>
      <w:proofErr w:type="spellEnd"/>
      <w:r w:rsidRPr="007D1B83">
        <w:rPr>
          <w:color w:val="000000"/>
          <w:szCs w:val="20"/>
          <w:u w:val="single"/>
        </w:rPr>
        <w:t xml:space="preserve"> Care System</w:t>
      </w:r>
    </w:p>
    <w:p w14:paraId="11D35E54" w14:textId="77777777" w:rsidR="0016395B" w:rsidRPr="007D1B83" w:rsidRDefault="0016395B" w:rsidP="0016395B">
      <w:pPr>
        <w:numPr>
          <w:ilvl w:val="0"/>
          <w:numId w:val="6"/>
        </w:numPr>
        <w:rPr>
          <w:color w:val="000000"/>
          <w:szCs w:val="20"/>
        </w:rPr>
      </w:pPr>
      <w:r w:rsidRPr="007D1B83">
        <w:rPr>
          <w:color w:val="000000"/>
          <w:szCs w:val="20"/>
        </w:rPr>
        <w:t>Batterieladung mit zwei Spannungsstufen gemäß Eigenschaft U1U2</w:t>
      </w:r>
    </w:p>
    <w:p w14:paraId="74D66BA5" w14:textId="77777777" w:rsidR="0016395B" w:rsidRPr="007D1B83" w:rsidRDefault="0016395B" w:rsidP="0016395B">
      <w:pPr>
        <w:numPr>
          <w:ilvl w:val="0"/>
          <w:numId w:val="6"/>
        </w:numPr>
        <w:rPr>
          <w:color w:val="000000"/>
          <w:szCs w:val="20"/>
        </w:rPr>
      </w:pPr>
      <w:r w:rsidRPr="007D1B83">
        <w:rPr>
          <w:color w:val="000000"/>
          <w:szCs w:val="20"/>
        </w:rPr>
        <w:lastRenderedPageBreak/>
        <w:t>Ladungsausgleich abhängig von der Temperatur</w:t>
      </w:r>
    </w:p>
    <w:p w14:paraId="60EC7C72" w14:textId="77777777" w:rsidR="0016395B" w:rsidRPr="007D1B83" w:rsidRDefault="0016395B" w:rsidP="0016395B">
      <w:pPr>
        <w:numPr>
          <w:ilvl w:val="0"/>
          <w:numId w:val="6"/>
        </w:numPr>
        <w:rPr>
          <w:color w:val="000000"/>
          <w:szCs w:val="20"/>
        </w:rPr>
      </w:pPr>
      <w:r w:rsidRPr="007D1B83">
        <w:rPr>
          <w:color w:val="000000"/>
          <w:szCs w:val="20"/>
        </w:rPr>
        <w:t>Geeignet zum Laden von Batterien mit langer Autonomie</w:t>
      </w:r>
    </w:p>
    <w:p w14:paraId="6B6F03A5" w14:textId="77777777" w:rsidR="0016395B" w:rsidRPr="007D1B83" w:rsidRDefault="0016395B" w:rsidP="0016395B">
      <w:pPr>
        <w:numPr>
          <w:ilvl w:val="0"/>
          <w:numId w:val="6"/>
        </w:numPr>
        <w:rPr>
          <w:color w:val="000000"/>
          <w:szCs w:val="20"/>
        </w:rPr>
      </w:pPr>
      <w:r w:rsidRPr="007D1B83">
        <w:rPr>
          <w:color w:val="000000"/>
          <w:szCs w:val="20"/>
        </w:rPr>
        <w:t>Batterietest zum Erfassen eventueller Batterie-Leistungsverschlechterungen</w:t>
      </w:r>
    </w:p>
    <w:p w14:paraId="1CEBAFCE" w14:textId="77777777" w:rsidR="0016395B" w:rsidRPr="007D1B83" w:rsidRDefault="0016395B" w:rsidP="0016395B">
      <w:pPr>
        <w:rPr>
          <w:color w:val="000000"/>
          <w:szCs w:val="20"/>
        </w:rPr>
      </w:pPr>
    </w:p>
    <w:p w14:paraId="18C423D1" w14:textId="77777777" w:rsidR="0016395B" w:rsidRPr="007D1B83" w:rsidRDefault="0016395B" w:rsidP="0016395B">
      <w:pPr>
        <w:rPr>
          <w:color w:val="000000"/>
          <w:szCs w:val="20"/>
          <w:u w:val="single"/>
        </w:rPr>
      </w:pPr>
      <w:r w:rsidRPr="007D1B83">
        <w:rPr>
          <w:color w:val="000000"/>
          <w:szCs w:val="20"/>
          <w:u w:val="single"/>
        </w:rPr>
        <w:t>Trenntransformator am WR (Inverter) Ausgang</w:t>
      </w:r>
    </w:p>
    <w:p w14:paraId="379EC252" w14:textId="77777777" w:rsidR="0016395B" w:rsidRPr="007D1B83" w:rsidRDefault="0016395B" w:rsidP="0016395B">
      <w:pPr>
        <w:numPr>
          <w:ilvl w:val="0"/>
          <w:numId w:val="7"/>
        </w:numPr>
        <w:rPr>
          <w:color w:val="000000"/>
          <w:szCs w:val="20"/>
        </w:rPr>
      </w:pPr>
      <w:r w:rsidRPr="007D1B83">
        <w:rPr>
          <w:color w:val="000000"/>
          <w:szCs w:val="20"/>
        </w:rPr>
        <w:t>zum Schutz der Lasten gegen Netzstörungen bei allen Betriebszuständen</w:t>
      </w:r>
    </w:p>
    <w:p w14:paraId="6091A2DF" w14:textId="77777777" w:rsidR="0016395B" w:rsidRPr="007D1B83" w:rsidRDefault="0016395B" w:rsidP="0016395B">
      <w:pPr>
        <w:rPr>
          <w:color w:val="000000"/>
          <w:szCs w:val="20"/>
        </w:rPr>
      </w:pPr>
    </w:p>
    <w:p w14:paraId="4E22321B" w14:textId="77777777" w:rsidR="0016395B" w:rsidRPr="007D1B83" w:rsidRDefault="0016395B" w:rsidP="0016395B">
      <w:pPr>
        <w:rPr>
          <w:color w:val="000000"/>
          <w:szCs w:val="20"/>
          <w:u w:val="single"/>
        </w:rPr>
      </w:pPr>
      <w:r w:rsidRPr="007D1B83">
        <w:rPr>
          <w:color w:val="000000"/>
          <w:szCs w:val="20"/>
          <w:u w:val="single"/>
        </w:rPr>
        <w:t>Doppelter Schutz der angeschlossenen Lasten von der Batterie</w:t>
      </w:r>
    </w:p>
    <w:p w14:paraId="10E921A2" w14:textId="77777777" w:rsidR="0016395B" w:rsidRPr="007D1B83" w:rsidRDefault="0016395B" w:rsidP="0016395B">
      <w:pPr>
        <w:numPr>
          <w:ilvl w:val="0"/>
          <w:numId w:val="8"/>
        </w:numPr>
        <w:rPr>
          <w:color w:val="000000"/>
          <w:szCs w:val="20"/>
        </w:rPr>
      </w:pPr>
      <w:r w:rsidRPr="007D1B83">
        <w:rPr>
          <w:color w:val="000000"/>
          <w:szCs w:val="20"/>
        </w:rPr>
        <w:t>Elektronischer Schutz der Steuerkreise</w:t>
      </w:r>
    </w:p>
    <w:p w14:paraId="5ABC05F0" w14:textId="77777777" w:rsidR="0016395B" w:rsidRPr="007D1B83" w:rsidRDefault="0016395B" w:rsidP="0016395B">
      <w:pPr>
        <w:numPr>
          <w:ilvl w:val="0"/>
          <w:numId w:val="8"/>
        </w:numPr>
        <w:rPr>
          <w:color w:val="000000"/>
          <w:szCs w:val="20"/>
        </w:rPr>
      </w:pPr>
      <w:r w:rsidRPr="007D1B83">
        <w:rPr>
          <w:color w:val="000000"/>
          <w:szCs w:val="20"/>
        </w:rPr>
        <w:t>Galvanischer Schutz durch den integrierten Trenntransformator am Ausgang des Inverters</w:t>
      </w:r>
    </w:p>
    <w:p w14:paraId="7A3CA9F7" w14:textId="77777777" w:rsidR="0016395B" w:rsidRPr="007D1B83" w:rsidRDefault="0016395B" w:rsidP="0016395B">
      <w:pPr>
        <w:rPr>
          <w:color w:val="000000"/>
          <w:szCs w:val="20"/>
        </w:rPr>
      </w:pPr>
    </w:p>
    <w:p w14:paraId="04516A83" w14:textId="77777777" w:rsidR="0016395B" w:rsidRPr="007D1B83" w:rsidRDefault="0016395B" w:rsidP="0016395B">
      <w:pPr>
        <w:rPr>
          <w:color w:val="000000"/>
          <w:szCs w:val="20"/>
          <w:u w:val="single"/>
        </w:rPr>
      </w:pPr>
      <w:r w:rsidRPr="007D1B83">
        <w:rPr>
          <w:color w:val="000000"/>
          <w:szCs w:val="20"/>
          <w:u w:val="single"/>
        </w:rPr>
        <w:t>Thermische Überdimensionierung des Inverters</w:t>
      </w:r>
    </w:p>
    <w:p w14:paraId="426FC7C8" w14:textId="77777777" w:rsidR="0016395B" w:rsidRPr="007D1B83" w:rsidRDefault="0016395B" w:rsidP="0016395B">
      <w:pPr>
        <w:numPr>
          <w:ilvl w:val="0"/>
          <w:numId w:val="9"/>
        </w:numPr>
        <w:rPr>
          <w:color w:val="000000"/>
          <w:szCs w:val="20"/>
        </w:rPr>
      </w:pPr>
      <w:r w:rsidRPr="007D1B83">
        <w:rPr>
          <w:color w:val="000000"/>
          <w:szCs w:val="20"/>
        </w:rPr>
        <w:t>um eine Überlast von 110% für 60 Minuten zu garantieren</w:t>
      </w:r>
    </w:p>
    <w:p w14:paraId="5550133B" w14:textId="77777777" w:rsidR="0016395B" w:rsidRPr="007D1B83" w:rsidRDefault="0016395B" w:rsidP="0016395B">
      <w:pPr>
        <w:rPr>
          <w:color w:val="000000"/>
          <w:szCs w:val="20"/>
        </w:rPr>
      </w:pPr>
    </w:p>
    <w:p w14:paraId="7BFE9486" w14:textId="77777777" w:rsidR="0016395B" w:rsidRPr="00AE336B" w:rsidRDefault="0016395B" w:rsidP="0016395B">
      <w:pPr>
        <w:rPr>
          <w:color w:val="000000"/>
          <w:szCs w:val="20"/>
          <w:u w:val="single"/>
        </w:rPr>
      </w:pPr>
      <w:r w:rsidRPr="00AE336B">
        <w:rPr>
          <w:color w:val="000000"/>
          <w:szCs w:val="20"/>
          <w:u w:val="single"/>
        </w:rPr>
        <w:t xml:space="preserve">Fähigkeit zur Versorgung von Lasten mit cos </w:t>
      </w:r>
      <w:proofErr w:type="spellStart"/>
      <w:r w:rsidRPr="00AE336B">
        <w:rPr>
          <w:color w:val="000000"/>
          <w:szCs w:val="20"/>
          <w:u w:val="single"/>
        </w:rPr>
        <w:t>phi</w:t>
      </w:r>
      <w:proofErr w:type="spellEnd"/>
      <w:r w:rsidRPr="00AE336B">
        <w:rPr>
          <w:color w:val="000000"/>
          <w:szCs w:val="20"/>
          <w:u w:val="single"/>
        </w:rPr>
        <w:t xml:space="preserve"> von 0,</w:t>
      </w:r>
      <w:r w:rsidR="00567C24">
        <w:rPr>
          <w:color w:val="000000"/>
          <w:szCs w:val="20"/>
          <w:u w:val="single"/>
        </w:rPr>
        <w:t>9</w:t>
      </w:r>
      <w:r w:rsidRPr="00AE336B">
        <w:rPr>
          <w:color w:val="000000"/>
          <w:szCs w:val="20"/>
          <w:u w:val="single"/>
        </w:rPr>
        <w:t xml:space="preserve"> induktiv bis 0,9 kapazitiv</w:t>
      </w:r>
    </w:p>
    <w:p w14:paraId="7094CD91" w14:textId="77777777" w:rsidR="0016395B" w:rsidRPr="007D1B83" w:rsidRDefault="0016395B" w:rsidP="0016395B">
      <w:pPr>
        <w:numPr>
          <w:ilvl w:val="0"/>
          <w:numId w:val="10"/>
        </w:numPr>
        <w:rPr>
          <w:color w:val="000000"/>
          <w:szCs w:val="20"/>
        </w:rPr>
      </w:pPr>
      <w:r w:rsidRPr="007D1B83">
        <w:rPr>
          <w:color w:val="000000"/>
          <w:szCs w:val="20"/>
        </w:rPr>
        <w:t>OHNE Reduzierung der aktiven Leistung</w:t>
      </w:r>
    </w:p>
    <w:p w14:paraId="179F1B4E" w14:textId="77777777" w:rsidR="0016395B" w:rsidRPr="007D1B83" w:rsidRDefault="0016395B" w:rsidP="0016395B">
      <w:pPr>
        <w:rPr>
          <w:color w:val="000000"/>
          <w:szCs w:val="20"/>
        </w:rPr>
      </w:pPr>
    </w:p>
    <w:p w14:paraId="4DE73AE7" w14:textId="77777777" w:rsidR="0016395B" w:rsidRPr="00AE336B" w:rsidRDefault="0016395B" w:rsidP="0016395B">
      <w:pPr>
        <w:rPr>
          <w:color w:val="000000"/>
          <w:szCs w:val="20"/>
          <w:u w:val="single"/>
        </w:rPr>
      </w:pPr>
      <w:r w:rsidRPr="00AE336B">
        <w:rPr>
          <w:color w:val="000000"/>
          <w:szCs w:val="20"/>
          <w:u w:val="single"/>
        </w:rPr>
        <w:t xml:space="preserve">Schutz gegen Energie-Rückspeisung </w:t>
      </w:r>
    </w:p>
    <w:p w14:paraId="3ACB9945" w14:textId="77777777" w:rsidR="0016395B" w:rsidRPr="007D1B83" w:rsidRDefault="0016395B" w:rsidP="0016395B">
      <w:pPr>
        <w:numPr>
          <w:ilvl w:val="0"/>
          <w:numId w:val="11"/>
        </w:numPr>
        <w:rPr>
          <w:color w:val="000000"/>
          <w:szCs w:val="20"/>
        </w:rPr>
      </w:pPr>
      <w:proofErr w:type="spellStart"/>
      <w:r w:rsidRPr="007D1B83">
        <w:rPr>
          <w:color w:val="000000"/>
          <w:szCs w:val="20"/>
        </w:rPr>
        <w:t>Backfeed</w:t>
      </w:r>
      <w:proofErr w:type="spellEnd"/>
      <w:r w:rsidRPr="007D1B83">
        <w:rPr>
          <w:color w:val="000000"/>
          <w:szCs w:val="20"/>
        </w:rPr>
        <w:t xml:space="preserve"> </w:t>
      </w:r>
      <w:proofErr w:type="spellStart"/>
      <w:r w:rsidRPr="007D1B83">
        <w:rPr>
          <w:color w:val="000000"/>
          <w:szCs w:val="20"/>
        </w:rPr>
        <w:t>Protection</w:t>
      </w:r>
      <w:proofErr w:type="spellEnd"/>
    </w:p>
    <w:p w14:paraId="2FC3AE61" w14:textId="77777777" w:rsidR="0016395B" w:rsidRPr="007D1B83" w:rsidRDefault="0016395B" w:rsidP="0016395B">
      <w:pPr>
        <w:rPr>
          <w:color w:val="000000"/>
          <w:szCs w:val="20"/>
        </w:rPr>
      </w:pPr>
    </w:p>
    <w:p w14:paraId="01058F91" w14:textId="77777777" w:rsidR="0016395B" w:rsidRPr="00AE336B" w:rsidRDefault="0016395B" w:rsidP="0016395B">
      <w:pPr>
        <w:rPr>
          <w:color w:val="000000"/>
          <w:szCs w:val="20"/>
          <w:u w:val="single"/>
        </w:rPr>
      </w:pPr>
      <w:r w:rsidRPr="00AE336B">
        <w:rPr>
          <w:color w:val="000000"/>
          <w:szCs w:val="20"/>
          <w:u w:val="single"/>
        </w:rPr>
        <w:t>Erweiterbarkeit des Systems bis auf 8 Einheiten</w:t>
      </w:r>
    </w:p>
    <w:p w14:paraId="4D61565D" w14:textId="77777777" w:rsidR="0016395B" w:rsidRPr="007D1B83" w:rsidRDefault="0016395B" w:rsidP="0016395B">
      <w:pPr>
        <w:numPr>
          <w:ilvl w:val="0"/>
          <w:numId w:val="12"/>
        </w:numPr>
        <w:rPr>
          <w:color w:val="000000"/>
          <w:szCs w:val="20"/>
          <w:lang w:val="en-US"/>
        </w:rPr>
      </w:pPr>
      <w:r w:rsidRPr="007D1B83">
        <w:rPr>
          <w:color w:val="000000"/>
          <w:szCs w:val="20"/>
          <w:lang w:val="en-US"/>
        </w:rPr>
        <w:t>Dual BUS-</w:t>
      </w:r>
      <w:proofErr w:type="spellStart"/>
      <w:r w:rsidRPr="007D1B83">
        <w:rPr>
          <w:color w:val="000000"/>
          <w:szCs w:val="20"/>
          <w:lang w:val="en-US"/>
        </w:rPr>
        <w:t>Konfiguration</w:t>
      </w:r>
      <w:proofErr w:type="spellEnd"/>
    </w:p>
    <w:p w14:paraId="2A3AF977" w14:textId="77777777" w:rsidR="0016395B" w:rsidRPr="007D1B83" w:rsidRDefault="0016395B" w:rsidP="0016395B">
      <w:pPr>
        <w:numPr>
          <w:ilvl w:val="0"/>
          <w:numId w:val="12"/>
        </w:numPr>
        <w:rPr>
          <w:color w:val="000000"/>
          <w:szCs w:val="20"/>
          <w:lang w:val="en-US"/>
        </w:rPr>
      </w:pPr>
      <w:r w:rsidRPr="007D1B83">
        <w:rPr>
          <w:color w:val="000000"/>
          <w:szCs w:val="20"/>
          <w:lang w:val="en-US"/>
        </w:rPr>
        <w:t>Dynamic Dual Bus-</w:t>
      </w:r>
      <w:proofErr w:type="spellStart"/>
      <w:r w:rsidRPr="007D1B83">
        <w:rPr>
          <w:color w:val="000000"/>
          <w:szCs w:val="20"/>
          <w:lang w:val="en-US"/>
        </w:rPr>
        <w:t>Konfiguration</w:t>
      </w:r>
      <w:proofErr w:type="spellEnd"/>
    </w:p>
    <w:p w14:paraId="33811AB4" w14:textId="77777777" w:rsidR="0016395B" w:rsidRPr="007D1B83" w:rsidRDefault="0016395B" w:rsidP="0016395B">
      <w:pPr>
        <w:rPr>
          <w:color w:val="000000"/>
          <w:szCs w:val="20"/>
          <w:lang w:val="en-US"/>
        </w:rPr>
      </w:pPr>
    </w:p>
    <w:p w14:paraId="7AEA4860" w14:textId="77777777" w:rsidR="0016395B" w:rsidRDefault="0016395B" w:rsidP="0016395B">
      <w:pPr>
        <w:rPr>
          <w:color w:val="000000"/>
          <w:szCs w:val="20"/>
        </w:rPr>
      </w:pPr>
      <w:r w:rsidRPr="007D1B83">
        <w:rPr>
          <w:color w:val="000000"/>
          <w:szCs w:val="20"/>
        </w:rPr>
        <w:t xml:space="preserve">Das USV-System kann gemeinsam mit dem Unternehmen wachsen. Es bestehen Erweiterungsmöglichkeiten von bis zu </w:t>
      </w:r>
      <w:r w:rsidR="00FC54E6">
        <w:rPr>
          <w:color w:val="000000"/>
          <w:szCs w:val="20"/>
        </w:rPr>
        <w:t xml:space="preserve">8 </w:t>
      </w:r>
      <w:r w:rsidRPr="007D1B83">
        <w:rPr>
          <w:color w:val="000000"/>
          <w:szCs w:val="20"/>
        </w:rPr>
        <w:t xml:space="preserve"> parallel geschalteten Anlagen, ohne dass dabei die Anfangsinvestitionen verloren werden.</w:t>
      </w:r>
    </w:p>
    <w:p w14:paraId="08E774AD" w14:textId="77777777" w:rsidR="0016395B" w:rsidRDefault="0016395B" w:rsidP="0016395B">
      <w:pPr>
        <w:rPr>
          <w:color w:val="000000"/>
          <w:szCs w:val="20"/>
        </w:rPr>
      </w:pPr>
    </w:p>
    <w:p w14:paraId="3273D69B" w14:textId="77777777" w:rsidR="0016395B" w:rsidRDefault="0016395B" w:rsidP="0016395B">
      <w:pPr>
        <w:rPr>
          <w:color w:val="000000"/>
          <w:szCs w:val="20"/>
        </w:rPr>
      </w:pPr>
    </w:p>
    <w:p w14:paraId="20FCD645" w14:textId="77777777" w:rsidR="0016395B" w:rsidRPr="000660EB" w:rsidRDefault="0016395B" w:rsidP="0016395B">
      <w:pPr>
        <w:rPr>
          <w:b/>
          <w:color w:val="000000"/>
          <w:szCs w:val="20"/>
        </w:rPr>
      </w:pPr>
      <w:r w:rsidRPr="000660EB">
        <w:rPr>
          <w:b/>
          <w:color w:val="000000"/>
          <w:szCs w:val="20"/>
        </w:rPr>
        <w:t>Trennschalter:</w:t>
      </w:r>
    </w:p>
    <w:p w14:paraId="1EB4E65E" w14:textId="77777777" w:rsidR="0016395B" w:rsidRPr="000660EB" w:rsidRDefault="0016395B" w:rsidP="0016395B">
      <w:pPr>
        <w:rPr>
          <w:color w:val="000000"/>
          <w:szCs w:val="20"/>
        </w:rPr>
      </w:pPr>
      <w:r w:rsidRPr="000660EB">
        <w:rPr>
          <w:color w:val="000000"/>
          <w:szCs w:val="20"/>
        </w:rPr>
        <w:t>Die USV ist mit den folgenden Trennschaltern ausgestattet. Die Trennschalter befinden sich an der Frontseite des Schranks und sind zugänglich, wenn die Tür geöffnet wird:</w:t>
      </w:r>
    </w:p>
    <w:p w14:paraId="1CF65AB3" w14:textId="77777777" w:rsidR="0016395B" w:rsidRPr="000660EB" w:rsidRDefault="0016395B" w:rsidP="0016395B">
      <w:pPr>
        <w:numPr>
          <w:ilvl w:val="0"/>
          <w:numId w:val="13"/>
        </w:numPr>
        <w:rPr>
          <w:color w:val="000000"/>
          <w:szCs w:val="20"/>
        </w:rPr>
      </w:pPr>
      <w:r w:rsidRPr="000660EB">
        <w:rPr>
          <w:color w:val="000000"/>
          <w:szCs w:val="20"/>
        </w:rPr>
        <w:t>SWIN (Eingang Gleichrichter)</w:t>
      </w:r>
    </w:p>
    <w:p w14:paraId="3202417F" w14:textId="77777777" w:rsidR="0016395B" w:rsidRPr="000660EB" w:rsidRDefault="0016395B" w:rsidP="0016395B">
      <w:pPr>
        <w:numPr>
          <w:ilvl w:val="0"/>
          <w:numId w:val="13"/>
        </w:numPr>
        <w:rPr>
          <w:color w:val="000000"/>
          <w:szCs w:val="20"/>
        </w:rPr>
      </w:pPr>
      <w:r w:rsidRPr="000660EB">
        <w:rPr>
          <w:color w:val="000000"/>
          <w:szCs w:val="20"/>
        </w:rPr>
        <w:t>SWMB (Manueller Bypass)</w:t>
      </w:r>
    </w:p>
    <w:p w14:paraId="1B976F05" w14:textId="77777777" w:rsidR="0016395B" w:rsidRPr="000660EB" w:rsidRDefault="0016395B" w:rsidP="0016395B">
      <w:pPr>
        <w:numPr>
          <w:ilvl w:val="0"/>
          <w:numId w:val="13"/>
        </w:numPr>
        <w:rPr>
          <w:color w:val="000000"/>
          <w:szCs w:val="20"/>
        </w:rPr>
      </w:pPr>
      <w:r w:rsidRPr="000660EB">
        <w:rPr>
          <w:color w:val="000000"/>
          <w:szCs w:val="20"/>
        </w:rPr>
        <w:t>SW</w:t>
      </w:r>
      <w:r>
        <w:rPr>
          <w:color w:val="000000"/>
          <w:szCs w:val="20"/>
        </w:rPr>
        <w:t>BY</w:t>
      </w:r>
      <w:r w:rsidRPr="000660EB">
        <w:rPr>
          <w:color w:val="000000"/>
          <w:szCs w:val="20"/>
        </w:rPr>
        <w:t xml:space="preserve"> (Eingang Reservenetz)</w:t>
      </w:r>
    </w:p>
    <w:p w14:paraId="1B8ACA0B" w14:textId="77777777" w:rsidR="0016395B" w:rsidRPr="000660EB" w:rsidRDefault="0016395B" w:rsidP="0016395B">
      <w:pPr>
        <w:numPr>
          <w:ilvl w:val="0"/>
          <w:numId w:val="13"/>
        </w:numPr>
        <w:rPr>
          <w:color w:val="000000"/>
          <w:szCs w:val="20"/>
        </w:rPr>
      </w:pPr>
      <w:r w:rsidRPr="000660EB">
        <w:rPr>
          <w:color w:val="000000"/>
          <w:szCs w:val="20"/>
        </w:rPr>
        <w:t>SWOUT (Ausgang Verbraucherkreis)</w:t>
      </w:r>
    </w:p>
    <w:p w14:paraId="3675B674" w14:textId="77777777" w:rsidR="0016395B" w:rsidRPr="000660EB" w:rsidRDefault="0016395B" w:rsidP="0016395B">
      <w:pPr>
        <w:rPr>
          <w:color w:val="000000"/>
          <w:szCs w:val="20"/>
        </w:rPr>
      </w:pPr>
    </w:p>
    <w:p w14:paraId="5CE54B4B" w14:textId="77777777" w:rsidR="0016395B" w:rsidRPr="000660EB" w:rsidRDefault="0016395B" w:rsidP="0016395B">
      <w:pPr>
        <w:rPr>
          <w:color w:val="000000"/>
          <w:szCs w:val="20"/>
        </w:rPr>
      </w:pPr>
    </w:p>
    <w:p w14:paraId="63865D34" w14:textId="77777777" w:rsidR="0016395B" w:rsidRPr="000660EB" w:rsidRDefault="0016395B" w:rsidP="0016395B">
      <w:pPr>
        <w:rPr>
          <w:b/>
          <w:color w:val="000000"/>
          <w:szCs w:val="20"/>
        </w:rPr>
      </w:pPr>
      <w:r w:rsidRPr="000660EB">
        <w:rPr>
          <w:b/>
          <w:color w:val="000000"/>
          <w:szCs w:val="20"/>
        </w:rPr>
        <w:t>Gleichrichter:</w:t>
      </w:r>
    </w:p>
    <w:p w14:paraId="34B26F61" w14:textId="77777777" w:rsidR="0016395B" w:rsidRPr="000660EB" w:rsidRDefault="0016395B" w:rsidP="0016395B">
      <w:pPr>
        <w:rPr>
          <w:color w:val="000000"/>
          <w:szCs w:val="20"/>
        </w:rPr>
      </w:pPr>
      <w:r w:rsidRPr="000660EB">
        <w:rPr>
          <w:color w:val="000000"/>
          <w:szCs w:val="20"/>
        </w:rPr>
        <w:t xml:space="preserve">Das Leitfabrikat </w:t>
      </w:r>
      <w:r>
        <w:rPr>
          <w:color w:val="000000"/>
          <w:szCs w:val="20"/>
        </w:rPr>
        <w:t xml:space="preserve">MP </w:t>
      </w:r>
      <w:r w:rsidRPr="000660EB">
        <w:rPr>
          <w:color w:val="000000"/>
          <w:szCs w:val="20"/>
        </w:rPr>
        <w:t>ist entwickelt worden, um die Auswirkungen auf das Netz oder ein vorgeschaltetes Stromaggregat zu verringern.</w:t>
      </w:r>
    </w:p>
    <w:p w14:paraId="3C67ADC3" w14:textId="77777777" w:rsidR="0016395B" w:rsidRPr="000660EB" w:rsidRDefault="0016395B" w:rsidP="0016395B">
      <w:pPr>
        <w:rPr>
          <w:color w:val="000000"/>
          <w:szCs w:val="20"/>
        </w:rPr>
      </w:pPr>
      <w:r w:rsidRPr="000660EB">
        <w:rPr>
          <w:color w:val="000000"/>
          <w:szCs w:val="20"/>
        </w:rPr>
        <w:t>Die wichtigsten Merkmale in Einzelnen:</w:t>
      </w:r>
    </w:p>
    <w:p w14:paraId="7081DD4A" w14:textId="77777777" w:rsidR="0016395B" w:rsidRPr="000660EB" w:rsidRDefault="0016395B" w:rsidP="0016395B">
      <w:pPr>
        <w:rPr>
          <w:color w:val="000000"/>
          <w:szCs w:val="20"/>
        </w:rPr>
      </w:pPr>
    </w:p>
    <w:p w14:paraId="41135CB7" w14:textId="77777777" w:rsidR="0016395B" w:rsidRPr="000660EB" w:rsidRDefault="0016395B" w:rsidP="0016395B">
      <w:pPr>
        <w:numPr>
          <w:ilvl w:val="0"/>
          <w:numId w:val="18"/>
        </w:numPr>
        <w:rPr>
          <w:color w:val="000000"/>
          <w:szCs w:val="20"/>
        </w:rPr>
      </w:pPr>
      <w:r w:rsidRPr="000660EB">
        <w:rPr>
          <w:color w:val="000000"/>
          <w:szCs w:val="20"/>
        </w:rPr>
        <w:t>Oberwellen am Eingang. Aufgrund der niedrigen Oberwellen am Ein-gang und dem hohen Leistungsfaktor reduzieren sich auf diese Weise die Installationskosten und die Bemessung eines eventuellen vorgeschalteten Stromaggregates.</w:t>
      </w:r>
    </w:p>
    <w:p w14:paraId="1ED8A3A3" w14:textId="77777777" w:rsidR="0016395B" w:rsidRPr="000660EB" w:rsidRDefault="0016395B" w:rsidP="0016395B">
      <w:pPr>
        <w:rPr>
          <w:color w:val="000000"/>
          <w:szCs w:val="20"/>
        </w:rPr>
      </w:pPr>
    </w:p>
    <w:p w14:paraId="780A5ECE" w14:textId="77777777" w:rsidR="0016395B" w:rsidRPr="000660EB" w:rsidRDefault="0016395B" w:rsidP="0016395B">
      <w:pPr>
        <w:numPr>
          <w:ilvl w:val="0"/>
          <w:numId w:val="17"/>
        </w:numPr>
        <w:rPr>
          <w:color w:val="000000"/>
          <w:szCs w:val="20"/>
        </w:rPr>
      </w:pPr>
      <w:r w:rsidRPr="000660EB">
        <w:rPr>
          <w:color w:val="000000"/>
          <w:szCs w:val="20"/>
        </w:rPr>
        <w:t xml:space="preserve">Progressives Anlaufen des Gleichrichters (Power Walk-in). Wird Spannung am Eingang zum Gleichrichter angelegt, wie zum Beispiel nach einem Netzausfall, läuft dieser, mit einer zwischen 0 bis </w:t>
      </w:r>
      <w:r w:rsidR="008314F5">
        <w:rPr>
          <w:color w:val="000000"/>
          <w:szCs w:val="20"/>
        </w:rPr>
        <w:t>12</w:t>
      </w:r>
      <w:r w:rsidRPr="000660EB">
        <w:rPr>
          <w:color w:val="000000"/>
          <w:szCs w:val="20"/>
        </w:rPr>
        <w:t>0 Sekunden programmierbaren Zeit sanft an.</w:t>
      </w:r>
    </w:p>
    <w:p w14:paraId="40E406B0" w14:textId="77777777" w:rsidR="0016395B" w:rsidRPr="000660EB" w:rsidRDefault="0016395B" w:rsidP="0016395B">
      <w:pPr>
        <w:rPr>
          <w:color w:val="000000"/>
          <w:szCs w:val="20"/>
        </w:rPr>
      </w:pPr>
    </w:p>
    <w:p w14:paraId="06E15F8A" w14:textId="77777777" w:rsidR="0016395B" w:rsidRPr="000660EB" w:rsidRDefault="0016395B" w:rsidP="0016395B">
      <w:pPr>
        <w:numPr>
          <w:ilvl w:val="0"/>
          <w:numId w:val="16"/>
        </w:numPr>
        <w:rPr>
          <w:color w:val="000000"/>
          <w:szCs w:val="20"/>
        </w:rPr>
      </w:pPr>
      <w:r w:rsidRPr="000660EB">
        <w:rPr>
          <w:color w:val="000000"/>
          <w:szCs w:val="20"/>
        </w:rPr>
        <w:t>Verzögerung beim progressiven Anlaufen des Gleichrichters. Bei den Konfigurationen in Parallelschaltung kann das Anlaufen der Gleichrichter verzögert werden, um die Auswirkungen auf ein eventuell der USV vorgeschaltetes Stromaggregat zu verringern. Die Verzögerung beim</w:t>
      </w:r>
      <w:r>
        <w:rPr>
          <w:color w:val="000000"/>
          <w:szCs w:val="20"/>
        </w:rPr>
        <w:t xml:space="preserve"> </w:t>
      </w:r>
      <w:r w:rsidRPr="000660EB">
        <w:rPr>
          <w:color w:val="000000"/>
          <w:szCs w:val="20"/>
        </w:rPr>
        <w:t>Anlaufen kann von 0 bis 120 Sekunden programmiert werden.</w:t>
      </w:r>
    </w:p>
    <w:p w14:paraId="0F1ADD32" w14:textId="77777777" w:rsidR="0016395B" w:rsidRPr="000660EB" w:rsidRDefault="0016395B" w:rsidP="0016395B">
      <w:pPr>
        <w:rPr>
          <w:color w:val="000000"/>
          <w:szCs w:val="20"/>
        </w:rPr>
      </w:pPr>
    </w:p>
    <w:p w14:paraId="14A47326" w14:textId="77777777" w:rsidR="0016395B" w:rsidRPr="000660EB" w:rsidRDefault="0016395B" w:rsidP="0016395B">
      <w:pPr>
        <w:numPr>
          <w:ilvl w:val="0"/>
          <w:numId w:val="15"/>
        </w:numPr>
        <w:rPr>
          <w:color w:val="000000"/>
          <w:szCs w:val="20"/>
        </w:rPr>
      </w:pPr>
      <w:r w:rsidRPr="000660EB">
        <w:rPr>
          <w:color w:val="000000"/>
          <w:szCs w:val="20"/>
        </w:rPr>
        <w:lastRenderedPageBreak/>
        <w:t>Sperren des Batterie-Ladestroms. Bei Betrieb der USV mit einem Stromaggregat kann die Batterieladung gesperrt werden um damit die volle zur Verfügung stehende Leistung für die Stromversorgung der Verbraucher zu nutzen.</w:t>
      </w:r>
    </w:p>
    <w:p w14:paraId="03E24430" w14:textId="77777777" w:rsidR="0016395B" w:rsidRPr="000660EB" w:rsidRDefault="0016395B" w:rsidP="0016395B">
      <w:pPr>
        <w:rPr>
          <w:color w:val="000000"/>
          <w:szCs w:val="20"/>
        </w:rPr>
      </w:pPr>
    </w:p>
    <w:p w14:paraId="1A5E8E93" w14:textId="77777777" w:rsidR="0016395B" w:rsidRDefault="0016395B" w:rsidP="0016395B">
      <w:pPr>
        <w:numPr>
          <w:ilvl w:val="0"/>
          <w:numId w:val="14"/>
        </w:numPr>
        <w:rPr>
          <w:color w:val="000000"/>
          <w:szCs w:val="20"/>
        </w:rPr>
      </w:pPr>
      <w:r w:rsidRPr="000660EB">
        <w:rPr>
          <w:color w:val="000000"/>
          <w:szCs w:val="20"/>
        </w:rPr>
        <w:t xml:space="preserve">Sperren der Synchronisierung mit dem By-Pass. Bei einem Stromaggregat mit sehr unstabiler Ausgangsfrequenz kann die Synchronisierung des Wechselrichters mit dem By-Pass gesperrt werden. Unter dieser Bedingung erzeugt der Wechselrichter durch </w:t>
      </w:r>
      <w:r>
        <w:rPr>
          <w:color w:val="000000"/>
          <w:szCs w:val="20"/>
        </w:rPr>
        <w:t>interne Taktung</w:t>
      </w:r>
      <w:r w:rsidRPr="000660EB">
        <w:rPr>
          <w:color w:val="000000"/>
          <w:szCs w:val="20"/>
        </w:rPr>
        <w:t xml:space="preserve"> eine Ausgangsspannung im Modus Free Running.</w:t>
      </w:r>
      <w:r>
        <w:rPr>
          <w:color w:val="000000"/>
          <w:szCs w:val="20"/>
        </w:rPr>
        <w:t xml:space="preserve"> </w:t>
      </w:r>
      <w:r w:rsidRPr="000660EB">
        <w:rPr>
          <w:color w:val="000000"/>
          <w:szCs w:val="20"/>
        </w:rPr>
        <w:t>Folglich ist die Lastübertragung auf den By-Pass automatisch gesperrt.</w:t>
      </w:r>
    </w:p>
    <w:p w14:paraId="38906C87" w14:textId="77777777" w:rsidR="0016395B" w:rsidRDefault="0016395B" w:rsidP="0016395B">
      <w:pPr>
        <w:rPr>
          <w:color w:val="000000"/>
          <w:szCs w:val="20"/>
        </w:rPr>
      </w:pPr>
    </w:p>
    <w:p w14:paraId="17A049B1" w14:textId="77777777" w:rsidR="0016395B" w:rsidRDefault="0016395B" w:rsidP="0016395B">
      <w:pPr>
        <w:rPr>
          <w:color w:val="000000"/>
          <w:szCs w:val="20"/>
        </w:rPr>
      </w:pPr>
    </w:p>
    <w:p w14:paraId="7B37CC2F" w14:textId="77777777" w:rsidR="0016395B" w:rsidRPr="000660EB" w:rsidRDefault="0016395B" w:rsidP="0016395B">
      <w:pPr>
        <w:rPr>
          <w:b/>
          <w:color w:val="000000"/>
          <w:szCs w:val="20"/>
        </w:rPr>
      </w:pPr>
      <w:r w:rsidRPr="000660EB">
        <w:rPr>
          <w:b/>
          <w:color w:val="000000"/>
          <w:szCs w:val="20"/>
        </w:rPr>
        <w:t xml:space="preserve">Batterielader : </w:t>
      </w:r>
    </w:p>
    <w:p w14:paraId="26A132D1" w14:textId="77777777" w:rsidR="0016395B" w:rsidRPr="000660EB" w:rsidRDefault="0016395B" w:rsidP="0016395B">
      <w:pPr>
        <w:rPr>
          <w:color w:val="000000"/>
          <w:szCs w:val="20"/>
        </w:rPr>
      </w:pPr>
      <w:r w:rsidRPr="000660EB">
        <w:rPr>
          <w:color w:val="000000"/>
          <w:szCs w:val="20"/>
        </w:rPr>
        <w:t xml:space="preserve">Die angebotene USV-Anlage muss für den </w:t>
      </w:r>
      <w:r>
        <w:rPr>
          <w:color w:val="000000"/>
          <w:szCs w:val="20"/>
        </w:rPr>
        <w:t>Betrieb mit verschlossenen, war</w:t>
      </w:r>
      <w:r w:rsidRPr="000660EB">
        <w:rPr>
          <w:color w:val="000000"/>
          <w:szCs w:val="20"/>
        </w:rPr>
        <w:t xml:space="preserve">tungsfreien Bleibatterien (VRLA), AGM, </w:t>
      </w:r>
      <w:proofErr w:type="spellStart"/>
      <w:r w:rsidRPr="000660EB">
        <w:rPr>
          <w:color w:val="000000"/>
          <w:szCs w:val="20"/>
        </w:rPr>
        <w:t>NiCd</w:t>
      </w:r>
      <w:proofErr w:type="spellEnd"/>
      <w:r w:rsidRPr="000660EB">
        <w:rPr>
          <w:color w:val="000000"/>
          <w:szCs w:val="20"/>
        </w:rPr>
        <w:t xml:space="preserve"> und mit wartungsarmen, geschlossenen Batterieelementen geeignet sein. Abhängig vom Batterietyp stehen verschiedene Lademethoden zur Verfügung:</w:t>
      </w:r>
    </w:p>
    <w:p w14:paraId="11274CA0" w14:textId="77777777" w:rsidR="0016395B" w:rsidRPr="000660EB" w:rsidRDefault="0016395B" w:rsidP="0016395B">
      <w:pPr>
        <w:rPr>
          <w:color w:val="000000"/>
          <w:szCs w:val="20"/>
        </w:rPr>
      </w:pPr>
    </w:p>
    <w:p w14:paraId="2BB361A7" w14:textId="77777777" w:rsidR="0016395B" w:rsidRPr="000660EB" w:rsidRDefault="0016395B" w:rsidP="0016395B">
      <w:pPr>
        <w:rPr>
          <w:color w:val="000000"/>
          <w:szCs w:val="20"/>
          <w:u w:val="single"/>
        </w:rPr>
      </w:pPr>
      <w:r w:rsidRPr="000660EB">
        <w:rPr>
          <w:color w:val="000000"/>
          <w:szCs w:val="20"/>
          <w:u w:val="single"/>
        </w:rPr>
        <w:t>Floating (Standard-Konfiguration):</w:t>
      </w:r>
    </w:p>
    <w:p w14:paraId="1BB6211B" w14:textId="77777777" w:rsidR="0016395B" w:rsidRPr="000660EB" w:rsidRDefault="0016395B" w:rsidP="0016395B">
      <w:pPr>
        <w:rPr>
          <w:color w:val="000000"/>
          <w:szCs w:val="20"/>
        </w:rPr>
      </w:pPr>
      <w:r w:rsidRPr="000660EB">
        <w:rPr>
          <w:color w:val="000000"/>
          <w:szCs w:val="20"/>
        </w:rPr>
        <w:t>Der Ladezustand der Batterie wird ständig überwacht und bei Rückkehr der</w:t>
      </w:r>
    </w:p>
    <w:p w14:paraId="3520CFB1" w14:textId="77777777" w:rsidR="0016395B" w:rsidRPr="000660EB" w:rsidRDefault="0016395B" w:rsidP="0016395B">
      <w:pPr>
        <w:rPr>
          <w:color w:val="000000"/>
          <w:szCs w:val="20"/>
        </w:rPr>
      </w:pPr>
      <w:r w:rsidRPr="000660EB">
        <w:rPr>
          <w:color w:val="000000"/>
          <w:szCs w:val="20"/>
        </w:rPr>
        <w:t>Netzversorgung wird der Ladezyklus eingeschaltet und dabei die Batterien auf</w:t>
      </w:r>
    </w:p>
    <w:p w14:paraId="46CC8CB2" w14:textId="77777777" w:rsidR="0016395B" w:rsidRPr="000660EB" w:rsidRDefault="0016395B" w:rsidP="0016395B">
      <w:pPr>
        <w:rPr>
          <w:color w:val="000000"/>
          <w:szCs w:val="20"/>
        </w:rPr>
      </w:pPr>
      <w:r w:rsidRPr="000660EB">
        <w:rPr>
          <w:color w:val="000000"/>
          <w:szCs w:val="20"/>
        </w:rPr>
        <w:t>einem vorgegebenen Spannungsniveau gehalten. Gleichzeitig wird dabei, abhängig von den Ladezeiten und der Batterieleistung, die Stromaufnahme durch die Batterie ständig begrenzt.</w:t>
      </w:r>
    </w:p>
    <w:p w14:paraId="303E68E0" w14:textId="77777777" w:rsidR="0016395B" w:rsidRPr="000660EB" w:rsidRDefault="0016395B" w:rsidP="0016395B">
      <w:pPr>
        <w:rPr>
          <w:color w:val="000000"/>
          <w:szCs w:val="20"/>
        </w:rPr>
      </w:pPr>
    </w:p>
    <w:p w14:paraId="654A158A" w14:textId="77777777" w:rsidR="0016395B" w:rsidRPr="000660EB" w:rsidRDefault="0016395B" w:rsidP="0016395B">
      <w:pPr>
        <w:rPr>
          <w:color w:val="000000"/>
          <w:szCs w:val="20"/>
          <w:u w:val="single"/>
        </w:rPr>
      </w:pPr>
      <w:r w:rsidRPr="000660EB">
        <w:rPr>
          <w:color w:val="000000"/>
          <w:szCs w:val="20"/>
          <w:u w:val="single"/>
        </w:rPr>
        <w:t>Batterieladung mit zwei Spannungsstufen (konfigurierbar):</w:t>
      </w:r>
    </w:p>
    <w:p w14:paraId="662949DD" w14:textId="77777777" w:rsidR="0016395B" w:rsidRPr="000660EB" w:rsidRDefault="0016395B" w:rsidP="0016395B">
      <w:pPr>
        <w:rPr>
          <w:color w:val="000000"/>
          <w:szCs w:val="20"/>
        </w:rPr>
      </w:pPr>
      <w:r w:rsidRPr="000660EB">
        <w:rPr>
          <w:color w:val="000000"/>
          <w:szCs w:val="20"/>
        </w:rPr>
        <w:t>Die erste Ladephase erfolgt mit Schnellladungsspannung. Es folgt eine zweite</w:t>
      </w:r>
    </w:p>
    <w:p w14:paraId="5903915B" w14:textId="77777777" w:rsidR="0016395B" w:rsidRPr="000660EB" w:rsidRDefault="0016395B" w:rsidP="0016395B">
      <w:pPr>
        <w:rPr>
          <w:color w:val="000000"/>
          <w:szCs w:val="20"/>
        </w:rPr>
      </w:pPr>
      <w:r w:rsidRPr="000660EB">
        <w:rPr>
          <w:color w:val="000000"/>
          <w:szCs w:val="20"/>
        </w:rPr>
        <w:t>Phase mit Pufferladung. Diese Art der Batterieladung kann vor Ort konfiguriert</w:t>
      </w:r>
    </w:p>
    <w:p w14:paraId="78EC2360" w14:textId="77777777" w:rsidR="0016395B" w:rsidRPr="000660EB" w:rsidRDefault="0016395B" w:rsidP="0016395B">
      <w:pPr>
        <w:rPr>
          <w:color w:val="000000"/>
          <w:szCs w:val="20"/>
        </w:rPr>
      </w:pPr>
      <w:r w:rsidRPr="000660EB">
        <w:rPr>
          <w:color w:val="000000"/>
          <w:szCs w:val="20"/>
        </w:rPr>
        <w:t>werden und wird hauptsächlich für Batterien mit wartungsarmen, geschlossenen</w:t>
      </w:r>
    </w:p>
    <w:p w14:paraId="1616197B" w14:textId="77777777" w:rsidR="0016395B" w:rsidRPr="000660EB" w:rsidRDefault="0016395B" w:rsidP="0016395B">
      <w:pPr>
        <w:rPr>
          <w:color w:val="000000"/>
          <w:szCs w:val="20"/>
        </w:rPr>
      </w:pPr>
      <w:r w:rsidRPr="000660EB">
        <w:rPr>
          <w:color w:val="000000"/>
          <w:szCs w:val="20"/>
        </w:rPr>
        <w:t>Batterieelementen, oder wenn die Ladezeiten beschleunigt werden sollen, verwendet.</w:t>
      </w:r>
    </w:p>
    <w:p w14:paraId="68DC440B" w14:textId="77777777" w:rsidR="0016395B" w:rsidRPr="000660EB" w:rsidRDefault="0016395B" w:rsidP="0016395B">
      <w:pPr>
        <w:rPr>
          <w:color w:val="000000"/>
          <w:szCs w:val="20"/>
        </w:rPr>
      </w:pPr>
    </w:p>
    <w:p w14:paraId="652B5B52" w14:textId="77777777" w:rsidR="0016395B" w:rsidRPr="000660EB" w:rsidRDefault="0016395B" w:rsidP="0016395B">
      <w:pPr>
        <w:rPr>
          <w:color w:val="000000"/>
          <w:szCs w:val="20"/>
          <w:u w:val="single"/>
        </w:rPr>
      </w:pPr>
      <w:r w:rsidRPr="000660EB">
        <w:rPr>
          <w:color w:val="000000"/>
          <w:szCs w:val="20"/>
          <w:u w:val="single"/>
        </w:rPr>
        <w:t xml:space="preserve">Zyklisches Aufladen: </w:t>
      </w:r>
    </w:p>
    <w:p w14:paraId="4B5B4642" w14:textId="77777777" w:rsidR="0016395B" w:rsidRPr="000660EB" w:rsidRDefault="0016395B" w:rsidP="0016395B">
      <w:pPr>
        <w:rPr>
          <w:color w:val="000000"/>
          <w:szCs w:val="20"/>
        </w:rPr>
      </w:pPr>
      <w:r w:rsidRPr="000660EB">
        <w:rPr>
          <w:color w:val="000000"/>
          <w:szCs w:val="20"/>
        </w:rPr>
        <w:t xml:space="preserve">Diese </w:t>
      </w:r>
      <w:proofErr w:type="spellStart"/>
      <w:r w:rsidRPr="000660EB">
        <w:rPr>
          <w:color w:val="000000"/>
          <w:szCs w:val="20"/>
        </w:rPr>
        <w:t>Ladeart</w:t>
      </w:r>
      <w:proofErr w:type="spellEnd"/>
      <w:r w:rsidRPr="000660EB">
        <w:rPr>
          <w:color w:val="000000"/>
          <w:szCs w:val="20"/>
        </w:rPr>
        <w:t xml:space="preserve"> wird oft von den Batterieherstellern empfohlen, um die</w:t>
      </w:r>
      <w:r>
        <w:rPr>
          <w:color w:val="000000"/>
          <w:szCs w:val="20"/>
        </w:rPr>
        <w:t xml:space="preserve"> </w:t>
      </w:r>
      <w:r w:rsidRPr="000660EB">
        <w:rPr>
          <w:color w:val="000000"/>
          <w:szCs w:val="20"/>
        </w:rPr>
        <w:t xml:space="preserve">erwartete </w:t>
      </w:r>
      <w:r>
        <w:rPr>
          <w:color w:val="000000"/>
          <w:szCs w:val="20"/>
        </w:rPr>
        <w:t>Gebrauchs</w:t>
      </w:r>
      <w:r w:rsidRPr="000660EB">
        <w:rPr>
          <w:color w:val="000000"/>
          <w:szCs w:val="20"/>
        </w:rPr>
        <w:t xml:space="preserve">dauer der Batterien zu verlängern. Diese </w:t>
      </w:r>
      <w:proofErr w:type="spellStart"/>
      <w:r w:rsidRPr="000660EB">
        <w:rPr>
          <w:color w:val="000000"/>
          <w:szCs w:val="20"/>
        </w:rPr>
        <w:t>Ladeart</w:t>
      </w:r>
      <w:proofErr w:type="spellEnd"/>
      <w:r w:rsidRPr="000660EB">
        <w:rPr>
          <w:color w:val="000000"/>
          <w:szCs w:val="20"/>
        </w:rPr>
        <w:t xml:space="preserve"> sieht automatische Lade- und Entladezyklen für die Batterien vor.</w:t>
      </w:r>
    </w:p>
    <w:p w14:paraId="07A33A48" w14:textId="77777777" w:rsidR="0016395B" w:rsidRPr="000660EB" w:rsidRDefault="0016395B" w:rsidP="0016395B">
      <w:pPr>
        <w:rPr>
          <w:color w:val="000000"/>
          <w:szCs w:val="20"/>
        </w:rPr>
      </w:pPr>
    </w:p>
    <w:p w14:paraId="1BFF89A4" w14:textId="77777777" w:rsidR="0016395B" w:rsidRPr="000660EB" w:rsidRDefault="0016395B" w:rsidP="0016395B">
      <w:pPr>
        <w:rPr>
          <w:color w:val="000000"/>
          <w:szCs w:val="20"/>
          <w:u w:val="single"/>
        </w:rPr>
      </w:pPr>
      <w:r w:rsidRPr="000660EB">
        <w:rPr>
          <w:color w:val="000000"/>
          <w:szCs w:val="20"/>
          <w:u w:val="single"/>
        </w:rPr>
        <w:t>Temperatur geführtes Laden:</w:t>
      </w:r>
    </w:p>
    <w:p w14:paraId="355015DF" w14:textId="77777777" w:rsidR="0016395B" w:rsidRPr="000660EB" w:rsidRDefault="0016395B" w:rsidP="0016395B">
      <w:pPr>
        <w:rPr>
          <w:color w:val="000000"/>
          <w:szCs w:val="20"/>
        </w:rPr>
      </w:pPr>
      <w:r w:rsidRPr="000660EB">
        <w:rPr>
          <w:color w:val="000000"/>
          <w:szCs w:val="20"/>
        </w:rPr>
        <w:t>Wenn der Außentemperatursensor vorhanden ist (Option), wird die temperaturabhängige Spannungskompensation eingeschaltet.</w:t>
      </w:r>
    </w:p>
    <w:p w14:paraId="5C63D5D1" w14:textId="77777777" w:rsidR="0016395B" w:rsidRPr="000660EB" w:rsidRDefault="0016395B" w:rsidP="0016395B">
      <w:pPr>
        <w:rPr>
          <w:color w:val="000000"/>
          <w:szCs w:val="20"/>
        </w:rPr>
      </w:pPr>
    </w:p>
    <w:p w14:paraId="7D0E898A" w14:textId="77777777" w:rsidR="0016395B" w:rsidRPr="000660EB" w:rsidRDefault="0016395B" w:rsidP="0016395B">
      <w:pPr>
        <w:rPr>
          <w:b/>
          <w:color w:val="000000"/>
          <w:szCs w:val="20"/>
        </w:rPr>
      </w:pPr>
      <w:r w:rsidRPr="000660EB">
        <w:rPr>
          <w:b/>
          <w:color w:val="000000"/>
          <w:szCs w:val="20"/>
        </w:rPr>
        <w:t>Wechselrichter:</w:t>
      </w:r>
    </w:p>
    <w:p w14:paraId="31BF7270" w14:textId="77777777" w:rsidR="0016395B" w:rsidRPr="000660EB" w:rsidRDefault="0016395B" w:rsidP="0016395B">
      <w:pPr>
        <w:rPr>
          <w:color w:val="000000"/>
          <w:szCs w:val="20"/>
        </w:rPr>
      </w:pPr>
      <w:r w:rsidRPr="000660EB">
        <w:rPr>
          <w:color w:val="000000"/>
          <w:szCs w:val="20"/>
        </w:rPr>
        <w:t>Der Wandler DC/AC (Wechselrichter) wandelt den Gleichstrom in einen stabilisierten Sinuswechselstrom für die Verbraucher um. Befindet sich die USV im Modus ON-LINE werden die Lasten immer über den Wechselrichter mit</w:t>
      </w:r>
    </w:p>
    <w:p w14:paraId="1895FD8B" w14:textId="77777777" w:rsidR="0016395B" w:rsidRPr="000660EB" w:rsidRDefault="0016395B" w:rsidP="0016395B">
      <w:pPr>
        <w:rPr>
          <w:color w:val="000000"/>
          <w:szCs w:val="20"/>
        </w:rPr>
      </w:pPr>
      <w:r w:rsidRPr="000660EB">
        <w:rPr>
          <w:color w:val="000000"/>
          <w:szCs w:val="20"/>
        </w:rPr>
        <w:t xml:space="preserve">Strom versorgt. </w:t>
      </w:r>
    </w:p>
    <w:p w14:paraId="4D2C8294" w14:textId="77777777" w:rsidR="0016395B" w:rsidRPr="000660EB" w:rsidRDefault="0016395B" w:rsidP="0016395B">
      <w:pPr>
        <w:rPr>
          <w:color w:val="000000"/>
          <w:szCs w:val="20"/>
        </w:rPr>
      </w:pPr>
      <w:r w:rsidRPr="000660EB">
        <w:rPr>
          <w:color w:val="000000"/>
          <w:szCs w:val="20"/>
        </w:rPr>
        <w:t xml:space="preserve">Er besteht aus einem IGBT-Dreiphaseninverter (IGBT - </w:t>
      </w:r>
      <w:proofErr w:type="spellStart"/>
      <w:r w:rsidRPr="000660EB">
        <w:rPr>
          <w:color w:val="000000"/>
          <w:szCs w:val="20"/>
        </w:rPr>
        <w:t>I</w:t>
      </w:r>
      <w:r>
        <w:rPr>
          <w:color w:val="000000"/>
          <w:szCs w:val="20"/>
        </w:rPr>
        <w:t>nsu</w:t>
      </w:r>
      <w:r w:rsidRPr="000660EB">
        <w:rPr>
          <w:color w:val="000000"/>
          <w:szCs w:val="20"/>
        </w:rPr>
        <w:t>lated</w:t>
      </w:r>
      <w:proofErr w:type="spellEnd"/>
      <w:r w:rsidRPr="000660EB">
        <w:rPr>
          <w:color w:val="000000"/>
          <w:szCs w:val="20"/>
        </w:rPr>
        <w:t xml:space="preserve"> Gate Bipolar Transistor), einem Transistor, der hohe Umschaltfrequenzen (&gt;20kHz) und damit eine hohe Spannungsqualität bei niedrigem Verbrauch und geringer</w:t>
      </w:r>
      <w:r>
        <w:rPr>
          <w:color w:val="000000"/>
          <w:szCs w:val="20"/>
        </w:rPr>
        <w:t xml:space="preserve"> </w:t>
      </w:r>
      <w:r w:rsidRPr="000660EB">
        <w:rPr>
          <w:color w:val="000000"/>
          <w:szCs w:val="20"/>
        </w:rPr>
        <w:t>Geräuschentwicklung ermöglicht. Der Ausgang des Wechselrichters ist am integrierten Trenntransformator angeschlossen und garantiert damit eine galvanische Trennung zwischen Ausgang und Batterie.</w:t>
      </w:r>
    </w:p>
    <w:p w14:paraId="3F9A53BD" w14:textId="77777777" w:rsidR="0016395B" w:rsidRPr="000660EB" w:rsidRDefault="0016395B" w:rsidP="0016395B">
      <w:pPr>
        <w:rPr>
          <w:color w:val="000000"/>
          <w:szCs w:val="20"/>
        </w:rPr>
      </w:pPr>
    </w:p>
    <w:p w14:paraId="1E8B49B0" w14:textId="77777777" w:rsidR="0016395B" w:rsidRPr="00C76382" w:rsidRDefault="0016395B" w:rsidP="0016395B">
      <w:pPr>
        <w:rPr>
          <w:color w:val="000000"/>
          <w:szCs w:val="20"/>
          <w:u w:val="single"/>
        </w:rPr>
      </w:pPr>
      <w:r w:rsidRPr="00C76382">
        <w:rPr>
          <w:color w:val="000000"/>
          <w:szCs w:val="20"/>
          <w:u w:val="single"/>
        </w:rPr>
        <w:t>Fähigkeit zur Versorgung von Lastencharakteren</w:t>
      </w:r>
    </w:p>
    <w:p w14:paraId="6096981D" w14:textId="77777777" w:rsidR="0016395B" w:rsidRDefault="0016395B" w:rsidP="0016395B">
      <w:pPr>
        <w:rPr>
          <w:color w:val="000000"/>
          <w:szCs w:val="20"/>
        </w:rPr>
      </w:pPr>
      <w:r>
        <w:rPr>
          <w:color w:val="000000"/>
          <w:szCs w:val="20"/>
        </w:rPr>
        <w:t xml:space="preserve">Ausgangskreis mit </w:t>
      </w:r>
      <w:proofErr w:type="spellStart"/>
      <w:r>
        <w:rPr>
          <w:color w:val="000000"/>
          <w:szCs w:val="20"/>
        </w:rPr>
        <w:t>cosphi</w:t>
      </w:r>
      <w:proofErr w:type="spellEnd"/>
      <w:r>
        <w:rPr>
          <w:color w:val="000000"/>
          <w:szCs w:val="20"/>
        </w:rPr>
        <w:t xml:space="preserve"> 0,</w:t>
      </w:r>
      <w:r w:rsidR="00567C24">
        <w:rPr>
          <w:color w:val="000000"/>
          <w:szCs w:val="20"/>
        </w:rPr>
        <w:t>9</w:t>
      </w:r>
      <w:r w:rsidRPr="000660EB">
        <w:rPr>
          <w:color w:val="000000"/>
          <w:szCs w:val="20"/>
        </w:rPr>
        <w:t xml:space="preserve"> </w:t>
      </w:r>
      <w:proofErr w:type="spellStart"/>
      <w:r w:rsidRPr="000660EB">
        <w:rPr>
          <w:color w:val="000000"/>
          <w:szCs w:val="20"/>
        </w:rPr>
        <w:t>ind</w:t>
      </w:r>
      <w:proofErr w:type="spellEnd"/>
      <w:r w:rsidRPr="000660EB">
        <w:rPr>
          <w:color w:val="000000"/>
          <w:szCs w:val="20"/>
        </w:rPr>
        <w:t>. bis 0,9 kap., OHNE Reduzierung der Wirkleistung müssen garantiert sein.</w:t>
      </w:r>
    </w:p>
    <w:p w14:paraId="0C566CB3" w14:textId="77777777" w:rsidR="0016395B" w:rsidRDefault="0016395B" w:rsidP="0016395B">
      <w:pPr>
        <w:rPr>
          <w:color w:val="000000"/>
          <w:szCs w:val="20"/>
        </w:rPr>
      </w:pPr>
    </w:p>
    <w:p w14:paraId="6A94D289" w14:textId="77777777" w:rsidR="0016395B" w:rsidRDefault="0016395B" w:rsidP="0016395B">
      <w:pPr>
        <w:rPr>
          <w:color w:val="000000"/>
          <w:szCs w:val="20"/>
        </w:rPr>
      </w:pPr>
    </w:p>
    <w:p w14:paraId="6A5DC4DB" w14:textId="77777777" w:rsidR="0016395B" w:rsidRPr="000660EB" w:rsidRDefault="0016395B" w:rsidP="0016395B">
      <w:pPr>
        <w:rPr>
          <w:b/>
          <w:color w:val="000000"/>
          <w:szCs w:val="20"/>
        </w:rPr>
      </w:pPr>
      <w:r w:rsidRPr="000660EB">
        <w:rPr>
          <w:b/>
          <w:color w:val="000000"/>
          <w:szCs w:val="20"/>
        </w:rPr>
        <w:t>Statischer Umschalter / automatischer Bypass:</w:t>
      </w:r>
    </w:p>
    <w:p w14:paraId="2A5605C3" w14:textId="77777777" w:rsidR="0016395B" w:rsidRPr="000660EB" w:rsidRDefault="0016395B" w:rsidP="0016395B">
      <w:pPr>
        <w:rPr>
          <w:color w:val="000000"/>
          <w:szCs w:val="20"/>
        </w:rPr>
      </w:pPr>
      <w:r w:rsidRPr="000660EB">
        <w:rPr>
          <w:color w:val="000000"/>
          <w:szCs w:val="20"/>
        </w:rPr>
        <w:lastRenderedPageBreak/>
        <w:t>Der Umschalter ist eine elektronische Vorrichtung mit dem die Last bei folgen-den Bedingungen und ohne Störung an das Ersatznetz übergeben werden kann:</w:t>
      </w:r>
    </w:p>
    <w:p w14:paraId="4127DB83" w14:textId="77777777" w:rsidR="0016395B" w:rsidRPr="000660EB" w:rsidRDefault="0016395B" w:rsidP="0016395B">
      <w:pPr>
        <w:numPr>
          <w:ilvl w:val="0"/>
          <w:numId w:val="14"/>
        </w:numPr>
        <w:rPr>
          <w:color w:val="000000"/>
          <w:szCs w:val="20"/>
        </w:rPr>
      </w:pPr>
      <w:r w:rsidRPr="000660EB">
        <w:rPr>
          <w:color w:val="000000"/>
          <w:szCs w:val="20"/>
        </w:rPr>
        <w:t>Manuelles Abschalten des Wechselrichters</w:t>
      </w:r>
    </w:p>
    <w:p w14:paraId="311D09FB" w14:textId="77777777" w:rsidR="0016395B" w:rsidRPr="000660EB" w:rsidRDefault="0016395B" w:rsidP="0016395B">
      <w:pPr>
        <w:numPr>
          <w:ilvl w:val="0"/>
          <w:numId w:val="14"/>
        </w:numPr>
        <w:rPr>
          <w:color w:val="000000"/>
          <w:szCs w:val="20"/>
        </w:rPr>
      </w:pPr>
      <w:r w:rsidRPr="000660EB">
        <w:rPr>
          <w:color w:val="000000"/>
          <w:szCs w:val="20"/>
        </w:rPr>
        <w:t>Überschreitung der Überlast-Grenzwerte des Wechselrichters</w:t>
      </w:r>
    </w:p>
    <w:p w14:paraId="4214B069" w14:textId="77777777" w:rsidR="0016395B" w:rsidRPr="000660EB" w:rsidRDefault="0016395B" w:rsidP="0016395B">
      <w:pPr>
        <w:numPr>
          <w:ilvl w:val="0"/>
          <w:numId w:val="14"/>
        </w:numPr>
        <w:rPr>
          <w:color w:val="000000"/>
          <w:szCs w:val="20"/>
        </w:rPr>
      </w:pPr>
      <w:r w:rsidRPr="000660EB">
        <w:rPr>
          <w:color w:val="000000"/>
          <w:szCs w:val="20"/>
        </w:rPr>
        <w:t>Überschreitung der internen Übertemperatur-Grenzwerte des Wechselrichters</w:t>
      </w:r>
    </w:p>
    <w:p w14:paraId="2EC077E6" w14:textId="77777777" w:rsidR="0016395B" w:rsidRPr="000660EB" w:rsidRDefault="0016395B" w:rsidP="0016395B">
      <w:pPr>
        <w:numPr>
          <w:ilvl w:val="0"/>
          <w:numId w:val="14"/>
        </w:numPr>
        <w:rPr>
          <w:color w:val="000000"/>
          <w:szCs w:val="20"/>
        </w:rPr>
      </w:pPr>
      <w:r w:rsidRPr="000660EB">
        <w:rPr>
          <w:color w:val="000000"/>
          <w:szCs w:val="20"/>
        </w:rPr>
        <w:t>Störung des Wechselrichters</w:t>
      </w:r>
    </w:p>
    <w:p w14:paraId="28C47E89" w14:textId="77777777" w:rsidR="0016395B" w:rsidRPr="000660EB" w:rsidRDefault="0016395B" w:rsidP="0016395B">
      <w:pPr>
        <w:numPr>
          <w:ilvl w:val="0"/>
          <w:numId w:val="14"/>
        </w:numPr>
        <w:rPr>
          <w:color w:val="000000"/>
          <w:szCs w:val="20"/>
        </w:rPr>
      </w:pPr>
      <w:r w:rsidRPr="000660EB">
        <w:rPr>
          <w:color w:val="000000"/>
          <w:szCs w:val="20"/>
        </w:rPr>
        <w:t>DC-Spannung außerhalb der zulässigen Toleranzwerte</w:t>
      </w:r>
    </w:p>
    <w:p w14:paraId="1537084B" w14:textId="77777777" w:rsidR="0016395B" w:rsidRPr="000660EB" w:rsidRDefault="0016395B" w:rsidP="0016395B">
      <w:pPr>
        <w:rPr>
          <w:color w:val="000000"/>
          <w:szCs w:val="20"/>
        </w:rPr>
      </w:pPr>
    </w:p>
    <w:p w14:paraId="7B45D366" w14:textId="77777777" w:rsidR="0016395B" w:rsidRPr="000660EB" w:rsidRDefault="0016395B" w:rsidP="0016395B">
      <w:pPr>
        <w:rPr>
          <w:color w:val="000000"/>
          <w:szCs w:val="20"/>
          <w:u w:val="single"/>
        </w:rPr>
      </w:pPr>
      <w:r w:rsidRPr="000660EB">
        <w:rPr>
          <w:color w:val="000000"/>
          <w:szCs w:val="20"/>
          <w:u w:val="single"/>
        </w:rPr>
        <w:t>Schutz gegen Energie-Rückspeisung</w:t>
      </w:r>
    </w:p>
    <w:p w14:paraId="40CBEC10" w14:textId="77777777" w:rsidR="0016395B" w:rsidRPr="000660EB" w:rsidRDefault="0016395B" w:rsidP="0016395B">
      <w:pPr>
        <w:rPr>
          <w:color w:val="000000"/>
          <w:szCs w:val="20"/>
        </w:rPr>
      </w:pPr>
      <w:proofErr w:type="spellStart"/>
      <w:r w:rsidRPr="000660EB">
        <w:rPr>
          <w:color w:val="000000"/>
          <w:szCs w:val="20"/>
        </w:rPr>
        <w:t>Backfeed</w:t>
      </w:r>
      <w:proofErr w:type="spellEnd"/>
      <w:r w:rsidRPr="000660EB">
        <w:rPr>
          <w:color w:val="000000"/>
          <w:szCs w:val="20"/>
        </w:rPr>
        <w:t xml:space="preserve"> </w:t>
      </w:r>
      <w:proofErr w:type="spellStart"/>
      <w:r w:rsidRPr="000660EB">
        <w:rPr>
          <w:color w:val="000000"/>
          <w:szCs w:val="20"/>
        </w:rPr>
        <w:t>Protection</w:t>
      </w:r>
      <w:proofErr w:type="spellEnd"/>
      <w:r w:rsidRPr="000660EB">
        <w:rPr>
          <w:color w:val="000000"/>
          <w:szCs w:val="20"/>
        </w:rPr>
        <w:t xml:space="preserve"> muss integriert sein, die eine Rückspeisung über den Umschalter in das Einspeisenetz im Falle eines Thyristordefektes verhindert.</w:t>
      </w:r>
    </w:p>
    <w:p w14:paraId="6A2BECF7" w14:textId="77777777" w:rsidR="0016395B" w:rsidRPr="000660EB" w:rsidRDefault="0016395B" w:rsidP="0016395B">
      <w:pPr>
        <w:rPr>
          <w:color w:val="000000"/>
          <w:szCs w:val="20"/>
        </w:rPr>
      </w:pPr>
    </w:p>
    <w:p w14:paraId="322EA0B0" w14:textId="77777777" w:rsidR="0016395B" w:rsidRPr="000660EB" w:rsidRDefault="0016395B" w:rsidP="0016395B">
      <w:pPr>
        <w:rPr>
          <w:color w:val="000000"/>
          <w:szCs w:val="20"/>
          <w:u w:val="single"/>
        </w:rPr>
      </w:pPr>
      <w:r w:rsidRPr="000660EB">
        <w:rPr>
          <w:color w:val="000000"/>
          <w:szCs w:val="20"/>
          <w:u w:val="single"/>
        </w:rPr>
        <w:t>Redundantes Zusatz-Netzteil für den automatischen Bypass</w:t>
      </w:r>
    </w:p>
    <w:p w14:paraId="41D75B6D" w14:textId="77777777" w:rsidR="0016395B" w:rsidRDefault="0016395B" w:rsidP="0016395B">
      <w:pPr>
        <w:rPr>
          <w:color w:val="000000"/>
          <w:szCs w:val="20"/>
        </w:rPr>
      </w:pPr>
      <w:r w:rsidRPr="000660EB">
        <w:rPr>
          <w:color w:val="000000"/>
          <w:szCs w:val="20"/>
        </w:rPr>
        <w:t>Die USV ist mit einem redundanten Zusatz-Netzteil ausgestattet, das einen Betrieb über den automatischen Bypass auch im Fall einer Unterbrechung der Haupt-</w:t>
      </w:r>
      <w:r>
        <w:rPr>
          <w:color w:val="000000"/>
          <w:szCs w:val="20"/>
        </w:rPr>
        <w:t>Hilfs</w:t>
      </w:r>
      <w:r w:rsidRPr="000660EB">
        <w:rPr>
          <w:color w:val="000000"/>
          <w:szCs w:val="20"/>
        </w:rPr>
        <w:t>versorgung ermöglicht. Bei einem Ausfall der USV, der auch zu</w:t>
      </w:r>
      <w:r>
        <w:rPr>
          <w:color w:val="000000"/>
          <w:szCs w:val="20"/>
        </w:rPr>
        <w:t xml:space="preserve"> </w:t>
      </w:r>
      <w:r w:rsidRPr="000660EB">
        <w:rPr>
          <w:color w:val="000000"/>
          <w:szCs w:val="20"/>
        </w:rPr>
        <w:t>einem Zusammenbruch der Haupt-</w:t>
      </w:r>
      <w:r>
        <w:rPr>
          <w:color w:val="000000"/>
          <w:szCs w:val="20"/>
        </w:rPr>
        <w:t>Hilfs</w:t>
      </w:r>
      <w:r w:rsidRPr="000660EB">
        <w:rPr>
          <w:color w:val="000000"/>
          <w:szCs w:val="20"/>
        </w:rPr>
        <w:t>versorgung führt, werden die Lasten weiterhin über den automatischen Bypass versorgt.</w:t>
      </w:r>
    </w:p>
    <w:p w14:paraId="7DDB361E" w14:textId="77777777" w:rsidR="0016395B" w:rsidRDefault="0016395B" w:rsidP="0016395B">
      <w:pPr>
        <w:rPr>
          <w:color w:val="000000"/>
          <w:szCs w:val="20"/>
        </w:rPr>
      </w:pPr>
    </w:p>
    <w:p w14:paraId="5DB80EB7" w14:textId="77777777" w:rsidR="0016395B" w:rsidRDefault="0016395B" w:rsidP="0016395B">
      <w:pPr>
        <w:rPr>
          <w:color w:val="000000"/>
          <w:szCs w:val="20"/>
        </w:rPr>
      </w:pPr>
    </w:p>
    <w:p w14:paraId="79195905" w14:textId="77777777" w:rsidR="0016395B" w:rsidRPr="000660EB" w:rsidRDefault="0016395B" w:rsidP="0016395B">
      <w:pPr>
        <w:rPr>
          <w:b/>
          <w:color w:val="000000"/>
          <w:szCs w:val="20"/>
        </w:rPr>
      </w:pPr>
      <w:r w:rsidRPr="000660EB">
        <w:rPr>
          <w:b/>
          <w:color w:val="000000"/>
          <w:szCs w:val="20"/>
        </w:rPr>
        <w:t>Qualität und Bezugsnormen:</w:t>
      </w:r>
    </w:p>
    <w:p w14:paraId="5C790D26" w14:textId="77777777" w:rsidR="0016395B" w:rsidRPr="000660EB" w:rsidRDefault="0016395B" w:rsidP="0016395B">
      <w:pPr>
        <w:rPr>
          <w:color w:val="000000"/>
          <w:szCs w:val="20"/>
        </w:rPr>
      </w:pPr>
      <w:r w:rsidRPr="000660EB">
        <w:rPr>
          <w:color w:val="000000"/>
          <w:szCs w:val="20"/>
        </w:rPr>
        <w:t>Kritische Prozesse sollen durch die USV-Anlage geschützt werden und ein Höchstmaß an Sicherheit garantiert sein. Alle sensiblen Prozesse sind im Störungsfall mit erheblichen Kosten, Gefahren und Image-Verlusten verbunden. Aus diesen Gründen ist eine Verfügbarkeit der USV-Einzelanlage von mindestens 99,99% durch den Bieter nachzuweisen.</w:t>
      </w:r>
    </w:p>
    <w:p w14:paraId="2AFA6038" w14:textId="77777777" w:rsidR="0016395B" w:rsidRPr="000660EB" w:rsidRDefault="0016395B" w:rsidP="0016395B">
      <w:pPr>
        <w:rPr>
          <w:color w:val="000000"/>
          <w:szCs w:val="20"/>
        </w:rPr>
      </w:pPr>
      <w:r w:rsidRPr="000660EB">
        <w:rPr>
          <w:color w:val="000000"/>
          <w:szCs w:val="20"/>
        </w:rPr>
        <w:t>Das Qualitäts-Managementsystem des anbietenden Unternehmens und des Herstellerwerkes der USV müssen nach ISO 9001/2000 zertifiziert sein. Diese Norm deckt alle Verfahren und Arbeitsmethoden sowie die Kontrollen von der Entwicklung über die Produktion bis hin zum Verkauf ab.</w:t>
      </w:r>
    </w:p>
    <w:p w14:paraId="624A1005" w14:textId="77777777" w:rsidR="0016395B" w:rsidRPr="000660EB" w:rsidRDefault="0016395B" w:rsidP="0016395B">
      <w:pPr>
        <w:rPr>
          <w:color w:val="000000"/>
          <w:szCs w:val="20"/>
        </w:rPr>
      </w:pPr>
      <w:r w:rsidRPr="000660EB">
        <w:rPr>
          <w:color w:val="000000"/>
          <w:szCs w:val="20"/>
        </w:rPr>
        <w:t>Diese Zertifizierung ist für den Betreiber eine Garantie für die Verwendung von</w:t>
      </w:r>
      <w:r>
        <w:rPr>
          <w:color w:val="000000"/>
          <w:szCs w:val="20"/>
        </w:rPr>
        <w:t xml:space="preserve"> </w:t>
      </w:r>
      <w:r w:rsidRPr="000660EB">
        <w:rPr>
          <w:color w:val="000000"/>
          <w:szCs w:val="20"/>
        </w:rPr>
        <w:t>Qualitätsmaterialien, strenge</w:t>
      </w:r>
      <w:r>
        <w:rPr>
          <w:color w:val="000000"/>
          <w:szCs w:val="20"/>
        </w:rPr>
        <w:t>n</w:t>
      </w:r>
      <w:r w:rsidRPr="000660EB">
        <w:rPr>
          <w:color w:val="000000"/>
          <w:szCs w:val="20"/>
        </w:rPr>
        <w:t xml:space="preserve"> Prüfverfahren in der Produktion und bei der Abnahme sowie einen strukturierten und kontinuierlichen Kundendienst.</w:t>
      </w:r>
    </w:p>
    <w:p w14:paraId="4E557B30" w14:textId="77777777" w:rsidR="0016395B" w:rsidRPr="000660EB" w:rsidRDefault="0016395B" w:rsidP="0016395B">
      <w:pPr>
        <w:rPr>
          <w:color w:val="000000"/>
          <w:szCs w:val="20"/>
        </w:rPr>
      </w:pPr>
    </w:p>
    <w:p w14:paraId="4063C571" w14:textId="77777777" w:rsidR="0016395B" w:rsidRPr="000660EB" w:rsidRDefault="0016395B" w:rsidP="0016395B">
      <w:pPr>
        <w:rPr>
          <w:color w:val="000000"/>
          <w:szCs w:val="20"/>
        </w:rPr>
      </w:pPr>
      <w:r w:rsidRPr="000660EB">
        <w:rPr>
          <w:color w:val="000000"/>
          <w:szCs w:val="20"/>
        </w:rPr>
        <w:t>Außer der Unternehmenszertifizierung hat die USV-Anlage folgenden Normen zu entsprechen:</w:t>
      </w:r>
    </w:p>
    <w:p w14:paraId="4E9A5432" w14:textId="77777777" w:rsidR="0016395B" w:rsidRPr="000660EB" w:rsidRDefault="0016395B" w:rsidP="0016395B">
      <w:pPr>
        <w:rPr>
          <w:color w:val="000000"/>
          <w:szCs w:val="20"/>
        </w:rPr>
      </w:pPr>
    </w:p>
    <w:p w14:paraId="119CDB55" w14:textId="77777777" w:rsidR="0016395B" w:rsidRPr="000660EB" w:rsidRDefault="0016395B" w:rsidP="0016395B">
      <w:pPr>
        <w:rPr>
          <w:color w:val="000000"/>
          <w:szCs w:val="20"/>
          <w:u w:val="single"/>
        </w:rPr>
      </w:pPr>
      <w:r w:rsidRPr="000660EB">
        <w:rPr>
          <w:color w:val="000000"/>
          <w:szCs w:val="20"/>
          <w:u w:val="single"/>
        </w:rPr>
        <w:t>USV-Richtlinien</w:t>
      </w:r>
    </w:p>
    <w:p w14:paraId="49970533" w14:textId="77777777" w:rsidR="0016395B" w:rsidRPr="000660EB" w:rsidRDefault="0016395B" w:rsidP="0016395B">
      <w:pPr>
        <w:rPr>
          <w:color w:val="000000"/>
          <w:szCs w:val="20"/>
        </w:rPr>
      </w:pPr>
      <w:r w:rsidRPr="000660EB">
        <w:rPr>
          <w:color w:val="000000"/>
          <w:szCs w:val="20"/>
        </w:rPr>
        <w:t>IEC EN62040-1: Unterbrechungsfreie Stromversorgungssysteme (USV), allgemeine Anforderungen und Sicherheitsanforderungen</w:t>
      </w:r>
    </w:p>
    <w:p w14:paraId="41AF4DA5" w14:textId="77777777" w:rsidR="0016395B" w:rsidRPr="000660EB" w:rsidRDefault="0016395B" w:rsidP="0016395B">
      <w:pPr>
        <w:rPr>
          <w:color w:val="000000"/>
          <w:szCs w:val="20"/>
        </w:rPr>
      </w:pPr>
      <w:r w:rsidRPr="000660EB">
        <w:rPr>
          <w:color w:val="000000"/>
          <w:szCs w:val="20"/>
        </w:rPr>
        <w:t>IEC EN62040-1-1: Unterbrechungsfreie Stromversorgungssysteme (USV), allgemeine Anforderungen und Sicherheitsanforderungen an USV-anlagen außerhalb abgeschlossener Betriebsräume</w:t>
      </w:r>
    </w:p>
    <w:p w14:paraId="7D427DCB" w14:textId="77777777" w:rsidR="0016395B" w:rsidRPr="000660EB" w:rsidRDefault="0016395B" w:rsidP="0016395B">
      <w:pPr>
        <w:rPr>
          <w:color w:val="000000"/>
          <w:szCs w:val="20"/>
        </w:rPr>
      </w:pPr>
      <w:r w:rsidRPr="000660EB">
        <w:rPr>
          <w:color w:val="000000"/>
          <w:szCs w:val="20"/>
        </w:rPr>
        <w:t>IEC 62040-2: Anforderungen an die elektromagnetische Verträgli</w:t>
      </w:r>
      <w:r w:rsidR="00EA4F56">
        <w:rPr>
          <w:color w:val="000000"/>
          <w:szCs w:val="20"/>
        </w:rPr>
        <w:t>chkeit (EMV) in der Kategorie C3</w:t>
      </w:r>
    </w:p>
    <w:p w14:paraId="7AE0C031" w14:textId="77777777" w:rsidR="0016395B" w:rsidRPr="000660EB" w:rsidRDefault="0016395B" w:rsidP="0016395B">
      <w:pPr>
        <w:rPr>
          <w:color w:val="000000"/>
          <w:szCs w:val="20"/>
        </w:rPr>
      </w:pPr>
      <w:r w:rsidRPr="000660EB">
        <w:rPr>
          <w:color w:val="000000"/>
          <w:szCs w:val="20"/>
        </w:rPr>
        <w:t>IEC EN 62040-3: Methoden zum Festlegen der Leistungs- und Prüfungsanforderungen</w:t>
      </w:r>
    </w:p>
    <w:p w14:paraId="1B3A03ED" w14:textId="77777777" w:rsidR="0016395B" w:rsidRPr="000660EB" w:rsidRDefault="0016395B" w:rsidP="0016395B">
      <w:pPr>
        <w:rPr>
          <w:color w:val="000000"/>
          <w:szCs w:val="20"/>
        </w:rPr>
      </w:pPr>
    </w:p>
    <w:p w14:paraId="1BB552C6" w14:textId="77777777" w:rsidR="0016395B" w:rsidRPr="000660EB" w:rsidRDefault="0016395B" w:rsidP="0016395B">
      <w:pPr>
        <w:rPr>
          <w:color w:val="000000"/>
          <w:szCs w:val="20"/>
          <w:u w:val="single"/>
        </w:rPr>
      </w:pPr>
      <w:r w:rsidRPr="000660EB">
        <w:rPr>
          <w:color w:val="000000"/>
          <w:szCs w:val="20"/>
          <w:u w:val="single"/>
        </w:rPr>
        <w:t>Allgemeine Normen:</w:t>
      </w:r>
    </w:p>
    <w:p w14:paraId="163527D6" w14:textId="77777777" w:rsidR="0016395B" w:rsidRPr="000660EB" w:rsidRDefault="0016395B" w:rsidP="0016395B">
      <w:pPr>
        <w:rPr>
          <w:color w:val="000000"/>
          <w:szCs w:val="20"/>
        </w:rPr>
      </w:pPr>
      <w:r w:rsidRPr="000660EB">
        <w:rPr>
          <w:color w:val="000000"/>
          <w:szCs w:val="20"/>
        </w:rPr>
        <w:t>IEC 60529: Schutzarten durch Gehäuse (IP-Code)</w:t>
      </w:r>
    </w:p>
    <w:p w14:paraId="1045EF2C" w14:textId="77777777" w:rsidR="0016395B" w:rsidRPr="000660EB" w:rsidRDefault="0016395B" w:rsidP="0016395B">
      <w:pPr>
        <w:rPr>
          <w:color w:val="000000"/>
          <w:szCs w:val="20"/>
        </w:rPr>
      </w:pPr>
      <w:r w:rsidRPr="000660EB">
        <w:rPr>
          <w:color w:val="000000"/>
          <w:szCs w:val="20"/>
        </w:rPr>
        <w:t>IEC 60664: Isolationskoordination für elektrische Betriebsmittel in Niederspannungs</w:t>
      </w:r>
      <w:r>
        <w:rPr>
          <w:color w:val="000000"/>
          <w:szCs w:val="20"/>
        </w:rPr>
        <w:t>-</w:t>
      </w:r>
      <w:r w:rsidRPr="000660EB">
        <w:rPr>
          <w:color w:val="000000"/>
          <w:szCs w:val="20"/>
        </w:rPr>
        <w:t>anlagen</w:t>
      </w:r>
    </w:p>
    <w:p w14:paraId="65F527D3" w14:textId="77777777" w:rsidR="0016395B" w:rsidRPr="000660EB" w:rsidRDefault="0016395B" w:rsidP="0016395B">
      <w:pPr>
        <w:rPr>
          <w:color w:val="000000"/>
          <w:szCs w:val="20"/>
        </w:rPr>
      </w:pPr>
      <w:r w:rsidRPr="000660EB">
        <w:rPr>
          <w:color w:val="000000"/>
          <w:szCs w:val="20"/>
        </w:rPr>
        <w:t>IEC 60755: Allgemeine Anforderungen an Fehlstrom-Schutzvorrichtungen</w:t>
      </w:r>
    </w:p>
    <w:p w14:paraId="0905B661" w14:textId="77777777" w:rsidR="0016395B" w:rsidRPr="000660EB" w:rsidRDefault="0016395B" w:rsidP="0016395B">
      <w:pPr>
        <w:rPr>
          <w:color w:val="000000"/>
          <w:szCs w:val="20"/>
        </w:rPr>
      </w:pPr>
      <w:r w:rsidRPr="000660EB">
        <w:rPr>
          <w:color w:val="000000"/>
          <w:szCs w:val="20"/>
        </w:rPr>
        <w:t>IEC 60950: Allgemeine Sicherheitsanforderungen für Geräte der Informations-Technologie</w:t>
      </w:r>
    </w:p>
    <w:p w14:paraId="3B3249DB" w14:textId="77777777" w:rsidR="0016395B" w:rsidRPr="000660EB" w:rsidRDefault="0016395B" w:rsidP="0016395B">
      <w:pPr>
        <w:rPr>
          <w:color w:val="000000"/>
          <w:szCs w:val="20"/>
        </w:rPr>
      </w:pPr>
      <w:r w:rsidRPr="000660EB">
        <w:rPr>
          <w:color w:val="000000"/>
          <w:szCs w:val="20"/>
        </w:rPr>
        <w:t>IEC 61000-2-2: Elektromagnetische Verträglichkeit (EMV)</w:t>
      </w:r>
    </w:p>
    <w:p w14:paraId="13482D41" w14:textId="77777777" w:rsidR="0016395B" w:rsidRPr="000660EB" w:rsidRDefault="0016395B" w:rsidP="0016395B">
      <w:pPr>
        <w:rPr>
          <w:color w:val="000000"/>
          <w:szCs w:val="20"/>
        </w:rPr>
      </w:pPr>
      <w:r w:rsidRPr="000660EB">
        <w:rPr>
          <w:color w:val="000000"/>
          <w:szCs w:val="20"/>
        </w:rPr>
        <w:t>IEC 61000-4-2: Störfestigkeit gegen die Entladung statischer Elektrizität</w:t>
      </w:r>
    </w:p>
    <w:p w14:paraId="52FCD028" w14:textId="77777777" w:rsidR="0016395B" w:rsidRPr="000660EB" w:rsidRDefault="0016395B" w:rsidP="0016395B">
      <w:pPr>
        <w:rPr>
          <w:color w:val="000000"/>
          <w:szCs w:val="20"/>
        </w:rPr>
      </w:pPr>
      <w:r w:rsidRPr="000660EB">
        <w:rPr>
          <w:color w:val="000000"/>
          <w:szCs w:val="20"/>
        </w:rPr>
        <w:t>IEC 61000-4-3: Prüfung der Störfestigkeit gegen hochfrequente elektromagnetische Felder</w:t>
      </w:r>
    </w:p>
    <w:p w14:paraId="47CA7B8D" w14:textId="77777777" w:rsidR="0016395B" w:rsidRPr="000660EB" w:rsidRDefault="0016395B" w:rsidP="0016395B">
      <w:pPr>
        <w:rPr>
          <w:color w:val="000000"/>
          <w:szCs w:val="20"/>
        </w:rPr>
      </w:pPr>
      <w:r w:rsidRPr="000660EB">
        <w:rPr>
          <w:color w:val="000000"/>
          <w:szCs w:val="20"/>
        </w:rPr>
        <w:lastRenderedPageBreak/>
        <w:t>IEC 61000-4-4: Prüfung der Störfestigkeit gegen schnelle transiente elektrische Störgrößen/Burst</w:t>
      </w:r>
    </w:p>
    <w:p w14:paraId="3DF2B514" w14:textId="77777777" w:rsidR="0016395B" w:rsidRPr="000660EB" w:rsidRDefault="0016395B" w:rsidP="0016395B">
      <w:pPr>
        <w:rPr>
          <w:color w:val="000000"/>
          <w:szCs w:val="20"/>
        </w:rPr>
      </w:pPr>
      <w:r w:rsidRPr="000660EB">
        <w:rPr>
          <w:color w:val="000000"/>
          <w:szCs w:val="20"/>
        </w:rPr>
        <w:t>IEC 61000-4-5: Prüfung der Störfestigkeit gegen Stoßspannungen</w:t>
      </w:r>
    </w:p>
    <w:p w14:paraId="2319867A" w14:textId="77777777" w:rsidR="0016395B" w:rsidRPr="000660EB" w:rsidRDefault="0016395B" w:rsidP="0016395B">
      <w:pPr>
        <w:rPr>
          <w:color w:val="000000"/>
          <w:szCs w:val="20"/>
        </w:rPr>
      </w:pPr>
      <w:r w:rsidRPr="000660EB">
        <w:rPr>
          <w:color w:val="000000"/>
          <w:szCs w:val="20"/>
        </w:rPr>
        <w:t>IEC 61000-4-11: Prüfungen der Störfestigkeit gegen Spannungseinbrüche, Kurzzeitunterbrechungen und Spannungsschwankungen</w:t>
      </w:r>
    </w:p>
    <w:p w14:paraId="2548B15E" w14:textId="77777777" w:rsidR="0016395B" w:rsidRPr="000660EB" w:rsidRDefault="0016395B" w:rsidP="0016395B">
      <w:pPr>
        <w:rPr>
          <w:color w:val="000000"/>
          <w:szCs w:val="20"/>
        </w:rPr>
      </w:pPr>
      <w:r w:rsidRPr="000660EB">
        <w:rPr>
          <w:color w:val="000000"/>
          <w:szCs w:val="20"/>
        </w:rPr>
        <w:t>IEC 61000-3-12: Begrenzung der Aussendung von Oberschwingungsströmen in Niederspannungsversorgungsnetzen</w:t>
      </w:r>
    </w:p>
    <w:p w14:paraId="70C91BB7" w14:textId="77777777" w:rsidR="0016395B" w:rsidRPr="000660EB" w:rsidRDefault="0016395B" w:rsidP="0016395B">
      <w:pPr>
        <w:rPr>
          <w:color w:val="000000"/>
          <w:szCs w:val="20"/>
        </w:rPr>
      </w:pPr>
    </w:p>
    <w:p w14:paraId="6E394100" w14:textId="77777777" w:rsidR="0016395B" w:rsidRPr="000660EB" w:rsidRDefault="0016395B" w:rsidP="0016395B">
      <w:pPr>
        <w:rPr>
          <w:color w:val="000000"/>
          <w:szCs w:val="20"/>
        </w:rPr>
      </w:pPr>
    </w:p>
    <w:p w14:paraId="257F9137" w14:textId="77777777" w:rsidR="0016395B" w:rsidRPr="000660EB" w:rsidRDefault="0016395B" w:rsidP="0016395B">
      <w:pPr>
        <w:rPr>
          <w:b/>
          <w:color w:val="000000"/>
          <w:szCs w:val="20"/>
        </w:rPr>
      </w:pPr>
      <w:r w:rsidRPr="000660EB">
        <w:rPr>
          <w:b/>
          <w:color w:val="000000"/>
          <w:szCs w:val="20"/>
        </w:rPr>
        <w:t>Beschreibung der Betriebsarten:</w:t>
      </w:r>
    </w:p>
    <w:p w14:paraId="29F2BA55" w14:textId="77777777" w:rsidR="0016395B" w:rsidRPr="000660EB" w:rsidRDefault="0016395B" w:rsidP="0016395B">
      <w:pPr>
        <w:rPr>
          <w:color w:val="000000"/>
          <w:szCs w:val="20"/>
        </w:rPr>
      </w:pPr>
      <w:r w:rsidRPr="000660EB">
        <w:rPr>
          <w:color w:val="000000"/>
          <w:szCs w:val="20"/>
        </w:rPr>
        <w:t>Die USV kann durch den Anwender auf unterschiedliche Betriebsarten</w:t>
      </w:r>
    </w:p>
    <w:p w14:paraId="5FE31011" w14:textId="77777777" w:rsidR="0016395B" w:rsidRPr="000660EB" w:rsidRDefault="0016395B" w:rsidP="0016395B">
      <w:pPr>
        <w:rPr>
          <w:color w:val="000000"/>
          <w:szCs w:val="20"/>
        </w:rPr>
      </w:pPr>
      <w:r w:rsidRPr="000660EB">
        <w:rPr>
          <w:color w:val="000000"/>
          <w:szCs w:val="20"/>
        </w:rPr>
        <w:t>ON LINE - ECO - SMART ACTIVE sowie als Notfallsystem nach EN 50171 (Standby OFF) eingestellt werden:</w:t>
      </w:r>
    </w:p>
    <w:p w14:paraId="24EC3711" w14:textId="77777777" w:rsidR="0016395B" w:rsidRPr="000660EB" w:rsidRDefault="0016395B" w:rsidP="0016395B">
      <w:pPr>
        <w:rPr>
          <w:color w:val="000000"/>
          <w:szCs w:val="20"/>
        </w:rPr>
      </w:pPr>
    </w:p>
    <w:p w14:paraId="15094751" w14:textId="77777777" w:rsidR="0016395B" w:rsidRPr="000660EB" w:rsidRDefault="0016395B" w:rsidP="0016395B">
      <w:pPr>
        <w:rPr>
          <w:color w:val="000000"/>
          <w:szCs w:val="20"/>
          <w:u w:val="single"/>
        </w:rPr>
      </w:pPr>
      <w:r w:rsidRPr="000660EB">
        <w:rPr>
          <w:color w:val="000000"/>
          <w:szCs w:val="20"/>
          <w:u w:val="single"/>
        </w:rPr>
        <w:t>Betriebsart: ON-LINE (VFI-SS-111)</w:t>
      </w:r>
    </w:p>
    <w:p w14:paraId="2001B47C" w14:textId="77777777" w:rsidR="0016395B" w:rsidRPr="000660EB" w:rsidRDefault="0016395B" w:rsidP="0016395B">
      <w:pPr>
        <w:rPr>
          <w:color w:val="000000"/>
          <w:szCs w:val="20"/>
        </w:rPr>
      </w:pPr>
      <w:r w:rsidRPr="000660EB">
        <w:rPr>
          <w:color w:val="000000"/>
          <w:szCs w:val="20"/>
        </w:rPr>
        <w:t xml:space="preserve">Normaler Betrieb: Der Gleichrichter entnimmt Strom aus dem Netz, versorgt den Wechselrichter und hält die Batterien geladen. Die Last wird vom Wechselrichter mit stabilisierter Frequenz und Spannung synchron mit dem </w:t>
      </w:r>
      <w:r>
        <w:rPr>
          <w:color w:val="000000"/>
          <w:szCs w:val="20"/>
        </w:rPr>
        <w:t>N</w:t>
      </w:r>
      <w:r w:rsidRPr="000660EB">
        <w:rPr>
          <w:color w:val="000000"/>
          <w:szCs w:val="20"/>
        </w:rPr>
        <w:t>etz versorgt.</w:t>
      </w:r>
    </w:p>
    <w:p w14:paraId="7C75CC83" w14:textId="77777777" w:rsidR="0016395B" w:rsidRPr="000660EB" w:rsidRDefault="0016395B" w:rsidP="0016395B">
      <w:pPr>
        <w:rPr>
          <w:color w:val="000000"/>
          <w:szCs w:val="20"/>
        </w:rPr>
      </w:pPr>
    </w:p>
    <w:p w14:paraId="4E33CB21" w14:textId="77777777" w:rsidR="0016395B" w:rsidRPr="000660EB" w:rsidRDefault="0016395B" w:rsidP="0016395B">
      <w:pPr>
        <w:rPr>
          <w:color w:val="000000"/>
          <w:szCs w:val="20"/>
          <w:u w:val="single"/>
          <w:lang w:val="en-US"/>
        </w:rPr>
      </w:pPr>
      <w:proofErr w:type="spellStart"/>
      <w:r w:rsidRPr="000660EB">
        <w:rPr>
          <w:color w:val="000000"/>
          <w:szCs w:val="20"/>
          <w:u w:val="single"/>
          <w:lang w:val="en-US"/>
        </w:rPr>
        <w:t>Betriebsart</w:t>
      </w:r>
      <w:proofErr w:type="spellEnd"/>
      <w:r w:rsidRPr="000660EB">
        <w:rPr>
          <w:color w:val="000000"/>
          <w:szCs w:val="20"/>
          <w:u w:val="single"/>
          <w:lang w:val="en-US"/>
        </w:rPr>
        <w:t>: ECO (Stand-By ON)</w:t>
      </w:r>
    </w:p>
    <w:p w14:paraId="34048F79" w14:textId="77777777" w:rsidR="0016395B" w:rsidRPr="000660EB" w:rsidRDefault="0016395B" w:rsidP="0016395B">
      <w:pPr>
        <w:rPr>
          <w:color w:val="000000"/>
          <w:szCs w:val="20"/>
        </w:rPr>
      </w:pPr>
      <w:r w:rsidRPr="000660EB">
        <w:rPr>
          <w:color w:val="000000"/>
          <w:szCs w:val="20"/>
        </w:rPr>
        <w:t xml:space="preserve">Die Verbraucher werden normal über </w:t>
      </w:r>
      <w:r>
        <w:rPr>
          <w:color w:val="000000"/>
          <w:szCs w:val="20"/>
        </w:rPr>
        <w:t xml:space="preserve">den </w:t>
      </w:r>
      <w:proofErr w:type="spellStart"/>
      <w:r>
        <w:rPr>
          <w:color w:val="000000"/>
          <w:szCs w:val="20"/>
        </w:rPr>
        <w:t>Bypasszweig</w:t>
      </w:r>
      <w:proofErr w:type="spellEnd"/>
      <w:r w:rsidRPr="000660EB">
        <w:rPr>
          <w:color w:val="000000"/>
          <w:szCs w:val="20"/>
        </w:rPr>
        <w:t xml:space="preserve"> versorgt, der Gleichrichter hält die Batterien geladen. Verlässt das Netz die eingegebenen Toleranzwerte, werden die Verbraucher automatisch an den Wechselrichter übergeben, bis das Netz wieder geeignete Werte hat.</w:t>
      </w:r>
    </w:p>
    <w:p w14:paraId="2E00F0AC" w14:textId="77777777" w:rsidR="0016395B" w:rsidRPr="000660EB" w:rsidRDefault="0016395B" w:rsidP="0016395B">
      <w:pPr>
        <w:rPr>
          <w:color w:val="000000"/>
          <w:szCs w:val="20"/>
        </w:rPr>
      </w:pPr>
      <w:r w:rsidRPr="000660EB">
        <w:rPr>
          <w:color w:val="000000"/>
          <w:szCs w:val="20"/>
        </w:rPr>
        <w:t>Diese Betriebsart ist für die Versorgung von Verbrauchern geeignet, die keine hohen Qualitätsstandards benötigen, wie sie eine Dauerversorgung durch den Wechselrichter (ON-LINE) garantieren würde. Damit kann der Wirkungsgrad des Systems bis auf 98% erhöht werden.</w:t>
      </w:r>
    </w:p>
    <w:p w14:paraId="751DB68C" w14:textId="77777777" w:rsidR="0016395B" w:rsidRPr="000660EB" w:rsidRDefault="0016395B" w:rsidP="0016395B">
      <w:pPr>
        <w:rPr>
          <w:color w:val="000000"/>
          <w:szCs w:val="20"/>
        </w:rPr>
      </w:pPr>
    </w:p>
    <w:p w14:paraId="0FF0FE51" w14:textId="77777777" w:rsidR="0016395B" w:rsidRPr="000660EB" w:rsidRDefault="0016395B" w:rsidP="0016395B">
      <w:pPr>
        <w:rPr>
          <w:color w:val="000000"/>
          <w:szCs w:val="20"/>
          <w:u w:val="single"/>
        </w:rPr>
      </w:pPr>
      <w:r w:rsidRPr="000660EB">
        <w:rPr>
          <w:color w:val="000000"/>
          <w:szCs w:val="20"/>
          <w:u w:val="single"/>
        </w:rPr>
        <w:t>Betriebsart: SMART ACTIVE (Wirkungsgrad AC/AC &gt;</w:t>
      </w:r>
      <w:r w:rsidR="00FC54E6">
        <w:rPr>
          <w:color w:val="000000"/>
          <w:szCs w:val="20"/>
          <w:u w:val="single"/>
        </w:rPr>
        <w:t xml:space="preserve">&gt;98% </w:t>
      </w:r>
      <w:r w:rsidRPr="000660EB">
        <w:rPr>
          <w:color w:val="000000"/>
          <w:szCs w:val="20"/>
          <w:u w:val="single"/>
        </w:rPr>
        <w:t>)</w:t>
      </w:r>
    </w:p>
    <w:p w14:paraId="2B591ACE" w14:textId="77777777" w:rsidR="0016395B" w:rsidRPr="000660EB" w:rsidRDefault="0016395B" w:rsidP="0016395B">
      <w:pPr>
        <w:rPr>
          <w:color w:val="000000"/>
          <w:szCs w:val="20"/>
        </w:rPr>
      </w:pPr>
      <w:r w:rsidRPr="000660EB">
        <w:rPr>
          <w:color w:val="000000"/>
          <w:szCs w:val="20"/>
        </w:rPr>
        <w:t>Wenn die USV-Anlage auf die Betriebsart SMART ACTIVE konfiguriert ist, wird automatisch festgelegt, ob in der Betriebsart ON-LINE oder ECO gearbeitet werden soll. Dies erfolgt anhand der erfassten Statistikwerte zur Ersatznetz-Qualität. Bleibt diese für eine festgelegte Zeit innerhalb geeigneter Werte, stellt sich die USV-Anlage auf die Betriebsart ECO, andernfalls bleibt sie in der Betriebsart ON-LINE.</w:t>
      </w:r>
    </w:p>
    <w:p w14:paraId="14661F37" w14:textId="77777777" w:rsidR="0016395B" w:rsidRPr="000660EB" w:rsidRDefault="0016395B" w:rsidP="0016395B">
      <w:pPr>
        <w:rPr>
          <w:color w:val="000000"/>
          <w:szCs w:val="20"/>
        </w:rPr>
      </w:pPr>
    </w:p>
    <w:p w14:paraId="2CC8344F" w14:textId="77777777" w:rsidR="0016395B" w:rsidRPr="000660EB" w:rsidRDefault="0016395B" w:rsidP="0016395B">
      <w:pPr>
        <w:rPr>
          <w:color w:val="000000"/>
          <w:szCs w:val="20"/>
          <w:u w:val="single"/>
        </w:rPr>
      </w:pPr>
      <w:r w:rsidRPr="000660EB">
        <w:rPr>
          <w:color w:val="000000"/>
          <w:szCs w:val="20"/>
          <w:u w:val="single"/>
        </w:rPr>
        <w:t>Betriebsart: NOTFALLSYSTEM (EN 50171, Stand-By OFF)</w:t>
      </w:r>
    </w:p>
    <w:p w14:paraId="178B7E70" w14:textId="77777777" w:rsidR="0016395B" w:rsidRPr="000660EB" w:rsidRDefault="0016395B" w:rsidP="0016395B">
      <w:pPr>
        <w:rPr>
          <w:color w:val="000000"/>
          <w:szCs w:val="20"/>
        </w:rPr>
      </w:pPr>
      <w:r w:rsidRPr="000660EB">
        <w:rPr>
          <w:color w:val="000000"/>
          <w:szCs w:val="20"/>
        </w:rPr>
        <w:t>Die USV kann in ihrer Betriebsart, Batterieart, der Autonomie und den Ladezeiten gemäß der Norm EN 50171 (Zentrale S</w:t>
      </w:r>
      <w:r>
        <w:rPr>
          <w:color w:val="000000"/>
          <w:szCs w:val="20"/>
        </w:rPr>
        <w:t>tromversorgungssysteme) konfigur</w:t>
      </w:r>
      <w:r w:rsidRPr="000660EB">
        <w:rPr>
          <w:color w:val="000000"/>
          <w:szCs w:val="20"/>
        </w:rPr>
        <w:t>iert werden.</w:t>
      </w:r>
    </w:p>
    <w:p w14:paraId="5D7E49F4" w14:textId="77777777" w:rsidR="0016395B" w:rsidRPr="000660EB" w:rsidRDefault="0016395B" w:rsidP="0016395B">
      <w:pPr>
        <w:rPr>
          <w:color w:val="000000"/>
          <w:szCs w:val="20"/>
        </w:rPr>
      </w:pPr>
      <w:r w:rsidRPr="000660EB">
        <w:rPr>
          <w:color w:val="000000"/>
          <w:szCs w:val="20"/>
        </w:rPr>
        <w:t>Verlässt das Versorgungsnetz die vorgegebenen Grenzwerte, schaltet sich der Gleichrichter ab und der Wechselrichter wird über die Batterie für die Dauer ihrer vorgesehenen Autonomie versorgt, ohne dass dabei die Verbraucher gestört werden. Beim Wiedereinschalten des Versorgungsnetzes fängt der Gleichrichter stufenweise wieder an zu arbeiten, lädt dabei die Batterien wieder auf und versorgt den Wechselrichter.</w:t>
      </w:r>
    </w:p>
    <w:p w14:paraId="50E8097B" w14:textId="77777777" w:rsidR="0016395B" w:rsidRPr="000660EB" w:rsidRDefault="0016395B" w:rsidP="0016395B">
      <w:pPr>
        <w:rPr>
          <w:color w:val="000000"/>
          <w:szCs w:val="20"/>
        </w:rPr>
      </w:pPr>
    </w:p>
    <w:p w14:paraId="70C0867A" w14:textId="77777777" w:rsidR="0016395B" w:rsidRPr="000660EB" w:rsidRDefault="0016395B" w:rsidP="0016395B">
      <w:pPr>
        <w:rPr>
          <w:color w:val="000000"/>
          <w:szCs w:val="20"/>
          <w:u w:val="single"/>
        </w:rPr>
      </w:pPr>
      <w:r w:rsidRPr="000660EB">
        <w:rPr>
          <w:color w:val="000000"/>
          <w:szCs w:val="20"/>
          <w:u w:val="single"/>
        </w:rPr>
        <w:t>Betriebsart BYPASS-Betrieb:</w:t>
      </w:r>
    </w:p>
    <w:p w14:paraId="24F3EB83" w14:textId="77777777" w:rsidR="0016395B" w:rsidRPr="000660EB" w:rsidRDefault="0016395B" w:rsidP="0016395B">
      <w:pPr>
        <w:rPr>
          <w:color w:val="000000"/>
          <w:szCs w:val="20"/>
        </w:rPr>
      </w:pPr>
      <w:r w:rsidRPr="000660EB">
        <w:rPr>
          <w:color w:val="000000"/>
          <w:szCs w:val="20"/>
        </w:rPr>
        <w:t>Bei einer Überlastung des Wechselrichters über die vorgesehenen Grenzwerte oder wegen einer manuellen Abschaltung, wird die Last automatisch über den statischen Umschalter an das Ersatznetz übergeben, ohne dass dabei die Verbraucher gestört werden.</w:t>
      </w:r>
    </w:p>
    <w:p w14:paraId="3C9EB75D" w14:textId="77777777" w:rsidR="0016395B" w:rsidRPr="000660EB" w:rsidRDefault="0016395B" w:rsidP="0016395B">
      <w:pPr>
        <w:rPr>
          <w:color w:val="000000"/>
          <w:szCs w:val="20"/>
        </w:rPr>
      </w:pPr>
    </w:p>
    <w:p w14:paraId="2FED3C29" w14:textId="77777777" w:rsidR="0016395B" w:rsidRPr="000660EB" w:rsidRDefault="0016395B" w:rsidP="0016395B">
      <w:pPr>
        <w:rPr>
          <w:color w:val="000000"/>
          <w:szCs w:val="20"/>
          <w:u w:val="single"/>
        </w:rPr>
      </w:pPr>
      <w:r w:rsidRPr="000660EB">
        <w:rPr>
          <w:color w:val="000000"/>
          <w:szCs w:val="20"/>
          <w:u w:val="single"/>
        </w:rPr>
        <w:t>COLD START:</w:t>
      </w:r>
    </w:p>
    <w:p w14:paraId="3B29AE69" w14:textId="77777777" w:rsidR="0016395B" w:rsidRDefault="0016395B" w:rsidP="0016395B">
      <w:pPr>
        <w:rPr>
          <w:color w:val="000000"/>
          <w:szCs w:val="20"/>
        </w:rPr>
      </w:pPr>
      <w:r w:rsidRPr="000660EB">
        <w:rPr>
          <w:color w:val="000000"/>
          <w:szCs w:val="20"/>
        </w:rPr>
        <w:t>Diese Vorrichtung ermöglicht das Einschalten des Wechselrichters und die Stromversorgung der angeschlossenen Lasten durch die Batterieenergie, wenn das Versorgungsnetz nicht vorhanden ist (OPTION).</w:t>
      </w:r>
    </w:p>
    <w:p w14:paraId="4914D0DB" w14:textId="77777777" w:rsidR="0016395B" w:rsidRDefault="0016395B" w:rsidP="0016395B">
      <w:pPr>
        <w:rPr>
          <w:color w:val="000000"/>
          <w:szCs w:val="20"/>
        </w:rPr>
      </w:pPr>
    </w:p>
    <w:p w14:paraId="3E9D2BD0" w14:textId="77777777" w:rsidR="0016395B" w:rsidRDefault="0016395B" w:rsidP="0016395B">
      <w:pPr>
        <w:rPr>
          <w:color w:val="000000"/>
          <w:szCs w:val="20"/>
        </w:rPr>
      </w:pPr>
    </w:p>
    <w:p w14:paraId="2EA6A4A1" w14:textId="77777777" w:rsidR="0016395B" w:rsidRPr="00B56213" w:rsidRDefault="0016395B" w:rsidP="0016395B">
      <w:pPr>
        <w:rPr>
          <w:b/>
          <w:color w:val="000000"/>
          <w:szCs w:val="20"/>
        </w:rPr>
      </w:pPr>
      <w:r w:rsidRPr="00B56213">
        <w:rPr>
          <w:b/>
          <w:color w:val="000000"/>
          <w:szCs w:val="20"/>
        </w:rPr>
        <w:lastRenderedPageBreak/>
        <w:t>Batterietest und Batterie-Schutzeinrichtungen:</w:t>
      </w:r>
    </w:p>
    <w:p w14:paraId="4A0674B4" w14:textId="77777777" w:rsidR="0016395B" w:rsidRPr="00B56213" w:rsidRDefault="0016395B" w:rsidP="0016395B">
      <w:pPr>
        <w:rPr>
          <w:color w:val="000000"/>
          <w:szCs w:val="20"/>
        </w:rPr>
      </w:pPr>
    </w:p>
    <w:p w14:paraId="74B7EA6A" w14:textId="77777777" w:rsidR="0016395B" w:rsidRPr="00B56213" w:rsidRDefault="0016395B" w:rsidP="0016395B">
      <w:pPr>
        <w:rPr>
          <w:color w:val="000000"/>
          <w:szCs w:val="20"/>
          <w:u w:val="single"/>
        </w:rPr>
      </w:pPr>
      <w:proofErr w:type="spellStart"/>
      <w:r w:rsidRPr="00B56213">
        <w:rPr>
          <w:color w:val="000000"/>
          <w:szCs w:val="20"/>
          <w:u w:val="single"/>
        </w:rPr>
        <w:t>Battery</w:t>
      </w:r>
      <w:proofErr w:type="spellEnd"/>
      <w:r w:rsidRPr="00B56213">
        <w:rPr>
          <w:color w:val="000000"/>
          <w:szCs w:val="20"/>
          <w:u w:val="single"/>
        </w:rPr>
        <w:t>-Care-System/Batteriepflege:</w:t>
      </w:r>
    </w:p>
    <w:p w14:paraId="4EA8DA38" w14:textId="77777777" w:rsidR="0016395B" w:rsidRPr="00B56213" w:rsidRDefault="0016395B" w:rsidP="0016395B">
      <w:pPr>
        <w:rPr>
          <w:color w:val="000000"/>
          <w:szCs w:val="20"/>
        </w:rPr>
      </w:pPr>
      <w:r w:rsidRPr="00B56213">
        <w:rPr>
          <w:color w:val="000000"/>
          <w:szCs w:val="20"/>
        </w:rPr>
        <w:t>Als Zusammenspiel verschiedener Funktion</w:t>
      </w:r>
      <w:r>
        <w:rPr>
          <w:color w:val="000000"/>
          <w:szCs w:val="20"/>
        </w:rPr>
        <w:t>en, zur Kontrolle und zur Errei</w:t>
      </w:r>
      <w:r w:rsidRPr="00B56213">
        <w:rPr>
          <w:color w:val="000000"/>
          <w:szCs w:val="20"/>
        </w:rPr>
        <w:t xml:space="preserve">chung einer maximalen Lebensdauer der angeschlossenen Batterien muss ein </w:t>
      </w:r>
      <w:proofErr w:type="spellStart"/>
      <w:r w:rsidRPr="00B56213">
        <w:rPr>
          <w:color w:val="000000"/>
          <w:szCs w:val="20"/>
        </w:rPr>
        <w:t>Battery</w:t>
      </w:r>
      <w:proofErr w:type="spellEnd"/>
      <w:r w:rsidRPr="00B56213">
        <w:rPr>
          <w:color w:val="000000"/>
          <w:szCs w:val="20"/>
        </w:rPr>
        <w:t>-Care-System integriert sein.</w:t>
      </w:r>
    </w:p>
    <w:p w14:paraId="3EC87DF8" w14:textId="77777777" w:rsidR="0016395B" w:rsidRPr="00B56213" w:rsidRDefault="0016395B" w:rsidP="0016395B">
      <w:pPr>
        <w:rPr>
          <w:color w:val="000000"/>
          <w:szCs w:val="20"/>
        </w:rPr>
      </w:pPr>
    </w:p>
    <w:p w14:paraId="2C9574F4" w14:textId="77777777" w:rsidR="0016395B" w:rsidRPr="00B56213" w:rsidRDefault="0016395B" w:rsidP="0016395B">
      <w:pPr>
        <w:rPr>
          <w:color w:val="000000"/>
          <w:szCs w:val="20"/>
          <w:u w:val="single"/>
        </w:rPr>
      </w:pPr>
      <w:r w:rsidRPr="00B56213">
        <w:rPr>
          <w:color w:val="000000"/>
          <w:szCs w:val="20"/>
          <w:u w:val="single"/>
        </w:rPr>
        <w:t>Batterietest:</w:t>
      </w:r>
    </w:p>
    <w:p w14:paraId="7CB470A8" w14:textId="77777777" w:rsidR="0016395B" w:rsidRPr="00B56213" w:rsidRDefault="0016395B" w:rsidP="0016395B">
      <w:pPr>
        <w:rPr>
          <w:color w:val="000000"/>
          <w:szCs w:val="20"/>
        </w:rPr>
      </w:pPr>
      <w:r w:rsidRPr="00B56213">
        <w:rPr>
          <w:color w:val="000000"/>
          <w:szCs w:val="20"/>
        </w:rPr>
        <w:t>Beim normalen Betriebszustand wird die Batterie automatisch in regelmäßigen Abständen alle 24- Stunden oder nach manueller Steuerung kontrolliert. Bei dem Test wird die Batterie unwesentlich, absolut sicher für die Last und ohne Beeinträchtigung der erwarteten Batterie-Lebensdauer entladen.</w:t>
      </w:r>
    </w:p>
    <w:p w14:paraId="3152C9D4" w14:textId="77777777" w:rsidR="0016395B" w:rsidRPr="00B56213" w:rsidRDefault="0016395B" w:rsidP="0016395B">
      <w:pPr>
        <w:rPr>
          <w:color w:val="000000"/>
          <w:szCs w:val="20"/>
        </w:rPr>
      </w:pPr>
      <w:r w:rsidRPr="00B56213">
        <w:rPr>
          <w:color w:val="000000"/>
          <w:szCs w:val="20"/>
        </w:rPr>
        <w:t>Ergibt der Test ein negatives Ergebnis, wird dieses am Kontrollfeld der USV sowie über die Fernüberwachung an der Betreiberkonsole angezeigt.</w:t>
      </w:r>
    </w:p>
    <w:p w14:paraId="501599F7" w14:textId="77777777" w:rsidR="0016395B" w:rsidRPr="00B56213" w:rsidRDefault="0016395B" w:rsidP="0016395B">
      <w:pPr>
        <w:rPr>
          <w:color w:val="000000"/>
          <w:szCs w:val="20"/>
        </w:rPr>
      </w:pPr>
      <w:r w:rsidRPr="00B56213">
        <w:rPr>
          <w:color w:val="000000"/>
          <w:szCs w:val="20"/>
        </w:rPr>
        <w:t>Der Batterietest beinhaltet:</w:t>
      </w:r>
    </w:p>
    <w:p w14:paraId="67C06B4D" w14:textId="77777777" w:rsidR="0016395B" w:rsidRPr="00B56213" w:rsidRDefault="0016395B" w:rsidP="0016395B">
      <w:pPr>
        <w:rPr>
          <w:color w:val="000000"/>
          <w:szCs w:val="20"/>
        </w:rPr>
      </w:pPr>
    </w:p>
    <w:p w14:paraId="5BE14941" w14:textId="77777777" w:rsidR="0016395B" w:rsidRPr="00B56213" w:rsidRDefault="0016395B" w:rsidP="0016395B">
      <w:pPr>
        <w:numPr>
          <w:ilvl w:val="0"/>
          <w:numId w:val="19"/>
        </w:numPr>
        <w:rPr>
          <w:color w:val="000000"/>
          <w:szCs w:val="20"/>
        </w:rPr>
      </w:pPr>
      <w:r w:rsidRPr="00B56213">
        <w:rPr>
          <w:color w:val="000000"/>
          <w:szCs w:val="20"/>
        </w:rPr>
        <w:t>Prüfung der Batterieblöcke sowie des gesamten DC-Kreises</w:t>
      </w:r>
    </w:p>
    <w:p w14:paraId="6CC42C1C" w14:textId="77777777" w:rsidR="0016395B" w:rsidRPr="00B56213" w:rsidRDefault="0016395B" w:rsidP="0016395B">
      <w:pPr>
        <w:numPr>
          <w:ilvl w:val="0"/>
          <w:numId w:val="19"/>
        </w:numPr>
        <w:rPr>
          <w:color w:val="000000"/>
          <w:szCs w:val="20"/>
        </w:rPr>
      </w:pPr>
      <w:r w:rsidRPr="00B56213">
        <w:rPr>
          <w:color w:val="000000"/>
          <w:szCs w:val="20"/>
        </w:rPr>
        <w:t>Ermittlung der Batteriequalität in Abhängigkeit Zustand/Alter</w:t>
      </w:r>
    </w:p>
    <w:p w14:paraId="3CDD24C9" w14:textId="77777777" w:rsidR="0016395B" w:rsidRPr="00B56213" w:rsidRDefault="0016395B" w:rsidP="0016395B">
      <w:pPr>
        <w:numPr>
          <w:ilvl w:val="0"/>
          <w:numId w:val="19"/>
        </w:numPr>
        <w:rPr>
          <w:color w:val="000000"/>
          <w:szCs w:val="20"/>
        </w:rPr>
      </w:pPr>
      <w:r w:rsidRPr="00B56213">
        <w:rPr>
          <w:color w:val="000000"/>
          <w:szCs w:val="20"/>
        </w:rPr>
        <w:t>Die Batteriequalität wird in % dauerhaft in der Anzeigeeinheit dargestellt und mit jedem zyklischen Batterietest neu ermittelt</w:t>
      </w:r>
    </w:p>
    <w:p w14:paraId="0AD8FB2E" w14:textId="77777777" w:rsidR="0016395B" w:rsidRPr="00B56213" w:rsidRDefault="0016395B" w:rsidP="0016395B">
      <w:pPr>
        <w:numPr>
          <w:ilvl w:val="0"/>
          <w:numId w:val="19"/>
        </w:numPr>
        <w:rPr>
          <w:color w:val="000000"/>
          <w:szCs w:val="20"/>
        </w:rPr>
      </w:pPr>
      <w:r w:rsidRPr="00B56213">
        <w:rPr>
          <w:color w:val="000000"/>
          <w:szCs w:val="20"/>
        </w:rPr>
        <w:t>Der Batterietest kann auf eine frei wählbare Uhrzeit eingestellt wer-den</w:t>
      </w:r>
    </w:p>
    <w:p w14:paraId="4128C41D" w14:textId="77777777" w:rsidR="0016395B" w:rsidRPr="00B56213" w:rsidRDefault="0016395B" w:rsidP="0016395B">
      <w:pPr>
        <w:numPr>
          <w:ilvl w:val="0"/>
          <w:numId w:val="19"/>
        </w:numPr>
        <w:rPr>
          <w:color w:val="000000"/>
          <w:szCs w:val="20"/>
        </w:rPr>
      </w:pPr>
      <w:r w:rsidRPr="00B56213">
        <w:rPr>
          <w:color w:val="000000"/>
          <w:szCs w:val="20"/>
        </w:rPr>
        <w:t>Die Dauer des Batterietests ist frei wählbar von 12s bis 120s</w:t>
      </w:r>
    </w:p>
    <w:p w14:paraId="53F87369" w14:textId="77777777" w:rsidR="0016395B" w:rsidRPr="00B56213" w:rsidRDefault="0016395B" w:rsidP="0016395B">
      <w:pPr>
        <w:numPr>
          <w:ilvl w:val="0"/>
          <w:numId w:val="19"/>
        </w:numPr>
        <w:rPr>
          <w:color w:val="000000"/>
          <w:szCs w:val="20"/>
        </w:rPr>
      </w:pPr>
      <w:r w:rsidRPr="00B56213">
        <w:rPr>
          <w:color w:val="000000"/>
          <w:szCs w:val="20"/>
        </w:rPr>
        <w:t>Der Zyklus des Batterietests ist programmierbar auf 24 Std. bis 60Tage</w:t>
      </w:r>
    </w:p>
    <w:p w14:paraId="7D706C0A" w14:textId="77777777" w:rsidR="0016395B" w:rsidRPr="00B56213" w:rsidRDefault="0016395B" w:rsidP="0016395B">
      <w:pPr>
        <w:rPr>
          <w:color w:val="000000"/>
          <w:szCs w:val="20"/>
        </w:rPr>
      </w:pPr>
    </w:p>
    <w:p w14:paraId="5CEDC739" w14:textId="77777777" w:rsidR="0016395B" w:rsidRPr="00B56213" w:rsidRDefault="0016395B" w:rsidP="0016395B">
      <w:pPr>
        <w:rPr>
          <w:color w:val="000000"/>
          <w:szCs w:val="20"/>
          <w:u w:val="single"/>
        </w:rPr>
      </w:pPr>
      <w:r w:rsidRPr="00B56213">
        <w:rPr>
          <w:color w:val="000000"/>
          <w:szCs w:val="20"/>
          <w:u w:val="single"/>
        </w:rPr>
        <w:t>Schutz gegen langsames Entladen:</w:t>
      </w:r>
    </w:p>
    <w:p w14:paraId="2900BED5" w14:textId="77777777" w:rsidR="0016395B" w:rsidRPr="00B56213" w:rsidRDefault="0016395B" w:rsidP="0016395B">
      <w:pPr>
        <w:rPr>
          <w:color w:val="000000"/>
          <w:szCs w:val="20"/>
        </w:rPr>
      </w:pPr>
      <w:r w:rsidRPr="00B56213">
        <w:rPr>
          <w:color w:val="000000"/>
          <w:szCs w:val="20"/>
        </w:rPr>
        <w:t>Bei einer langsamen und lang andauernden Entladung wird die Entladespannung, wie von den Batterieherstellern vorgeschrieben, auf ungefähr 1,8V je Zelle angehoben, um eine Beschädigung zu vermeiden.</w:t>
      </w:r>
    </w:p>
    <w:p w14:paraId="1CA5C527" w14:textId="77777777" w:rsidR="0016395B" w:rsidRPr="00B56213" w:rsidRDefault="0016395B" w:rsidP="0016395B">
      <w:pPr>
        <w:rPr>
          <w:color w:val="000000"/>
          <w:szCs w:val="20"/>
        </w:rPr>
      </w:pPr>
    </w:p>
    <w:p w14:paraId="1E891F7E" w14:textId="77777777" w:rsidR="0016395B" w:rsidRPr="00B56213" w:rsidRDefault="0016395B" w:rsidP="0016395B">
      <w:pPr>
        <w:rPr>
          <w:color w:val="000000"/>
          <w:szCs w:val="20"/>
          <w:u w:val="single"/>
        </w:rPr>
      </w:pPr>
      <w:r w:rsidRPr="00B56213">
        <w:rPr>
          <w:color w:val="000000"/>
          <w:szCs w:val="20"/>
          <w:u w:val="single"/>
        </w:rPr>
        <w:t>Ripple-Strom:</w:t>
      </w:r>
    </w:p>
    <w:p w14:paraId="0D89F2B4" w14:textId="77777777" w:rsidR="0016395B" w:rsidRPr="00B56213" w:rsidRDefault="0016395B" w:rsidP="0016395B">
      <w:pPr>
        <w:rPr>
          <w:color w:val="000000"/>
          <w:szCs w:val="20"/>
        </w:rPr>
      </w:pPr>
      <w:r w:rsidRPr="00B56213">
        <w:rPr>
          <w:color w:val="000000"/>
          <w:szCs w:val="20"/>
        </w:rPr>
        <w:t>Der Ripple-Strom (Rest-Wechselanteil) des Ladestroms ist eine der wichtigsten Ursachen, die die Zuverlässigkeit und Lebensdauer der Batterie reduzieren. Die angebotene USV-Anlage muss diese Werte aktiv verringern. Mit einem Hochfrequenz-Batterielader wird der Ripple-Strom auf ein zu vernachlässigendes Niveau gehalten und verlängert damit die Lebensdauer der Batterien, gleichzeitig sichert und schützt diese Einrichtung langfristig die hohen Leistungswerte.</w:t>
      </w:r>
    </w:p>
    <w:p w14:paraId="00309346" w14:textId="77777777" w:rsidR="0016395B" w:rsidRPr="00B56213" w:rsidRDefault="0016395B" w:rsidP="0016395B">
      <w:pPr>
        <w:rPr>
          <w:color w:val="000000"/>
          <w:szCs w:val="20"/>
        </w:rPr>
      </w:pPr>
    </w:p>
    <w:p w14:paraId="628E9A87" w14:textId="77777777" w:rsidR="0016395B" w:rsidRPr="00B56213" w:rsidRDefault="0016395B" w:rsidP="0016395B">
      <w:pPr>
        <w:rPr>
          <w:color w:val="000000"/>
          <w:szCs w:val="20"/>
        </w:rPr>
      </w:pPr>
    </w:p>
    <w:p w14:paraId="13CB0C6E" w14:textId="77777777" w:rsidR="0016395B" w:rsidRPr="00B56213" w:rsidRDefault="0016395B" w:rsidP="0016395B">
      <w:pPr>
        <w:rPr>
          <w:b/>
          <w:color w:val="000000"/>
          <w:szCs w:val="20"/>
        </w:rPr>
      </w:pPr>
      <w:r w:rsidRPr="00B56213">
        <w:rPr>
          <w:b/>
          <w:color w:val="000000"/>
          <w:szCs w:val="20"/>
        </w:rPr>
        <w:t>Konfiguration in Parallelschaltung:</w:t>
      </w:r>
    </w:p>
    <w:p w14:paraId="6FA8A296" w14:textId="77777777" w:rsidR="0016395B" w:rsidRPr="00B56213" w:rsidRDefault="0016395B" w:rsidP="0016395B">
      <w:pPr>
        <w:rPr>
          <w:color w:val="000000"/>
          <w:szCs w:val="20"/>
        </w:rPr>
      </w:pPr>
      <w:r w:rsidRPr="00B56213">
        <w:rPr>
          <w:color w:val="000000"/>
          <w:szCs w:val="20"/>
        </w:rPr>
        <w:t xml:space="preserve">Die USV-Anlagen können mit bis zu </w:t>
      </w:r>
      <w:r w:rsidR="00FC54E6">
        <w:rPr>
          <w:color w:val="000000"/>
          <w:szCs w:val="20"/>
        </w:rPr>
        <w:t xml:space="preserve">8 </w:t>
      </w:r>
      <w:r w:rsidRPr="00B56213">
        <w:rPr>
          <w:color w:val="000000"/>
          <w:szCs w:val="20"/>
        </w:rPr>
        <w:t xml:space="preserve"> Systemen parallel geschaltet werden, um die System-Leistung (Leistungs-Parallelschaltung) oder die Zuverlässigkeit (redundante Parallelschaltung) zu erhöhen.</w:t>
      </w:r>
    </w:p>
    <w:p w14:paraId="33725166" w14:textId="77777777" w:rsidR="0016395B" w:rsidRPr="00B56213" w:rsidRDefault="0016395B" w:rsidP="0016395B">
      <w:pPr>
        <w:rPr>
          <w:color w:val="000000"/>
          <w:szCs w:val="20"/>
        </w:rPr>
      </w:pPr>
      <w:r w:rsidRPr="00B56213">
        <w:rPr>
          <w:color w:val="000000"/>
          <w:szCs w:val="20"/>
        </w:rPr>
        <w:t>Ein System wird als "redundante Parallelschaltung" bezeichnet, wenn das Abschalten einer oder mehrerer USV-Anlagen die Verbraucher nicht beeinträchtigt.</w:t>
      </w:r>
    </w:p>
    <w:p w14:paraId="43A9881A" w14:textId="77777777" w:rsidR="0016395B" w:rsidRPr="00B56213" w:rsidRDefault="0016395B" w:rsidP="0016395B">
      <w:pPr>
        <w:rPr>
          <w:color w:val="000000"/>
          <w:szCs w:val="20"/>
        </w:rPr>
      </w:pPr>
      <w:r w:rsidRPr="00B56213">
        <w:rPr>
          <w:color w:val="000000"/>
          <w:szCs w:val="20"/>
        </w:rPr>
        <w:t>Alle USV-Anlagen versorgen gleichzeitig die Last mit einer automatischen, gleichmäßigen Aufteilung des Stroms.</w:t>
      </w:r>
    </w:p>
    <w:p w14:paraId="59D72350" w14:textId="77777777" w:rsidR="0016395B" w:rsidRPr="00B56213" w:rsidRDefault="0016395B" w:rsidP="0016395B">
      <w:pPr>
        <w:rPr>
          <w:color w:val="000000"/>
          <w:szCs w:val="20"/>
        </w:rPr>
      </w:pPr>
      <w:r w:rsidRPr="00B56213">
        <w:rPr>
          <w:color w:val="000000"/>
          <w:szCs w:val="20"/>
        </w:rPr>
        <w:t>Die USV-Module tauschen über einen Kommunikations-Ring (Loop-Schaltung) mit doppelter Redundanz untereinander Informationen zum Betriebszustand sowie die erforderlichen Synchronisationssignale aus.</w:t>
      </w:r>
    </w:p>
    <w:p w14:paraId="2D72940C" w14:textId="77777777" w:rsidR="0016395B" w:rsidRPr="00B56213" w:rsidRDefault="0016395B" w:rsidP="0016395B">
      <w:pPr>
        <w:rPr>
          <w:color w:val="000000"/>
          <w:szCs w:val="20"/>
        </w:rPr>
      </w:pPr>
      <w:r w:rsidRPr="00B56213">
        <w:rPr>
          <w:color w:val="000000"/>
          <w:szCs w:val="20"/>
        </w:rPr>
        <w:t>Das heißt, dass auch bei einer unvorhergesehenen Unterbrechung beider Verbindungen sich nur diejenige USV abschaltet, die von dieser Unterbrechung betroffen ist. Die verbleibenden USV-Module können störungsfrei weiterarbeiten und garantieren den optimalen Verbraucherschutz.</w:t>
      </w:r>
    </w:p>
    <w:p w14:paraId="1FA65DFD" w14:textId="77777777" w:rsidR="0016395B" w:rsidRPr="00B56213" w:rsidRDefault="0016395B" w:rsidP="0016395B">
      <w:pPr>
        <w:rPr>
          <w:color w:val="000000"/>
          <w:szCs w:val="20"/>
        </w:rPr>
      </w:pPr>
    </w:p>
    <w:p w14:paraId="4C706D47" w14:textId="77777777" w:rsidR="0016395B" w:rsidRPr="00B56213" w:rsidRDefault="0016395B" w:rsidP="0016395B">
      <w:pPr>
        <w:rPr>
          <w:color w:val="000000"/>
          <w:szCs w:val="20"/>
        </w:rPr>
      </w:pPr>
      <w:r w:rsidRPr="00B56213">
        <w:rPr>
          <w:color w:val="000000"/>
          <w:szCs w:val="20"/>
        </w:rPr>
        <w:t>Das Hot-System-Expansion-System ermöglicht</w:t>
      </w:r>
      <w:r>
        <w:rPr>
          <w:color w:val="000000"/>
          <w:szCs w:val="20"/>
        </w:rPr>
        <w:t xml:space="preserve"> die Erweiterung einer zusätzli</w:t>
      </w:r>
      <w:r w:rsidRPr="00B56213">
        <w:rPr>
          <w:color w:val="000000"/>
          <w:szCs w:val="20"/>
        </w:rPr>
        <w:t>chen USV im Parallelverbund, während alle anderen USV-Einheiten Online  sind (Betriebsverhalten nach VFI-SS-111) und die Last über den Wechselrichter gesichert versorgen. Die neu integrierte USV konfiguriert sich automatisch selbst, ohne die Last zu beeinträchtigen.</w:t>
      </w:r>
    </w:p>
    <w:p w14:paraId="101D29BE" w14:textId="77777777" w:rsidR="0016395B" w:rsidRPr="00B56213" w:rsidRDefault="0016395B" w:rsidP="0016395B">
      <w:pPr>
        <w:rPr>
          <w:color w:val="000000"/>
          <w:szCs w:val="20"/>
        </w:rPr>
      </w:pPr>
    </w:p>
    <w:p w14:paraId="49D7158C" w14:textId="77777777" w:rsidR="0016395B" w:rsidRPr="00B56213" w:rsidRDefault="0016395B" w:rsidP="0016395B">
      <w:pPr>
        <w:rPr>
          <w:color w:val="000000"/>
          <w:szCs w:val="20"/>
        </w:rPr>
      </w:pPr>
      <w:r w:rsidRPr="00B56213">
        <w:rPr>
          <w:color w:val="000000"/>
          <w:szCs w:val="20"/>
        </w:rPr>
        <w:t xml:space="preserve">Die max. nutzbare USV-Leistung entspricht der Summe der USV-Einzelleistungen. </w:t>
      </w:r>
    </w:p>
    <w:p w14:paraId="5B626630" w14:textId="77777777" w:rsidR="0016395B" w:rsidRPr="00B56213" w:rsidRDefault="0016395B" w:rsidP="0016395B">
      <w:pPr>
        <w:rPr>
          <w:color w:val="000000"/>
          <w:szCs w:val="20"/>
        </w:rPr>
      </w:pPr>
      <w:r w:rsidRPr="00B56213">
        <w:rPr>
          <w:color w:val="000000"/>
          <w:szCs w:val="20"/>
        </w:rPr>
        <w:t>Im Kurzschlussfall auf der Verbraucherseite steht die volle Energie als Summenleistung des Parallelverbundes aller Einzelmodule zur Verfügung um die entsprechende Sicherung auszubrennen.</w:t>
      </w:r>
    </w:p>
    <w:p w14:paraId="68F72078" w14:textId="77777777" w:rsidR="0016395B" w:rsidRPr="00B56213" w:rsidRDefault="0016395B" w:rsidP="0016395B">
      <w:pPr>
        <w:rPr>
          <w:color w:val="000000"/>
          <w:szCs w:val="20"/>
        </w:rPr>
      </w:pPr>
    </w:p>
    <w:p w14:paraId="6BA57E0C" w14:textId="77777777" w:rsidR="0016395B" w:rsidRPr="00B56213" w:rsidRDefault="0016395B" w:rsidP="0016395B">
      <w:pPr>
        <w:rPr>
          <w:color w:val="000000"/>
          <w:szCs w:val="20"/>
        </w:rPr>
      </w:pPr>
      <w:r w:rsidRPr="00B56213">
        <w:rPr>
          <w:color w:val="000000"/>
          <w:szCs w:val="20"/>
        </w:rPr>
        <w:t>Jedes einzelne USV-Modul hat einen eigenen statischen Bypass, der vollautomatisch schaltet. Jedes einzelne USV-Modul hat einen eigenen manuellen Bypass (Revisionsumgehung) zur völligen Freischaltung bei Wartungs- oder Reparaturarbeiten.</w:t>
      </w:r>
    </w:p>
    <w:p w14:paraId="46E18620" w14:textId="77777777" w:rsidR="0016395B" w:rsidRPr="00B56213" w:rsidRDefault="0016395B" w:rsidP="0016395B">
      <w:pPr>
        <w:rPr>
          <w:color w:val="000000"/>
          <w:szCs w:val="20"/>
        </w:rPr>
      </w:pPr>
    </w:p>
    <w:p w14:paraId="54E34587" w14:textId="77777777" w:rsidR="0016395B" w:rsidRPr="00B56213" w:rsidRDefault="0016395B" w:rsidP="0016395B">
      <w:pPr>
        <w:rPr>
          <w:color w:val="000000"/>
          <w:szCs w:val="20"/>
        </w:rPr>
      </w:pPr>
      <w:r w:rsidRPr="00B56213">
        <w:rPr>
          <w:color w:val="000000"/>
          <w:szCs w:val="20"/>
        </w:rPr>
        <w:t>USV-Module im Parallelverbund mit gemeinsamen, statischen Bypass-System sind nicht zugelassen.</w:t>
      </w:r>
    </w:p>
    <w:p w14:paraId="2DEF25F5" w14:textId="77777777" w:rsidR="0016395B" w:rsidRPr="00B56213" w:rsidRDefault="0016395B" w:rsidP="0016395B">
      <w:pPr>
        <w:rPr>
          <w:color w:val="000000"/>
          <w:szCs w:val="20"/>
        </w:rPr>
      </w:pPr>
    </w:p>
    <w:p w14:paraId="4A9000A5" w14:textId="77777777" w:rsidR="0016395B" w:rsidRPr="00B56213" w:rsidRDefault="0016395B" w:rsidP="0016395B">
      <w:pPr>
        <w:rPr>
          <w:color w:val="000000"/>
          <w:szCs w:val="20"/>
          <w:u w:val="single"/>
        </w:rPr>
      </w:pPr>
      <w:r w:rsidRPr="00B56213">
        <w:rPr>
          <w:color w:val="000000"/>
          <w:szCs w:val="20"/>
          <w:u w:val="single"/>
        </w:rPr>
        <w:t>Funktionsweise Parallelbetrieb im Störfall:</w:t>
      </w:r>
    </w:p>
    <w:p w14:paraId="11758F37" w14:textId="77777777" w:rsidR="0016395B" w:rsidRPr="00B56213" w:rsidRDefault="0016395B" w:rsidP="0016395B">
      <w:pPr>
        <w:rPr>
          <w:color w:val="000000"/>
          <w:szCs w:val="20"/>
        </w:rPr>
      </w:pPr>
      <w:r w:rsidRPr="00B56213">
        <w:rPr>
          <w:color w:val="000000"/>
          <w:szCs w:val="20"/>
        </w:rPr>
        <w:t>Bei Defekt eines USV-Moduls schaltet sich dieses aus dem Parallelverbund.</w:t>
      </w:r>
    </w:p>
    <w:p w14:paraId="6603D937" w14:textId="77777777" w:rsidR="0016395B" w:rsidRPr="00B56213" w:rsidRDefault="0016395B" w:rsidP="0016395B">
      <w:pPr>
        <w:rPr>
          <w:color w:val="000000"/>
          <w:szCs w:val="20"/>
        </w:rPr>
      </w:pPr>
      <w:r w:rsidRPr="00B56213">
        <w:rPr>
          <w:color w:val="000000"/>
          <w:szCs w:val="20"/>
        </w:rPr>
        <w:t xml:space="preserve">Die verbleibenden Module versorgen unterbrechungsfrei die Last </w:t>
      </w:r>
      <w:proofErr w:type="gramStart"/>
      <w:r w:rsidRPr="00B56213">
        <w:rPr>
          <w:color w:val="000000"/>
          <w:szCs w:val="20"/>
        </w:rPr>
        <w:t>( n</w:t>
      </w:r>
      <w:proofErr w:type="gramEnd"/>
      <w:r w:rsidRPr="00B56213">
        <w:rPr>
          <w:color w:val="000000"/>
          <w:szCs w:val="20"/>
        </w:rPr>
        <w:t xml:space="preserve">+1, </w:t>
      </w:r>
      <w:proofErr w:type="spellStart"/>
      <w:r w:rsidRPr="00B56213">
        <w:rPr>
          <w:color w:val="000000"/>
          <w:szCs w:val="20"/>
        </w:rPr>
        <w:t>n+n</w:t>
      </w:r>
      <w:proofErr w:type="spellEnd"/>
      <w:r w:rsidRPr="00B56213">
        <w:rPr>
          <w:color w:val="000000"/>
          <w:szCs w:val="20"/>
        </w:rPr>
        <w:t xml:space="preserve"> ).</w:t>
      </w:r>
    </w:p>
    <w:p w14:paraId="3CB10193" w14:textId="77777777" w:rsidR="0016395B" w:rsidRPr="00B56213" w:rsidRDefault="0016395B" w:rsidP="0016395B">
      <w:pPr>
        <w:rPr>
          <w:color w:val="000000"/>
          <w:szCs w:val="20"/>
        </w:rPr>
      </w:pPr>
      <w:r w:rsidRPr="00B56213">
        <w:rPr>
          <w:color w:val="000000"/>
          <w:szCs w:val="20"/>
        </w:rPr>
        <w:t>Das Herausschalten erfolgt automatisch und prozessorgesteuert durch das elektrische Trennen im Ausgangskreis.</w:t>
      </w:r>
    </w:p>
    <w:p w14:paraId="6D964223" w14:textId="77777777" w:rsidR="0016395B" w:rsidRPr="00B56213" w:rsidRDefault="0016395B" w:rsidP="0016395B">
      <w:pPr>
        <w:rPr>
          <w:color w:val="000000"/>
          <w:szCs w:val="20"/>
        </w:rPr>
      </w:pPr>
      <w:r w:rsidRPr="00B56213">
        <w:rPr>
          <w:color w:val="000000"/>
          <w:szCs w:val="20"/>
        </w:rPr>
        <w:t>Das defekte Modul gibt ein Warnsignal aus, das optisch, akustisch und als potentialfreie Meldung zur Verfügung stehen muss.</w:t>
      </w:r>
    </w:p>
    <w:p w14:paraId="38741B79" w14:textId="77777777" w:rsidR="0016395B" w:rsidRPr="00B56213" w:rsidRDefault="0016395B" w:rsidP="0016395B">
      <w:pPr>
        <w:rPr>
          <w:color w:val="000000"/>
          <w:szCs w:val="20"/>
        </w:rPr>
      </w:pPr>
    </w:p>
    <w:p w14:paraId="594EB404" w14:textId="77777777" w:rsidR="0016395B" w:rsidRPr="00B56213" w:rsidRDefault="0016395B" w:rsidP="0016395B">
      <w:pPr>
        <w:rPr>
          <w:color w:val="000000"/>
          <w:szCs w:val="20"/>
          <w:u w:val="single"/>
        </w:rPr>
      </w:pPr>
      <w:r w:rsidRPr="00B56213">
        <w:rPr>
          <w:color w:val="000000"/>
          <w:szCs w:val="20"/>
          <w:u w:val="single"/>
        </w:rPr>
        <w:t>Funktionsweise Parallelbetrieb bei Überlast:</w:t>
      </w:r>
    </w:p>
    <w:p w14:paraId="3B5CED19" w14:textId="77777777" w:rsidR="0016395B" w:rsidRPr="00B56213" w:rsidRDefault="0016395B" w:rsidP="0016395B">
      <w:pPr>
        <w:rPr>
          <w:color w:val="000000"/>
          <w:szCs w:val="20"/>
        </w:rPr>
      </w:pPr>
      <w:r w:rsidRPr="00B56213">
        <w:rPr>
          <w:color w:val="000000"/>
          <w:szCs w:val="20"/>
        </w:rPr>
        <w:t xml:space="preserve">Liegt eine Überlast am Ausgang des Parallelverbundes an, die über die Summe der Wechselrichtereinzelleistungen nicht abgedeckt werden kann, schalten alle Module gleichzeitig vollautomatisch auf den statischen </w:t>
      </w:r>
      <w:proofErr w:type="spellStart"/>
      <w:r w:rsidRPr="00B56213">
        <w:rPr>
          <w:color w:val="000000"/>
          <w:szCs w:val="20"/>
        </w:rPr>
        <w:t>Bypassbetrieb</w:t>
      </w:r>
      <w:proofErr w:type="spellEnd"/>
      <w:r w:rsidRPr="00B56213">
        <w:rPr>
          <w:color w:val="000000"/>
          <w:szCs w:val="20"/>
        </w:rPr>
        <w:t xml:space="preserve"> und wieder zurück. Im </w:t>
      </w:r>
      <w:proofErr w:type="spellStart"/>
      <w:r w:rsidRPr="00B56213">
        <w:rPr>
          <w:color w:val="000000"/>
          <w:szCs w:val="20"/>
        </w:rPr>
        <w:t>Bypassbetrieb</w:t>
      </w:r>
      <w:proofErr w:type="spellEnd"/>
      <w:r w:rsidRPr="00B56213">
        <w:rPr>
          <w:color w:val="000000"/>
          <w:szCs w:val="20"/>
        </w:rPr>
        <w:t xml:space="preserve"> muss die volle Leistung des Einspeisenetzes zur Verfügung stehen.</w:t>
      </w:r>
    </w:p>
    <w:p w14:paraId="7700A448" w14:textId="77777777" w:rsidR="0016395B" w:rsidRPr="00B56213" w:rsidRDefault="0016395B" w:rsidP="0016395B">
      <w:pPr>
        <w:rPr>
          <w:color w:val="000000"/>
          <w:szCs w:val="20"/>
        </w:rPr>
      </w:pPr>
    </w:p>
    <w:p w14:paraId="6EAB53F1" w14:textId="77777777" w:rsidR="0016395B" w:rsidRPr="00B56213" w:rsidRDefault="0016395B" w:rsidP="0016395B">
      <w:pPr>
        <w:rPr>
          <w:color w:val="000000"/>
          <w:szCs w:val="20"/>
          <w:u w:val="single"/>
        </w:rPr>
      </w:pPr>
      <w:r w:rsidRPr="00B56213">
        <w:rPr>
          <w:color w:val="000000"/>
          <w:szCs w:val="20"/>
          <w:u w:val="single"/>
        </w:rPr>
        <w:t>Funktionsweise Parallelbetrieb bei Wartungsarbeiten:</w:t>
      </w:r>
    </w:p>
    <w:p w14:paraId="3DC03312" w14:textId="77777777" w:rsidR="0016395B" w:rsidRPr="00B56213" w:rsidRDefault="0016395B" w:rsidP="0016395B">
      <w:pPr>
        <w:rPr>
          <w:color w:val="000000"/>
          <w:szCs w:val="20"/>
        </w:rPr>
      </w:pPr>
      <w:r w:rsidRPr="00B56213">
        <w:rPr>
          <w:color w:val="000000"/>
          <w:szCs w:val="20"/>
        </w:rPr>
        <w:t>Während der Durchführung von Wartungsarbeiten an einem USV-Einzelmodul werden die Verbraucher über die verbleibenden Module ohne Unterbrechung im Online – Betrieb nach VFI-SS-111 weiter versorgt. Das zu wartende USV-Modul wird einfach aus dem Verbund herausgeschaltet.</w:t>
      </w:r>
    </w:p>
    <w:p w14:paraId="11741062" w14:textId="77777777" w:rsidR="0016395B" w:rsidRPr="00B56213" w:rsidRDefault="0016395B" w:rsidP="0016395B">
      <w:pPr>
        <w:rPr>
          <w:color w:val="000000"/>
          <w:szCs w:val="20"/>
        </w:rPr>
      </w:pPr>
    </w:p>
    <w:p w14:paraId="2CA54716" w14:textId="77777777" w:rsidR="0016395B" w:rsidRPr="00B56213" w:rsidRDefault="0016395B" w:rsidP="0016395B">
      <w:pPr>
        <w:rPr>
          <w:color w:val="000000"/>
          <w:szCs w:val="20"/>
          <w:u w:val="single"/>
        </w:rPr>
      </w:pPr>
      <w:r w:rsidRPr="00B56213">
        <w:rPr>
          <w:color w:val="000000"/>
          <w:szCs w:val="20"/>
          <w:u w:val="single"/>
        </w:rPr>
        <w:t>Funktion Parallelbetrieb bei Störung der Synchronisation:</w:t>
      </w:r>
    </w:p>
    <w:p w14:paraId="5BA4D568" w14:textId="77777777" w:rsidR="0016395B" w:rsidRPr="00B56213" w:rsidRDefault="0016395B" w:rsidP="0016395B">
      <w:pPr>
        <w:rPr>
          <w:color w:val="000000"/>
          <w:szCs w:val="20"/>
        </w:rPr>
      </w:pPr>
      <w:r w:rsidRPr="00B56213">
        <w:rPr>
          <w:color w:val="000000"/>
          <w:szCs w:val="20"/>
        </w:rPr>
        <w:t>Die USV-Module tauschen über einen Kommunikations-Ring (Loop-Schaltung) mit doppelter Redundanz untereinander Informationen zum Betriebszustand sowie die erforderlichen Synchronisationssignale aus.</w:t>
      </w:r>
    </w:p>
    <w:p w14:paraId="5D9BDC62" w14:textId="77777777" w:rsidR="0016395B" w:rsidRPr="00B56213" w:rsidRDefault="0016395B" w:rsidP="0016395B">
      <w:pPr>
        <w:rPr>
          <w:color w:val="000000"/>
          <w:szCs w:val="20"/>
        </w:rPr>
      </w:pPr>
      <w:r w:rsidRPr="00B56213">
        <w:rPr>
          <w:color w:val="000000"/>
          <w:szCs w:val="20"/>
        </w:rPr>
        <w:t>Das heißt, dass auch bei einer unvorhergesehenen Unterbrechung beider Verbindungen sich nur die USV abschaltet, die von dieser Unterbrechung betroffen ist. Die verbleibenden USV-Module können störungsfrei weiterarbeiten und garantieren den optimalen Verbraucherschutz</w:t>
      </w:r>
    </w:p>
    <w:p w14:paraId="3F628121" w14:textId="77777777" w:rsidR="0016395B" w:rsidRPr="00B56213" w:rsidRDefault="0016395B" w:rsidP="0016395B">
      <w:pPr>
        <w:rPr>
          <w:color w:val="000000"/>
          <w:szCs w:val="20"/>
        </w:rPr>
      </w:pPr>
    </w:p>
    <w:p w14:paraId="4100AD8C" w14:textId="77777777" w:rsidR="0016395B" w:rsidRPr="00B56213" w:rsidRDefault="0016395B" w:rsidP="0016395B">
      <w:pPr>
        <w:rPr>
          <w:color w:val="000000"/>
          <w:szCs w:val="20"/>
        </w:rPr>
      </w:pPr>
      <w:r w:rsidRPr="00B56213">
        <w:rPr>
          <w:color w:val="000000"/>
          <w:szCs w:val="20"/>
        </w:rPr>
        <w:t xml:space="preserve">Im Störungsfall der Synchronisation darf keine </w:t>
      </w:r>
      <w:proofErr w:type="spellStart"/>
      <w:r w:rsidRPr="00B56213">
        <w:rPr>
          <w:color w:val="000000"/>
          <w:szCs w:val="20"/>
        </w:rPr>
        <w:t>Bypassumschaltung</w:t>
      </w:r>
      <w:proofErr w:type="spellEnd"/>
      <w:r w:rsidRPr="00B56213">
        <w:rPr>
          <w:color w:val="000000"/>
          <w:szCs w:val="20"/>
        </w:rPr>
        <w:t xml:space="preserve"> erfolgen.</w:t>
      </w:r>
    </w:p>
    <w:p w14:paraId="520EB68A" w14:textId="77777777" w:rsidR="0016395B" w:rsidRDefault="0016395B" w:rsidP="0016395B">
      <w:pPr>
        <w:rPr>
          <w:color w:val="000000"/>
          <w:szCs w:val="20"/>
        </w:rPr>
      </w:pPr>
      <w:r w:rsidRPr="00B56213">
        <w:rPr>
          <w:color w:val="000000"/>
          <w:szCs w:val="20"/>
        </w:rPr>
        <w:t>Ein Maximum an Sicherheit für den angeschlossenen Verbraucher muss in allen Betriebsarten garantiert sein.</w:t>
      </w:r>
    </w:p>
    <w:p w14:paraId="197DAE71" w14:textId="77777777" w:rsidR="0016395B" w:rsidRDefault="0016395B" w:rsidP="0016395B">
      <w:pPr>
        <w:rPr>
          <w:color w:val="000000"/>
          <w:szCs w:val="20"/>
        </w:rPr>
      </w:pPr>
    </w:p>
    <w:p w14:paraId="0599E485" w14:textId="77777777" w:rsidR="0016395B" w:rsidRDefault="0016395B" w:rsidP="0016395B">
      <w:pPr>
        <w:rPr>
          <w:color w:val="000000"/>
          <w:szCs w:val="20"/>
        </w:rPr>
      </w:pPr>
    </w:p>
    <w:p w14:paraId="7BE07005" w14:textId="77777777" w:rsidR="0016395B" w:rsidRPr="00B56213" w:rsidRDefault="0016395B" w:rsidP="0016395B">
      <w:pPr>
        <w:rPr>
          <w:b/>
          <w:color w:val="000000"/>
          <w:szCs w:val="20"/>
        </w:rPr>
      </w:pPr>
      <w:r w:rsidRPr="00B56213">
        <w:rPr>
          <w:b/>
          <w:color w:val="000000"/>
          <w:szCs w:val="20"/>
        </w:rPr>
        <w:t>Kommunikation:</w:t>
      </w:r>
    </w:p>
    <w:p w14:paraId="6C366860" w14:textId="77777777" w:rsidR="0016395B" w:rsidRPr="00B56213" w:rsidRDefault="0016395B" w:rsidP="0016395B">
      <w:pPr>
        <w:rPr>
          <w:color w:val="000000"/>
          <w:szCs w:val="20"/>
        </w:rPr>
      </w:pPr>
      <w:r w:rsidRPr="00B56213">
        <w:rPr>
          <w:color w:val="000000"/>
          <w:szCs w:val="20"/>
        </w:rPr>
        <w:t>Die USV Anlagen müssen standardmäßig mit mindestens 4 autarken Schnittstellen ausgerüstet sein.</w:t>
      </w:r>
    </w:p>
    <w:p w14:paraId="7E4F0EC0" w14:textId="77777777" w:rsidR="0016395B" w:rsidRPr="00B56213" w:rsidRDefault="0016395B" w:rsidP="0016395B">
      <w:pPr>
        <w:rPr>
          <w:color w:val="000000"/>
          <w:szCs w:val="20"/>
        </w:rPr>
      </w:pPr>
      <w:r w:rsidRPr="00B56213">
        <w:rPr>
          <w:color w:val="000000"/>
          <w:szCs w:val="20"/>
        </w:rPr>
        <w:t xml:space="preserve">Statusmeldungen über Relaiskontakte als </w:t>
      </w:r>
      <w:proofErr w:type="spellStart"/>
      <w:r w:rsidRPr="00B56213">
        <w:rPr>
          <w:color w:val="000000"/>
          <w:szCs w:val="20"/>
        </w:rPr>
        <w:t>Wechslerkontakte</w:t>
      </w:r>
      <w:proofErr w:type="spellEnd"/>
      <w:r w:rsidRPr="00B56213">
        <w:rPr>
          <w:color w:val="000000"/>
          <w:szCs w:val="20"/>
        </w:rPr>
        <w:t xml:space="preserve"> sowie </w:t>
      </w:r>
      <w:r>
        <w:rPr>
          <w:color w:val="000000"/>
          <w:szCs w:val="20"/>
        </w:rPr>
        <w:t>eine</w:t>
      </w:r>
      <w:r w:rsidRPr="00B56213">
        <w:rPr>
          <w:color w:val="000000"/>
          <w:szCs w:val="20"/>
        </w:rPr>
        <w:t xml:space="preserve"> serielle Schnittstelle als RS232C</w:t>
      </w:r>
      <w:r>
        <w:rPr>
          <w:color w:val="000000"/>
          <w:szCs w:val="20"/>
        </w:rPr>
        <w:t>-</w:t>
      </w:r>
      <w:r w:rsidRPr="00B56213">
        <w:rPr>
          <w:color w:val="000000"/>
          <w:szCs w:val="20"/>
        </w:rPr>
        <w:t>Interface gehören zur Mindestausstattung, um den Status der USV Anlage an einem PC überwachen zu können.</w:t>
      </w:r>
    </w:p>
    <w:p w14:paraId="39F5E0E6" w14:textId="77777777" w:rsidR="0016395B" w:rsidRPr="00B56213" w:rsidRDefault="0016395B" w:rsidP="0016395B">
      <w:pPr>
        <w:rPr>
          <w:color w:val="000000"/>
          <w:szCs w:val="20"/>
        </w:rPr>
      </w:pPr>
      <w:r w:rsidRPr="00B56213">
        <w:rPr>
          <w:color w:val="000000"/>
          <w:szCs w:val="20"/>
        </w:rPr>
        <w:t>Eine entsprechende Software sowie deren Support müssen enthalten sein.</w:t>
      </w:r>
    </w:p>
    <w:p w14:paraId="28C1A8DB" w14:textId="77777777" w:rsidR="0016395B" w:rsidRPr="00B56213" w:rsidRDefault="0016395B" w:rsidP="0016395B">
      <w:pPr>
        <w:rPr>
          <w:color w:val="000000"/>
          <w:szCs w:val="20"/>
        </w:rPr>
      </w:pPr>
    </w:p>
    <w:p w14:paraId="2877901C" w14:textId="77777777" w:rsidR="0016395B" w:rsidRPr="00B56213" w:rsidRDefault="0016395B" w:rsidP="0016395B">
      <w:pPr>
        <w:rPr>
          <w:color w:val="000000"/>
          <w:szCs w:val="20"/>
        </w:rPr>
      </w:pPr>
    </w:p>
    <w:p w14:paraId="0DE03EA4" w14:textId="77777777" w:rsidR="0016395B" w:rsidRPr="00B56213" w:rsidRDefault="0016395B" w:rsidP="0016395B">
      <w:pPr>
        <w:rPr>
          <w:color w:val="000000"/>
          <w:szCs w:val="20"/>
          <w:u w:val="single"/>
        </w:rPr>
      </w:pPr>
      <w:r w:rsidRPr="00B56213">
        <w:rPr>
          <w:color w:val="000000"/>
          <w:szCs w:val="20"/>
          <w:u w:val="single"/>
        </w:rPr>
        <w:t>COMMUNICATION SLOT</w:t>
      </w:r>
    </w:p>
    <w:p w14:paraId="6ECFE374" w14:textId="77777777" w:rsidR="0016395B" w:rsidRPr="00B56213" w:rsidRDefault="0016395B" w:rsidP="0016395B">
      <w:pPr>
        <w:rPr>
          <w:color w:val="000000"/>
          <w:szCs w:val="20"/>
        </w:rPr>
      </w:pPr>
      <w:r w:rsidRPr="00B56213">
        <w:rPr>
          <w:color w:val="000000"/>
          <w:szCs w:val="20"/>
        </w:rPr>
        <w:lastRenderedPageBreak/>
        <w:t>Die USV ist mit mind. zwei Erweiterungs-Steckplätzen für zusätzliche Schnitt-stellen-Karten ausgestattet, die es dem Gerät ermöglichen mit den wichtigsten Kommunikations-Standards Daten auszutauschen:</w:t>
      </w:r>
    </w:p>
    <w:p w14:paraId="3855DD17" w14:textId="77777777" w:rsidR="0016395B" w:rsidRPr="00B56213" w:rsidRDefault="0016395B" w:rsidP="0016395B">
      <w:pPr>
        <w:rPr>
          <w:color w:val="000000"/>
          <w:szCs w:val="20"/>
        </w:rPr>
      </w:pPr>
    </w:p>
    <w:p w14:paraId="510F9040" w14:textId="77777777" w:rsidR="0016395B" w:rsidRPr="00B56213" w:rsidRDefault="0016395B" w:rsidP="0016395B">
      <w:pPr>
        <w:numPr>
          <w:ilvl w:val="0"/>
          <w:numId w:val="20"/>
        </w:numPr>
        <w:rPr>
          <w:color w:val="000000"/>
          <w:szCs w:val="20"/>
        </w:rPr>
      </w:pPr>
      <w:r w:rsidRPr="00B56213">
        <w:rPr>
          <w:color w:val="000000"/>
          <w:szCs w:val="20"/>
        </w:rPr>
        <w:t>RS232, RS485-Anschluss</w:t>
      </w:r>
    </w:p>
    <w:p w14:paraId="5D1DB95F" w14:textId="77777777" w:rsidR="0016395B" w:rsidRPr="00B56213" w:rsidRDefault="0016395B" w:rsidP="0016395B">
      <w:pPr>
        <w:numPr>
          <w:ilvl w:val="0"/>
          <w:numId w:val="20"/>
        </w:numPr>
        <w:rPr>
          <w:color w:val="000000"/>
          <w:szCs w:val="20"/>
        </w:rPr>
      </w:pPr>
      <w:proofErr w:type="spellStart"/>
      <w:r w:rsidRPr="00B56213">
        <w:rPr>
          <w:color w:val="000000"/>
          <w:szCs w:val="20"/>
        </w:rPr>
        <w:t>Verdoppler</w:t>
      </w:r>
      <w:proofErr w:type="spellEnd"/>
      <w:r w:rsidRPr="00B56213">
        <w:rPr>
          <w:color w:val="000000"/>
          <w:szCs w:val="20"/>
        </w:rPr>
        <w:t xml:space="preserve"> für serielle Schnittstelle</w:t>
      </w:r>
    </w:p>
    <w:p w14:paraId="585D4E59" w14:textId="77777777" w:rsidR="0016395B" w:rsidRPr="00B56213" w:rsidRDefault="0016395B" w:rsidP="0016395B">
      <w:pPr>
        <w:numPr>
          <w:ilvl w:val="0"/>
          <w:numId w:val="20"/>
        </w:numPr>
        <w:rPr>
          <w:color w:val="000000"/>
          <w:szCs w:val="20"/>
        </w:rPr>
      </w:pPr>
      <w:r w:rsidRPr="00B56213">
        <w:rPr>
          <w:color w:val="000000"/>
          <w:szCs w:val="20"/>
        </w:rPr>
        <w:t>Ethernet Netzwerkanschluss Netman102Plus mit Protokoll TCP/IP, HTTP und SNMP</w:t>
      </w:r>
    </w:p>
    <w:p w14:paraId="0E938833" w14:textId="77777777" w:rsidR="0016395B" w:rsidRPr="00B56213" w:rsidRDefault="0016395B" w:rsidP="0016395B">
      <w:pPr>
        <w:numPr>
          <w:ilvl w:val="0"/>
          <w:numId w:val="20"/>
        </w:numPr>
        <w:rPr>
          <w:color w:val="000000"/>
          <w:szCs w:val="20"/>
        </w:rPr>
      </w:pPr>
      <w:r w:rsidRPr="00B56213">
        <w:rPr>
          <w:color w:val="000000"/>
          <w:szCs w:val="20"/>
        </w:rPr>
        <w:t>JBUS / MODBUS-Anschluss</w:t>
      </w:r>
    </w:p>
    <w:p w14:paraId="4CDCB42A" w14:textId="77777777" w:rsidR="0016395B" w:rsidRPr="00B56213" w:rsidRDefault="0016395B" w:rsidP="0016395B">
      <w:pPr>
        <w:numPr>
          <w:ilvl w:val="0"/>
          <w:numId w:val="20"/>
        </w:numPr>
        <w:rPr>
          <w:color w:val="000000"/>
          <w:szCs w:val="20"/>
        </w:rPr>
      </w:pPr>
      <w:proofErr w:type="spellStart"/>
      <w:r w:rsidRPr="00B56213">
        <w:rPr>
          <w:color w:val="000000"/>
          <w:szCs w:val="20"/>
        </w:rPr>
        <w:t>Profibus</w:t>
      </w:r>
      <w:proofErr w:type="spellEnd"/>
      <w:r w:rsidRPr="00B56213">
        <w:rPr>
          <w:color w:val="000000"/>
          <w:szCs w:val="20"/>
        </w:rPr>
        <w:t xml:space="preserve"> DP-Anschluss</w:t>
      </w:r>
    </w:p>
    <w:p w14:paraId="49F88C78" w14:textId="77777777" w:rsidR="0016395B" w:rsidRPr="00B56213" w:rsidRDefault="0016395B" w:rsidP="0016395B">
      <w:pPr>
        <w:numPr>
          <w:ilvl w:val="0"/>
          <w:numId w:val="20"/>
        </w:numPr>
        <w:rPr>
          <w:color w:val="000000"/>
          <w:szCs w:val="20"/>
        </w:rPr>
      </w:pPr>
      <w:r w:rsidRPr="00B56213">
        <w:rPr>
          <w:color w:val="000000"/>
          <w:szCs w:val="20"/>
        </w:rPr>
        <w:t>Leistungsrelais-Platine ( 250VAC, 3A, 4 programmierbare Kontakte)</w:t>
      </w:r>
    </w:p>
    <w:p w14:paraId="5F31AFEF" w14:textId="77777777" w:rsidR="0016395B" w:rsidRPr="00B56213" w:rsidRDefault="0016395B" w:rsidP="0016395B">
      <w:pPr>
        <w:rPr>
          <w:color w:val="000000"/>
          <w:szCs w:val="20"/>
        </w:rPr>
      </w:pPr>
    </w:p>
    <w:p w14:paraId="10374396" w14:textId="77777777" w:rsidR="0016395B" w:rsidRPr="00B56213" w:rsidRDefault="0016395B" w:rsidP="0016395B">
      <w:pPr>
        <w:rPr>
          <w:color w:val="000000"/>
          <w:szCs w:val="20"/>
        </w:rPr>
      </w:pPr>
    </w:p>
    <w:p w14:paraId="33288A37" w14:textId="77777777" w:rsidR="0016395B" w:rsidRPr="00B56213" w:rsidRDefault="0016395B" w:rsidP="0016395B">
      <w:pPr>
        <w:rPr>
          <w:b/>
          <w:color w:val="000000"/>
          <w:szCs w:val="20"/>
        </w:rPr>
      </w:pPr>
      <w:r w:rsidRPr="00B56213">
        <w:rPr>
          <w:b/>
          <w:color w:val="000000"/>
          <w:szCs w:val="20"/>
        </w:rPr>
        <w:t>Batteriesystem extern:</w:t>
      </w:r>
    </w:p>
    <w:p w14:paraId="354B26B7" w14:textId="77777777" w:rsidR="0016395B" w:rsidRPr="00B56213" w:rsidRDefault="0016395B" w:rsidP="0016395B">
      <w:pPr>
        <w:rPr>
          <w:color w:val="000000"/>
          <w:szCs w:val="20"/>
        </w:rPr>
      </w:pPr>
      <w:r w:rsidRPr="00B56213">
        <w:rPr>
          <w:color w:val="000000"/>
          <w:szCs w:val="20"/>
        </w:rPr>
        <w:t xml:space="preserve">Die Batterieanlage stellt bei Netzausfall eine unterbrechungsfreie Energiequelle für eine festgelegte Zeit zur Verfügung. Zur Anwendung kommen wahlweise verschlossene, wartungsfreie Bleibatterien (VRLA), AGM oder </w:t>
      </w:r>
      <w:proofErr w:type="spellStart"/>
      <w:r w:rsidRPr="00B56213">
        <w:rPr>
          <w:color w:val="000000"/>
          <w:szCs w:val="20"/>
        </w:rPr>
        <w:t>NiCd</w:t>
      </w:r>
      <w:proofErr w:type="spellEnd"/>
      <w:r w:rsidRPr="00B56213">
        <w:rPr>
          <w:color w:val="000000"/>
          <w:szCs w:val="20"/>
        </w:rPr>
        <w:t xml:space="preserve"> sowie wartungsarme, geschlossene Batterieelemente. </w:t>
      </w:r>
    </w:p>
    <w:p w14:paraId="1F18FFF1" w14:textId="77777777" w:rsidR="0016395B" w:rsidRPr="00B56213" w:rsidRDefault="0016395B" w:rsidP="0016395B">
      <w:pPr>
        <w:rPr>
          <w:color w:val="000000"/>
          <w:szCs w:val="20"/>
        </w:rPr>
      </w:pPr>
      <w:r w:rsidRPr="00B56213">
        <w:rPr>
          <w:color w:val="000000"/>
          <w:szCs w:val="20"/>
        </w:rPr>
        <w:t>Die Bestimmungen der EN 50091 sowie der VDE 0510 sind zwingend einzuhalten.</w:t>
      </w:r>
    </w:p>
    <w:p w14:paraId="1D1F82A4" w14:textId="77777777" w:rsidR="0016395B" w:rsidRDefault="0016395B" w:rsidP="0016395B">
      <w:pPr>
        <w:rPr>
          <w:color w:val="000000"/>
          <w:szCs w:val="20"/>
        </w:rPr>
      </w:pPr>
    </w:p>
    <w:p w14:paraId="5CE388FF" w14:textId="77777777" w:rsidR="0016395B" w:rsidRPr="00B56213" w:rsidRDefault="0016395B" w:rsidP="0016395B">
      <w:pPr>
        <w:rPr>
          <w:color w:val="000000"/>
          <w:szCs w:val="20"/>
        </w:rPr>
      </w:pPr>
    </w:p>
    <w:p w14:paraId="200B7A0D" w14:textId="77777777" w:rsidR="0016395B" w:rsidRPr="00B56213" w:rsidRDefault="0016395B" w:rsidP="0016395B">
      <w:pPr>
        <w:rPr>
          <w:b/>
          <w:color w:val="000000"/>
          <w:szCs w:val="20"/>
        </w:rPr>
      </w:pPr>
      <w:proofErr w:type="spellStart"/>
      <w:r w:rsidRPr="00B56213">
        <w:rPr>
          <w:b/>
          <w:color w:val="000000"/>
          <w:szCs w:val="20"/>
        </w:rPr>
        <w:t>Bedien</w:t>
      </w:r>
      <w:proofErr w:type="spellEnd"/>
      <w:r w:rsidRPr="00B56213">
        <w:rPr>
          <w:b/>
          <w:color w:val="000000"/>
          <w:szCs w:val="20"/>
        </w:rPr>
        <w:t xml:space="preserve">  und Anzeigefeld:</w:t>
      </w:r>
    </w:p>
    <w:p w14:paraId="73560F46" w14:textId="77777777" w:rsidR="0016395B" w:rsidRDefault="0016395B" w:rsidP="0016395B">
      <w:pPr>
        <w:rPr>
          <w:color w:val="000000"/>
          <w:szCs w:val="20"/>
        </w:rPr>
      </w:pPr>
      <w:r w:rsidRPr="00EE69DE">
        <w:rPr>
          <w:color w:val="000000"/>
          <w:szCs w:val="20"/>
        </w:rPr>
        <w:t xml:space="preserve">Die frontseitig montierte Anzeige- und Bedieneinheit dient zum Anzeigen der Betriebsparameter und dem Ausführen der Funktionen der USV-Anlage und der angeschlossenen Batterieanlage. Der Betriebsstatus wird mittels LCD-Display und sechs </w:t>
      </w:r>
      <w:proofErr w:type="spellStart"/>
      <w:r w:rsidRPr="00EE69DE">
        <w:rPr>
          <w:color w:val="000000"/>
          <w:szCs w:val="20"/>
        </w:rPr>
        <w:t>LED’s</w:t>
      </w:r>
      <w:proofErr w:type="spellEnd"/>
      <w:r w:rsidRPr="00EE69DE">
        <w:rPr>
          <w:color w:val="000000"/>
          <w:szCs w:val="20"/>
        </w:rPr>
        <w:t xml:space="preserve"> mit Mehrfachfunktion angezeigt (EIN / BLINKEND / AUS)</w:t>
      </w:r>
      <w:r>
        <w:rPr>
          <w:color w:val="000000"/>
          <w:szCs w:val="20"/>
        </w:rPr>
        <w:t>.</w:t>
      </w:r>
    </w:p>
    <w:p w14:paraId="4794E65E" w14:textId="77777777" w:rsidR="0016395B" w:rsidRDefault="0016395B" w:rsidP="0016395B">
      <w:pPr>
        <w:rPr>
          <w:color w:val="000000"/>
          <w:szCs w:val="20"/>
        </w:rPr>
      </w:pPr>
    </w:p>
    <w:p w14:paraId="36567A64" w14:textId="77777777" w:rsidR="0016395B" w:rsidRPr="00B27BE2" w:rsidRDefault="0016395B" w:rsidP="0016395B">
      <w:pPr>
        <w:rPr>
          <w:color w:val="000000"/>
          <w:szCs w:val="20"/>
        </w:rPr>
      </w:pPr>
      <w:r w:rsidRPr="00B27BE2">
        <w:rPr>
          <w:color w:val="000000"/>
          <w:szCs w:val="20"/>
        </w:rPr>
        <w:t>Über das Bedienfeld kann der Nutzer die USV direkt ein- und Ausschalten, Batteriedaten ablesen. USV Eingangs- und Ausgangswerte usw. abfragen.</w:t>
      </w:r>
    </w:p>
    <w:p w14:paraId="2EA22ACB" w14:textId="77777777" w:rsidR="0016395B" w:rsidRPr="00B27BE2" w:rsidRDefault="0016395B" w:rsidP="0016395B">
      <w:pPr>
        <w:rPr>
          <w:color w:val="000000"/>
          <w:szCs w:val="20"/>
        </w:rPr>
      </w:pPr>
    </w:p>
    <w:p w14:paraId="1E5066C5" w14:textId="77777777" w:rsidR="0016395B" w:rsidRPr="00B27BE2" w:rsidRDefault="0016395B" w:rsidP="0016395B">
      <w:pPr>
        <w:outlineLvl w:val="0"/>
        <w:rPr>
          <w:color w:val="000000"/>
          <w:szCs w:val="20"/>
          <w:u w:val="single"/>
        </w:rPr>
      </w:pPr>
      <w:r w:rsidRPr="00B27BE2">
        <w:rPr>
          <w:color w:val="000000"/>
          <w:szCs w:val="20"/>
          <w:u w:val="single"/>
        </w:rPr>
        <w:t>Ereignis- Protokoll:</w:t>
      </w:r>
    </w:p>
    <w:p w14:paraId="0D834FD0" w14:textId="77777777" w:rsidR="0016395B" w:rsidRPr="00B27BE2" w:rsidRDefault="0016395B" w:rsidP="0016395B">
      <w:pPr>
        <w:rPr>
          <w:color w:val="000000"/>
          <w:szCs w:val="20"/>
        </w:rPr>
      </w:pPr>
      <w:r w:rsidRPr="00B27BE2">
        <w:rPr>
          <w:color w:val="000000"/>
          <w:szCs w:val="20"/>
        </w:rPr>
        <w:t>Die in Zeitlicher Reihenfolge registrierten Ereignisse von externen wie internen Störungen (Überlast, Überhitzung usw.) werden hier angezeigt.</w:t>
      </w:r>
    </w:p>
    <w:p w14:paraId="0199938A" w14:textId="77777777" w:rsidR="0016395B" w:rsidRPr="00B27BE2" w:rsidRDefault="0016395B" w:rsidP="0016395B">
      <w:pPr>
        <w:rPr>
          <w:color w:val="000000"/>
          <w:szCs w:val="20"/>
        </w:rPr>
      </w:pPr>
      <w:r w:rsidRPr="00B27BE2">
        <w:rPr>
          <w:color w:val="000000"/>
          <w:szCs w:val="20"/>
        </w:rPr>
        <w:t xml:space="preserve">Es werden </w:t>
      </w:r>
      <w:r>
        <w:rPr>
          <w:color w:val="000000"/>
          <w:szCs w:val="20"/>
        </w:rPr>
        <w:t>12</w:t>
      </w:r>
      <w:r w:rsidRPr="00B27BE2">
        <w:rPr>
          <w:color w:val="000000"/>
          <w:szCs w:val="20"/>
        </w:rPr>
        <w:t xml:space="preserve">0 Ereignisse im Modus </w:t>
      </w:r>
      <w:r w:rsidRPr="00B27BE2">
        <w:rPr>
          <w:b/>
          <w:color w:val="000000"/>
          <w:szCs w:val="20"/>
        </w:rPr>
        <w:t>FIFO</w:t>
      </w:r>
      <w:r w:rsidRPr="00B27BE2">
        <w:rPr>
          <w:color w:val="000000"/>
          <w:szCs w:val="20"/>
        </w:rPr>
        <w:t xml:space="preserve"> (</w:t>
      </w:r>
      <w:r w:rsidRPr="00B27BE2">
        <w:rPr>
          <w:b/>
          <w:color w:val="000000"/>
          <w:szCs w:val="20"/>
        </w:rPr>
        <w:t>F</w:t>
      </w:r>
      <w:r w:rsidRPr="00B27BE2">
        <w:rPr>
          <w:color w:val="000000"/>
          <w:szCs w:val="20"/>
        </w:rPr>
        <w:t xml:space="preserve">irst </w:t>
      </w:r>
      <w:r w:rsidRPr="00B27BE2">
        <w:rPr>
          <w:b/>
          <w:color w:val="000000"/>
          <w:szCs w:val="20"/>
        </w:rPr>
        <w:t>I</w:t>
      </w:r>
      <w:r w:rsidRPr="00B27BE2">
        <w:rPr>
          <w:color w:val="000000"/>
          <w:szCs w:val="20"/>
        </w:rPr>
        <w:t xml:space="preserve">n </w:t>
      </w:r>
      <w:r w:rsidRPr="00B27BE2">
        <w:rPr>
          <w:b/>
          <w:color w:val="000000"/>
          <w:szCs w:val="20"/>
        </w:rPr>
        <w:t>F</w:t>
      </w:r>
      <w:r w:rsidRPr="00B27BE2">
        <w:rPr>
          <w:color w:val="000000"/>
          <w:szCs w:val="20"/>
        </w:rPr>
        <w:t xml:space="preserve">irst </w:t>
      </w:r>
      <w:r w:rsidRPr="00B27BE2">
        <w:rPr>
          <w:b/>
          <w:color w:val="000000"/>
          <w:szCs w:val="20"/>
        </w:rPr>
        <w:t>O</w:t>
      </w:r>
      <w:r w:rsidRPr="00B27BE2">
        <w:rPr>
          <w:color w:val="000000"/>
          <w:szCs w:val="20"/>
        </w:rPr>
        <w:t>ut) gespeichert.</w:t>
      </w:r>
    </w:p>
    <w:p w14:paraId="7BBDD8B7" w14:textId="77777777" w:rsidR="0016395B" w:rsidRPr="00B27BE2" w:rsidRDefault="0016395B" w:rsidP="0016395B">
      <w:pPr>
        <w:rPr>
          <w:color w:val="000000"/>
          <w:szCs w:val="20"/>
        </w:rPr>
      </w:pPr>
      <w:r w:rsidRPr="00B27BE2">
        <w:rPr>
          <w:color w:val="000000"/>
          <w:szCs w:val="20"/>
        </w:rPr>
        <w:t>Folgende Informationen enthält die Anzeige.:</w:t>
      </w:r>
    </w:p>
    <w:p w14:paraId="3D2FDE8A" w14:textId="77777777" w:rsidR="0016395B" w:rsidRPr="00B27BE2" w:rsidRDefault="0016395B" w:rsidP="0016395B">
      <w:pPr>
        <w:rPr>
          <w:color w:val="000000"/>
          <w:szCs w:val="20"/>
        </w:rPr>
      </w:pPr>
      <w:r w:rsidRPr="00B27BE2">
        <w:rPr>
          <w:color w:val="000000"/>
          <w:szCs w:val="20"/>
        </w:rPr>
        <w:t>-</w:t>
      </w:r>
      <w:r>
        <w:rPr>
          <w:color w:val="000000"/>
          <w:szCs w:val="20"/>
        </w:rPr>
        <w:t xml:space="preserve"> </w:t>
      </w:r>
      <w:r w:rsidRPr="00B27BE2">
        <w:rPr>
          <w:color w:val="000000"/>
          <w:szCs w:val="20"/>
        </w:rPr>
        <w:t>Datum</w:t>
      </w:r>
    </w:p>
    <w:p w14:paraId="70793576" w14:textId="77777777" w:rsidR="0016395B" w:rsidRPr="00B27BE2" w:rsidRDefault="0016395B" w:rsidP="0016395B">
      <w:pPr>
        <w:rPr>
          <w:color w:val="000000"/>
          <w:szCs w:val="20"/>
        </w:rPr>
      </w:pPr>
      <w:r w:rsidRPr="00B27BE2">
        <w:rPr>
          <w:color w:val="000000"/>
          <w:szCs w:val="20"/>
        </w:rPr>
        <w:t>-</w:t>
      </w:r>
      <w:r>
        <w:rPr>
          <w:color w:val="000000"/>
          <w:szCs w:val="20"/>
        </w:rPr>
        <w:t xml:space="preserve"> </w:t>
      </w:r>
      <w:r w:rsidRPr="00B27BE2">
        <w:rPr>
          <w:color w:val="000000"/>
          <w:szCs w:val="20"/>
        </w:rPr>
        <w:t>Uhrzeit</w:t>
      </w:r>
    </w:p>
    <w:p w14:paraId="7504EE32" w14:textId="77777777" w:rsidR="0016395B" w:rsidRPr="00B27BE2" w:rsidRDefault="0016395B" w:rsidP="0016395B">
      <w:pPr>
        <w:rPr>
          <w:color w:val="000000"/>
          <w:szCs w:val="20"/>
        </w:rPr>
      </w:pPr>
      <w:r w:rsidRPr="00B27BE2">
        <w:rPr>
          <w:color w:val="000000"/>
          <w:szCs w:val="20"/>
        </w:rPr>
        <w:t>-</w:t>
      </w:r>
      <w:r>
        <w:rPr>
          <w:color w:val="000000"/>
          <w:szCs w:val="20"/>
        </w:rPr>
        <w:t xml:space="preserve"> </w:t>
      </w:r>
      <w:r w:rsidRPr="00B27BE2">
        <w:rPr>
          <w:color w:val="000000"/>
          <w:szCs w:val="20"/>
        </w:rPr>
        <w:t>Störungscode</w:t>
      </w:r>
    </w:p>
    <w:p w14:paraId="5932D798" w14:textId="77777777" w:rsidR="0016395B" w:rsidRPr="00B27BE2" w:rsidRDefault="0016395B" w:rsidP="0016395B">
      <w:pPr>
        <w:rPr>
          <w:color w:val="000000"/>
          <w:szCs w:val="20"/>
        </w:rPr>
      </w:pPr>
      <w:r w:rsidRPr="00B27BE2">
        <w:rPr>
          <w:color w:val="000000"/>
          <w:szCs w:val="20"/>
        </w:rPr>
        <w:t>-</w:t>
      </w:r>
      <w:r>
        <w:rPr>
          <w:color w:val="000000"/>
          <w:szCs w:val="20"/>
        </w:rPr>
        <w:t xml:space="preserve"> </w:t>
      </w:r>
      <w:r w:rsidRPr="00B27BE2">
        <w:rPr>
          <w:color w:val="000000"/>
          <w:szCs w:val="20"/>
        </w:rPr>
        <w:t>Beschreibung der Störung</w:t>
      </w:r>
    </w:p>
    <w:p w14:paraId="0E85BD8F" w14:textId="77777777" w:rsidR="0016395B" w:rsidRPr="00B27BE2" w:rsidRDefault="0016395B" w:rsidP="0016395B">
      <w:pPr>
        <w:rPr>
          <w:color w:val="000000"/>
          <w:szCs w:val="20"/>
          <w:u w:val="single"/>
        </w:rPr>
      </w:pPr>
    </w:p>
    <w:p w14:paraId="3BC5DA89" w14:textId="77777777" w:rsidR="0016395B" w:rsidRPr="00B27BE2" w:rsidRDefault="0016395B" w:rsidP="0016395B">
      <w:pPr>
        <w:outlineLvl w:val="0"/>
        <w:rPr>
          <w:color w:val="000000"/>
          <w:szCs w:val="20"/>
          <w:u w:val="single"/>
        </w:rPr>
      </w:pPr>
      <w:r w:rsidRPr="00B27BE2">
        <w:rPr>
          <w:color w:val="000000"/>
          <w:szCs w:val="20"/>
          <w:u w:val="single"/>
        </w:rPr>
        <w:t>Messungen:</w:t>
      </w:r>
    </w:p>
    <w:p w14:paraId="305D8D77" w14:textId="77777777" w:rsidR="0016395B" w:rsidRDefault="0016395B" w:rsidP="0016395B">
      <w:pPr>
        <w:numPr>
          <w:ilvl w:val="0"/>
          <w:numId w:val="1"/>
        </w:numPr>
        <w:rPr>
          <w:color w:val="000000"/>
          <w:szCs w:val="20"/>
        </w:rPr>
      </w:pPr>
      <w:r w:rsidRPr="00B27BE2">
        <w:rPr>
          <w:color w:val="000000"/>
          <w:szCs w:val="20"/>
        </w:rPr>
        <w:t>Eingangsspannung und Frequenz</w:t>
      </w:r>
    </w:p>
    <w:p w14:paraId="1008E3F4" w14:textId="77777777" w:rsidR="0016395B" w:rsidRPr="00B27BE2" w:rsidRDefault="0016395B" w:rsidP="0016395B">
      <w:pPr>
        <w:numPr>
          <w:ilvl w:val="0"/>
          <w:numId w:val="1"/>
        </w:numPr>
        <w:rPr>
          <w:color w:val="000000"/>
          <w:szCs w:val="20"/>
        </w:rPr>
      </w:pPr>
      <w:r w:rsidRPr="00B27BE2">
        <w:rPr>
          <w:color w:val="000000"/>
          <w:szCs w:val="20"/>
        </w:rPr>
        <w:t>Bypass- Spannung und Frequenz</w:t>
      </w:r>
    </w:p>
    <w:p w14:paraId="401DB353" w14:textId="77777777" w:rsidR="0016395B" w:rsidRPr="00B27BE2" w:rsidRDefault="0016395B" w:rsidP="0016395B">
      <w:pPr>
        <w:numPr>
          <w:ilvl w:val="0"/>
          <w:numId w:val="1"/>
        </w:numPr>
        <w:rPr>
          <w:color w:val="000000"/>
          <w:szCs w:val="20"/>
        </w:rPr>
      </w:pPr>
      <w:r>
        <w:rPr>
          <w:color w:val="000000"/>
          <w:szCs w:val="20"/>
        </w:rPr>
        <w:t>Eingangsleistung</w:t>
      </w:r>
    </w:p>
    <w:p w14:paraId="4E754D05" w14:textId="77777777" w:rsidR="0016395B" w:rsidRPr="00B27BE2" w:rsidRDefault="0016395B" w:rsidP="0016395B">
      <w:pPr>
        <w:numPr>
          <w:ilvl w:val="0"/>
          <w:numId w:val="1"/>
        </w:numPr>
        <w:rPr>
          <w:color w:val="000000"/>
          <w:szCs w:val="20"/>
        </w:rPr>
      </w:pPr>
      <w:r w:rsidRPr="00B27BE2">
        <w:rPr>
          <w:color w:val="000000"/>
          <w:szCs w:val="20"/>
        </w:rPr>
        <w:t>Ausgangsspannung und Frequenz</w:t>
      </w:r>
    </w:p>
    <w:p w14:paraId="051898CE" w14:textId="77777777" w:rsidR="0016395B" w:rsidRPr="00B27BE2" w:rsidRDefault="0016395B" w:rsidP="0016395B">
      <w:pPr>
        <w:numPr>
          <w:ilvl w:val="0"/>
          <w:numId w:val="1"/>
        </w:numPr>
        <w:rPr>
          <w:color w:val="000000"/>
          <w:szCs w:val="20"/>
        </w:rPr>
      </w:pPr>
      <w:r w:rsidRPr="00B27BE2">
        <w:rPr>
          <w:color w:val="000000"/>
          <w:szCs w:val="20"/>
        </w:rPr>
        <w:t>Ausgangsleistung (VA, W, % von der Maximalleistung)</w:t>
      </w:r>
    </w:p>
    <w:p w14:paraId="1BAABE1A" w14:textId="77777777" w:rsidR="0016395B" w:rsidRPr="00B27BE2" w:rsidRDefault="0016395B" w:rsidP="0016395B">
      <w:pPr>
        <w:numPr>
          <w:ilvl w:val="0"/>
          <w:numId w:val="1"/>
        </w:numPr>
        <w:rPr>
          <w:color w:val="000000"/>
          <w:szCs w:val="20"/>
        </w:rPr>
      </w:pPr>
      <w:r w:rsidRPr="00B27BE2">
        <w:rPr>
          <w:color w:val="000000"/>
          <w:szCs w:val="20"/>
        </w:rPr>
        <w:t>Ausgangsspitzenstrom</w:t>
      </w:r>
    </w:p>
    <w:p w14:paraId="004BA5D2" w14:textId="77777777" w:rsidR="0016395B" w:rsidRPr="00B27BE2" w:rsidRDefault="0016395B" w:rsidP="0016395B">
      <w:pPr>
        <w:numPr>
          <w:ilvl w:val="0"/>
          <w:numId w:val="1"/>
        </w:numPr>
        <w:rPr>
          <w:color w:val="000000"/>
          <w:szCs w:val="20"/>
        </w:rPr>
      </w:pPr>
      <w:r w:rsidRPr="00B27BE2">
        <w:rPr>
          <w:color w:val="000000"/>
          <w:szCs w:val="20"/>
        </w:rPr>
        <w:t>Batteriespannung</w:t>
      </w:r>
    </w:p>
    <w:p w14:paraId="71250981" w14:textId="77777777" w:rsidR="0016395B" w:rsidRDefault="0016395B" w:rsidP="0016395B">
      <w:pPr>
        <w:numPr>
          <w:ilvl w:val="0"/>
          <w:numId w:val="1"/>
        </w:numPr>
        <w:rPr>
          <w:color w:val="000000"/>
          <w:szCs w:val="20"/>
        </w:rPr>
      </w:pPr>
      <w:r w:rsidRPr="00B27BE2">
        <w:rPr>
          <w:color w:val="000000"/>
          <w:szCs w:val="20"/>
        </w:rPr>
        <w:t>Batterie Ladestrom</w:t>
      </w:r>
    </w:p>
    <w:p w14:paraId="34EA9E1D" w14:textId="77777777" w:rsidR="0016395B" w:rsidRPr="00B27BE2" w:rsidRDefault="0016395B" w:rsidP="0016395B">
      <w:pPr>
        <w:numPr>
          <w:ilvl w:val="0"/>
          <w:numId w:val="1"/>
        </w:numPr>
        <w:rPr>
          <w:color w:val="000000"/>
          <w:szCs w:val="20"/>
        </w:rPr>
      </w:pPr>
      <w:r>
        <w:rPr>
          <w:color w:val="000000"/>
          <w:szCs w:val="20"/>
        </w:rPr>
        <w:t>Zwischenkreisspannung</w:t>
      </w:r>
    </w:p>
    <w:p w14:paraId="27C09754" w14:textId="77777777" w:rsidR="0016395B" w:rsidRDefault="0016395B" w:rsidP="0016395B">
      <w:pPr>
        <w:numPr>
          <w:ilvl w:val="0"/>
          <w:numId w:val="1"/>
        </w:numPr>
        <w:rPr>
          <w:color w:val="000000"/>
          <w:szCs w:val="20"/>
        </w:rPr>
      </w:pPr>
      <w:r w:rsidRPr="00B27BE2">
        <w:rPr>
          <w:color w:val="000000"/>
          <w:szCs w:val="20"/>
        </w:rPr>
        <w:t>Interne Temperatur</w:t>
      </w:r>
    </w:p>
    <w:p w14:paraId="227A2E5C" w14:textId="77777777" w:rsidR="0016395B" w:rsidRDefault="0016395B" w:rsidP="0016395B">
      <w:pPr>
        <w:numPr>
          <w:ilvl w:val="0"/>
          <w:numId w:val="1"/>
        </w:numPr>
        <w:rPr>
          <w:color w:val="000000"/>
          <w:szCs w:val="20"/>
        </w:rPr>
      </w:pPr>
      <w:r>
        <w:rPr>
          <w:color w:val="000000"/>
          <w:szCs w:val="20"/>
        </w:rPr>
        <w:t>Grafische Anzeige (Oszilloskop)</w:t>
      </w:r>
    </w:p>
    <w:p w14:paraId="445145C8" w14:textId="77777777" w:rsidR="0016395B" w:rsidRDefault="0016395B" w:rsidP="0016395B">
      <w:pPr>
        <w:numPr>
          <w:ilvl w:val="0"/>
          <w:numId w:val="23"/>
        </w:numPr>
        <w:rPr>
          <w:color w:val="000000"/>
          <w:szCs w:val="20"/>
        </w:rPr>
      </w:pPr>
      <w:r>
        <w:rPr>
          <w:color w:val="000000"/>
          <w:szCs w:val="20"/>
        </w:rPr>
        <w:t>Ein- und Ausgangsstrom</w:t>
      </w:r>
    </w:p>
    <w:p w14:paraId="7CEED2A2" w14:textId="77777777" w:rsidR="0016395B" w:rsidRPr="00B27BE2" w:rsidRDefault="0016395B" w:rsidP="0016395B">
      <w:pPr>
        <w:numPr>
          <w:ilvl w:val="0"/>
          <w:numId w:val="23"/>
        </w:numPr>
        <w:rPr>
          <w:color w:val="000000"/>
          <w:szCs w:val="20"/>
        </w:rPr>
      </w:pPr>
      <w:r>
        <w:rPr>
          <w:color w:val="000000"/>
          <w:szCs w:val="20"/>
        </w:rPr>
        <w:t>Ein- und Ausgangsspannung</w:t>
      </w:r>
    </w:p>
    <w:p w14:paraId="71138DE7" w14:textId="77777777" w:rsidR="0016395B" w:rsidRDefault="0016395B" w:rsidP="0016395B">
      <w:pPr>
        <w:numPr>
          <w:ilvl w:val="0"/>
          <w:numId w:val="1"/>
        </w:numPr>
        <w:rPr>
          <w:color w:val="000000"/>
          <w:szCs w:val="20"/>
        </w:rPr>
      </w:pPr>
      <w:r>
        <w:rPr>
          <w:color w:val="000000"/>
          <w:szCs w:val="20"/>
        </w:rPr>
        <w:t>Betriebsstunden des Inverters</w:t>
      </w:r>
    </w:p>
    <w:p w14:paraId="1637DD44" w14:textId="77777777" w:rsidR="0016395B" w:rsidRDefault="0016395B" w:rsidP="0016395B">
      <w:pPr>
        <w:numPr>
          <w:ilvl w:val="0"/>
          <w:numId w:val="1"/>
        </w:numPr>
        <w:rPr>
          <w:color w:val="000000"/>
          <w:szCs w:val="20"/>
        </w:rPr>
      </w:pPr>
      <w:r>
        <w:rPr>
          <w:color w:val="000000"/>
          <w:szCs w:val="20"/>
        </w:rPr>
        <w:t>Betriebsstunden des Bypass</w:t>
      </w:r>
    </w:p>
    <w:p w14:paraId="78304767" w14:textId="77777777" w:rsidR="0016395B" w:rsidRPr="00B27BE2" w:rsidRDefault="0016395B" w:rsidP="0016395B">
      <w:pPr>
        <w:numPr>
          <w:ilvl w:val="0"/>
          <w:numId w:val="1"/>
        </w:numPr>
        <w:rPr>
          <w:color w:val="000000"/>
          <w:szCs w:val="20"/>
        </w:rPr>
      </w:pPr>
      <w:r>
        <w:rPr>
          <w:color w:val="000000"/>
          <w:szCs w:val="20"/>
        </w:rPr>
        <w:t>Betriebsstunden der Batterie</w:t>
      </w:r>
    </w:p>
    <w:p w14:paraId="6F30221E" w14:textId="77777777" w:rsidR="0016395B" w:rsidRPr="00B27BE2" w:rsidRDefault="0016395B" w:rsidP="0016395B">
      <w:pPr>
        <w:numPr>
          <w:ilvl w:val="0"/>
          <w:numId w:val="1"/>
        </w:numPr>
        <w:rPr>
          <w:color w:val="000000"/>
          <w:szCs w:val="20"/>
        </w:rPr>
      </w:pPr>
      <w:r>
        <w:rPr>
          <w:color w:val="000000"/>
          <w:szCs w:val="20"/>
        </w:rPr>
        <w:t>Anzahl der Batterie-Entladungen</w:t>
      </w:r>
    </w:p>
    <w:p w14:paraId="2499C1BA" w14:textId="77777777" w:rsidR="0016395B" w:rsidRPr="00B56213" w:rsidRDefault="0016395B" w:rsidP="0016395B">
      <w:pPr>
        <w:rPr>
          <w:color w:val="000000"/>
          <w:szCs w:val="20"/>
        </w:rPr>
      </w:pPr>
    </w:p>
    <w:p w14:paraId="39A9B48B" w14:textId="77777777" w:rsidR="0016395B" w:rsidRPr="00057553" w:rsidRDefault="0016395B" w:rsidP="0016395B">
      <w:pPr>
        <w:rPr>
          <w:b/>
          <w:color w:val="000000"/>
          <w:szCs w:val="20"/>
        </w:rPr>
      </w:pPr>
      <w:r w:rsidRPr="00057553">
        <w:rPr>
          <w:b/>
          <w:color w:val="000000"/>
          <w:szCs w:val="20"/>
        </w:rPr>
        <w:lastRenderedPageBreak/>
        <w:t>Mechanischer Aufbau der USV-Anlage:</w:t>
      </w:r>
    </w:p>
    <w:p w14:paraId="3E800646" w14:textId="77777777" w:rsidR="0016395B" w:rsidRPr="00B56213" w:rsidRDefault="0016395B" w:rsidP="0016395B">
      <w:pPr>
        <w:rPr>
          <w:color w:val="000000"/>
          <w:szCs w:val="20"/>
        </w:rPr>
      </w:pPr>
      <w:r w:rsidRPr="00B56213">
        <w:rPr>
          <w:color w:val="000000"/>
          <w:szCs w:val="20"/>
        </w:rPr>
        <w:t>Die Anlage ist in robusten Stahlblechschränken konstruiert. Sie ist so aufzubauen, dass bei allen vorzunehmenden Arbeiten an der Anlage ein Zugang von hinten und den Seiten nicht erforderlich ist. Die Anschlüsse sind leicht zugänglich anzuordnen.</w:t>
      </w:r>
    </w:p>
    <w:p w14:paraId="507D73BC" w14:textId="77777777" w:rsidR="0016395B" w:rsidRPr="00B56213" w:rsidRDefault="0016395B" w:rsidP="0016395B">
      <w:pPr>
        <w:rPr>
          <w:color w:val="000000"/>
          <w:szCs w:val="20"/>
        </w:rPr>
      </w:pPr>
    </w:p>
    <w:p w14:paraId="77CDD7FF" w14:textId="77777777" w:rsidR="0016395B" w:rsidRPr="00057553" w:rsidRDefault="0016395B" w:rsidP="0016395B">
      <w:pPr>
        <w:rPr>
          <w:b/>
          <w:color w:val="000000"/>
          <w:szCs w:val="20"/>
        </w:rPr>
      </w:pPr>
      <w:r w:rsidRPr="00057553">
        <w:rPr>
          <w:b/>
          <w:color w:val="000000"/>
          <w:szCs w:val="20"/>
        </w:rPr>
        <w:t>Schrankkonstruktion:</w:t>
      </w:r>
    </w:p>
    <w:p w14:paraId="2EE456A3" w14:textId="77777777" w:rsidR="0016395B" w:rsidRPr="00B56213" w:rsidRDefault="0016395B" w:rsidP="0016395B">
      <w:pPr>
        <w:rPr>
          <w:color w:val="000000"/>
          <w:szCs w:val="20"/>
        </w:rPr>
      </w:pPr>
      <w:r w:rsidRPr="00B56213">
        <w:rPr>
          <w:color w:val="000000"/>
          <w:szCs w:val="20"/>
        </w:rPr>
        <w:t>Es sind pulverlackierte Stahlblechschränke einzusetzen. Ein rundum geschlossener Schaltschranksockel mit abnehmbaren Sockelelementen sorgt dafür, dass der Transport der Schränke einfach und sicher mit einem Gabelstapler oder Hubwagen erfolgen kann. Die abnehmbaren Sockelelemente gewährleisten eine problemlose Kabeleinführung. Als Korrosionsschutz ist eine dauerhafte Pulverlackierung mit Vorgrundierung aufzutragen.</w:t>
      </w:r>
    </w:p>
    <w:p w14:paraId="08DC6E94" w14:textId="77777777" w:rsidR="0016395B" w:rsidRPr="00B56213" w:rsidRDefault="0016395B" w:rsidP="0016395B">
      <w:pPr>
        <w:rPr>
          <w:color w:val="000000"/>
          <w:szCs w:val="20"/>
        </w:rPr>
      </w:pPr>
    </w:p>
    <w:p w14:paraId="0B8AE28F" w14:textId="77777777" w:rsidR="0016395B" w:rsidRPr="00057553" w:rsidRDefault="0016395B" w:rsidP="0016395B">
      <w:pPr>
        <w:rPr>
          <w:b/>
          <w:color w:val="000000"/>
          <w:szCs w:val="20"/>
        </w:rPr>
      </w:pPr>
      <w:r w:rsidRPr="00057553">
        <w:rPr>
          <w:b/>
          <w:color w:val="000000"/>
          <w:szCs w:val="20"/>
        </w:rPr>
        <w:t>Dokumentation:</w:t>
      </w:r>
    </w:p>
    <w:p w14:paraId="6A2243AA" w14:textId="77777777" w:rsidR="0016395B" w:rsidRPr="00B27BE2" w:rsidRDefault="0016395B" w:rsidP="0016395B">
      <w:pPr>
        <w:rPr>
          <w:color w:val="000000"/>
          <w:szCs w:val="20"/>
        </w:rPr>
      </w:pPr>
      <w:r w:rsidRPr="00B27BE2">
        <w:rPr>
          <w:color w:val="000000"/>
          <w:szCs w:val="20"/>
        </w:rPr>
        <w:t>Der USV- Anlage muss mindesten ein Bedienhandbuch beiliegen. Wahlweise in Deutscher oder Englischer Sprache.</w:t>
      </w:r>
    </w:p>
    <w:p w14:paraId="3F8AC80B" w14:textId="77777777" w:rsidR="0016395B" w:rsidRPr="00B27BE2" w:rsidRDefault="0016395B" w:rsidP="0016395B">
      <w:pPr>
        <w:rPr>
          <w:color w:val="000000"/>
          <w:szCs w:val="20"/>
        </w:rPr>
      </w:pPr>
      <w:r w:rsidRPr="00B27BE2">
        <w:rPr>
          <w:color w:val="000000"/>
          <w:szCs w:val="20"/>
        </w:rPr>
        <w:t>Auf Wunsch kann die Dokumentation auch auf Datenträger zu Verfügung gestellt werden.</w:t>
      </w:r>
    </w:p>
    <w:p w14:paraId="4A292E6E" w14:textId="77777777" w:rsidR="0016395B" w:rsidRDefault="0016395B" w:rsidP="0016395B">
      <w:pPr>
        <w:rPr>
          <w:color w:val="000000"/>
          <w:szCs w:val="20"/>
        </w:rPr>
      </w:pPr>
    </w:p>
    <w:p w14:paraId="28E70309" w14:textId="77777777" w:rsidR="0016395B" w:rsidRDefault="0016395B" w:rsidP="0016395B">
      <w:pPr>
        <w:rPr>
          <w:color w:val="000000"/>
          <w:szCs w:val="20"/>
        </w:rPr>
      </w:pPr>
    </w:p>
    <w:p w14:paraId="416C3847" w14:textId="77777777" w:rsidR="0016395B" w:rsidRPr="00057553" w:rsidRDefault="0016395B" w:rsidP="0016395B">
      <w:pPr>
        <w:rPr>
          <w:b/>
          <w:color w:val="000000"/>
          <w:szCs w:val="20"/>
        </w:rPr>
      </w:pPr>
      <w:r w:rsidRPr="00057553">
        <w:rPr>
          <w:b/>
          <w:color w:val="000000"/>
          <w:szCs w:val="20"/>
        </w:rPr>
        <w:t>Geforderte Angaben des Bieters:</w:t>
      </w:r>
    </w:p>
    <w:p w14:paraId="6FB7C49F" w14:textId="77777777" w:rsidR="0016395B" w:rsidRDefault="0016395B" w:rsidP="0016395B">
      <w:pPr>
        <w:rPr>
          <w:color w:val="000000"/>
          <w:szCs w:val="20"/>
        </w:rPr>
      </w:pPr>
      <w:r w:rsidRPr="00057553">
        <w:rPr>
          <w:color w:val="000000"/>
          <w:szCs w:val="20"/>
        </w:rPr>
        <w:t>Die angegebenen Werte sind Mindestforderungen!</w:t>
      </w:r>
    </w:p>
    <w:p w14:paraId="77FEF6E1" w14:textId="77777777" w:rsidR="0016395B" w:rsidRPr="00B27BE2" w:rsidRDefault="0016395B" w:rsidP="0016395B">
      <w:pPr>
        <w:rPr>
          <w:color w:val="000000"/>
          <w:szCs w:val="20"/>
          <w:u w:val="single"/>
        </w:rPr>
      </w:pPr>
    </w:p>
    <w:p w14:paraId="0B51FDF8" w14:textId="77777777" w:rsidR="00141AE4" w:rsidRPr="00B27BE2" w:rsidRDefault="00141AE4" w:rsidP="00141AE4">
      <w:pPr>
        <w:outlineLvl w:val="0"/>
        <w:rPr>
          <w:color w:val="000000"/>
          <w:szCs w:val="20"/>
          <w:u w:val="single"/>
        </w:rPr>
      </w:pPr>
      <w:r w:rsidRPr="00B27BE2">
        <w:rPr>
          <w:color w:val="000000"/>
          <w:szCs w:val="20"/>
          <w:u w:val="single"/>
        </w:rPr>
        <w:t>Gleichrichter</w:t>
      </w:r>
    </w:p>
    <w:p w14:paraId="6388B9AE" w14:textId="77777777" w:rsidR="00141AE4" w:rsidRPr="00B27BE2" w:rsidRDefault="00141AE4" w:rsidP="00141AE4">
      <w:pPr>
        <w:rPr>
          <w:color w:val="000000"/>
          <w:szCs w:val="20"/>
          <w:u w:val="single"/>
        </w:rPr>
      </w:pPr>
    </w:p>
    <w:p w14:paraId="0F4836F5" w14:textId="77777777" w:rsidR="00141AE4" w:rsidRPr="00B27BE2" w:rsidRDefault="00141AE4" w:rsidP="00141AE4">
      <w:pPr>
        <w:rPr>
          <w:color w:val="000000"/>
          <w:szCs w:val="20"/>
        </w:rPr>
      </w:pPr>
      <w:r w:rsidRPr="00B27BE2">
        <w:rPr>
          <w:color w:val="000000"/>
          <w:szCs w:val="20"/>
        </w:rPr>
        <w:t>Eingangsspannung (VAC)</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380/400/415,3ph.+N</w:t>
      </w:r>
    </w:p>
    <w:p w14:paraId="60711A50" w14:textId="77777777" w:rsidR="00141AE4" w:rsidRPr="00B27BE2" w:rsidRDefault="00141AE4" w:rsidP="00141AE4">
      <w:pPr>
        <w:rPr>
          <w:color w:val="000000"/>
          <w:szCs w:val="20"/>
        </w:rPr>
      </w:pPr>
      <w:r w:rsidRPr="00B27BE2">
        <w:rPr>
          <w:color w:val="000000"/>
          <w:szCs w:val="20"/>
        </w:rPr>
        <w:t>Eingangsstrom, max. (A)</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124 </w:t>
      </w:r>
    </w:p>
    <w:p w14:paraId="6E0B4993" w14:textId="77777777" w:rsidR="00141AE4" w:rsidRPr="00B27BE2" w:rsidRDefault="00141AE4" w:rsidP="00141AE4">
      <w:pPr>
        <w:rPr>
          <w:color w:val="000000"/>
          <w:szCs w:val="20"/>
        </w:rPr>
      </w:pPr>
      <w:r w:rsidRPr="00B27BE2">
        <w:rPr>
          <w:color w:val="000000"/>
          <w:szCs w:val="20"/>
        </w:rPr>
        <w:t>Eingangsspannungstoleranz bei 100% Last (VAC)</w:t>
      </w:r>
      <w:r w:rsidRPr="00B27BE2">
        <w:rPr>
          <w:color w:val="000000"/>
          <w:szCs w:val="20"/>
        </w:rPr>
        <w:tab/>
        <w:t>: 3</w:t>
      </w:r>
      <w:r>
        <w:rPr>
          <w:color w:val="000000"/>
          <w:szCs w:val="20"/>
        </w:rPr>
        <w:t>2</w:t>
      </w:r>
      <w:r w:rsidRPr="00B27BE2">
        <w:rPr>
          <w:color w:val="000000"/>
          <w:szCs w:val="20"/>
        </w:rPr>
        <w:t xml:space="preserve">0 bis 480 </w:t>
      </w:r>
    </w:p>
    <w:p w14:paraId="4212766D" w14:textId="77777777" w:rsidR="00141AE4" w:rsidRPr="00B27BE2" w:rsidRDefault="00141AE4" w:rsidP="00141AE4">
      <w:pPr>
        <w:rPr>
          <w:color w:val="000000"/>
          <w:szCs w:val="20"/>
        </w:rPr>
      </w:pPr>
      <w:r w:rsidRPr="00B27BE2">
        <w:rPr>
          <w:color w:val="000000"/>
          <w:szCs w:val="20"/>
        </w:rPr>
        <w:t>Eingangsfrequenz (Hz)</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50 / 60</w:t>
      </w:r>
    </w:p>
    <w:p w14:paraId="59560E56" w14:textId="77777777" w:rsidR="00141AE4" w:rsidRPr="00B27BE2" w:rsidRDefault="00141AE4" w:rsidP="00141AE4">
      <w:pPr>
        <w:rPr>
          <w:color w:val="000000"/>
          <w:szCs w:val="20"/>
        </w:rPr>
      </w:pPr>
      <w:r w:rsidRPr="00B27BE2">
        <w:rPr>
          <w:color w:val="000000"/>
          <w:szCs w:val="20"/>
        </w:rPr>
        <w:t>Eingangsfrequenztoleranz (Hz)</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4</w:t>
      </w:r>
      <w:r>
        <w:rPr>
          <w:color w:val="000000"/>
          <w:szCs w:val="20"/>
        </w:rPr>
        <w:t>5</w:t>
      </w:r>
      <w:r w:rsidRPr="00B27BE2">
        <w:rPr>
          <w:color w:val="000000"/>
          <w:szCs w:val="20"/>
        </w:rPr>
        <w:t xml:space="preserve"> – </w:t>
      </w:r>
      <w:r>
        <w:rPr>
          <w:color w:val="000000"/>
          <w:szCs w:val="20"/>
        </w:rPr>
        <w:t>65</w:t>
      </w:r>
    </w:p>
    <w:p w14:paraId="5570D1CE" w14:textId="77777777" w:rsidR="00141AE4" w:rsidRPr="00F8109B" w:rsidRDefault="00141AE4" w:rsidP="00141AE4">
      <w:pPr>
        <w:rPr>
          <w:color w:val="000000"/>
          <w:szCs w:val="20"/>
        </w:rPr>
      </w:pPr>
      <w:r w:rsidRPr="00F8109B">
        <w:rPr>
          <w:color w:val="000000"/>
          <w:szCs w:val="20"/>
        </w:rPr>
        <w:t>Eingang THDI (%)</w:t>
      </w:r>
      <w:r w:rsidRPr="00F8109B">
        <w:rPr>
          <w:color w:val="000000"/>
          <w:szCs w:val="20"/>
        </w:rPr>
        <w:tab/>
      </w:r>
      <w:r w:rsidRPr="00F8109B">
        <w:rPr>
          <w:color w:val="000000"/>
          <w:szCs w:val="20"/>
        </w:rPr>
        <w:tab/>
      </w:r>
      <w:r w:rsidRPr="00F8109B">
        <w:rPr>
          <w:color w:val="000000"/>
          <w:szCs w:val="20"/>
        </w:rPr>
        <w:tab/>
      </w:r>
      <w:r w:rsidRPr="00F8109B">
        <w:rPr>
          <w:color w:val="000000"/>
          <w:szCs w:val="20"/>
        </w:rPr>
        <w:tab/>
      </w:r>
      <w:r w:rsidRPr="00F8109B">
        <w:rPr>
          <w:color w:val="000000"/>
          <w:szCs w:val="20"/>
        </w:rPr>
        <w:tab/>
      </w:r>
      <w:r w:rsidRPr="00F8109B">
        <w:rPr>
          <w:color w:val="000000"/>
          <w:szCs w:val="20"/>
        </w:rPr>
        <w:tab/>
        <w:t>: &lt;</w:t>
      </w:r>
      <w:r w:rsidR="00FC54E6">
        <w:rPr>
          <w:color w:val="000000"/>
          <w:szCs w:val="20"/>
        </w:rPr>
        <w:t xml:space="preserve">25 </w:t>
      </w:r>
    </w:p>
    <w:p w14:paraId="642DC07F" w14:textId="77777777" w:rsidR="00141AE4" w:rsidRPr="00B27BE2" w:rsidRDefault="00141AE4" w:rsidP="00141AE4">
      <w:pPr>
        <w:rPr>
          <w:color w:val="000000"/>
          <w:szCs w:val="20"/>
        </w:rPr>
      </w:pPr>
      <w:r w:rsidRPr="00B27BE2">
        <w:rPr>
          <w:color w:val="000000"/>
          <w:szCs w:val="20"/>
        </w:rPr>
        <w:t xml:space="preserve">Eingang </w:t>
      </w:r>
      <w:proofErr w:type="spellStart"/>
      <w:r w:rsidRPr="00B27BE2">
        <w:rPr>
          <w:color w:val="000000"/>
          <w:szCs w:val="20"/>
        </w:rPr>
        <w:t>cosphi</w:t>
      </w:r>
      <w:proofErr w:type="spellEnd"/>
      <w:r w:rsidRPr="00B27BE2">
        <w:rPr>
          <w:color w:val="000000"/>
          <w:szCs w:val="20"/>
        </w:rPr>
        <w:t xml:space="preserve"> (PF)</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&gt;</w:t>
      </w:r>
      <w:r w:rsidR="00FC54E6">
        <w:rPr>
          <w:color w:val="000000"/>
          <w:szCs w:val="20"/>
        </w:rPr>
        <w:t xml:space="preserve">0,9 </w:t>
      </w:r>
    </w:p>
    <w:p w14:paraId="4A3EC138" w14:textId="77777777" w:rsidR="00141AE4" w:rsidRPr="00B27BE2" w:rsidRDefault="00141AE4" w:rsidP="00141AE4">
      <w:pPr>
        <w:rPr>
          <w:color w:val="000000"/>
          <w:szCs w:val="20"/>
        </w:rPr>
      </w:pPr>
      <w:r w:rsidRPr="00B27BE2">
        <w:rPr>
          <w:color w:val="000000"/>
          <w:szCs w:val="20"/>
        </w:rPr>
        <w:t xml:space="preserve">Eingang </w:t>
      </w:r>
      <w:proofErr w:type="spellStart"/>
      <w:r w:rsidRPr="00B27BE2">
        <w:rPr>
          <w:color w:val="000000"/>
          <w:szCs w:val="20"/>
        </w:rPr>
        <w:t>Sanftanlauf</w:t>
      </w:r>
      <w:proofErr w:type="spellEnd"/>
      <w:r w:rsidRPr="00B27BE2">
        <w:rPr>
          <w:color w:val="000000"/>
          <w:szCs w:val="20"/>
        </w:rPr>
        <w:t xml:space="preserve"> / Rampe, programmierbar (s)</w:t>
      </w:r>
      <w:r w:rsidRPr="00B27BE2">
        <w:rPr>
          <w:color w:val="000000"/>
          <w:szCs w:val="20"/>
        </w:rPr>
        <w:tab/>
        <w:t xml:space="preserve">: </w:t>
      </w:r>
      <w:r>
        <w:rPr>
          <w:color w:val="000000"/>
          <w:szCs w:val="20"/>
        </w:rPr>
        <w:t>0</w:t>
      </w:r>
      <w:r w:rsidRPr="00B27BE2">
        <w:rPr>
          <w:color w:val="000000"/>
          <w:szCs w:val="20"/>
        </w:rPr>
        <w:t xml:space="preserve"> – 30</w:t>
      </w:r>
    </w:p>
    <w:p w14:paraId="64876F90" w14:textId="77777777" w:rsidR="00141AE4" w:rsidRPr="00B27BE2" w:rsidRDefault="00141AE4" w:rsidP="00141AE4">
      <w:pPr>
        <w:rPr>
          <w:color w:val="000000"/>
          <w:szCs w:val="20"/>
        </w:rPr>
      </w:pPr>
      <w:r w:rsidRPr="00B27BE2">
        <w:rPr>
          <w:color w:val="000000"/>
          <w:szCs w:val="20"/>
        </w:rPr>
        <w:t>Verzögerte Einschaltung, programmierbar (s)</w:t>
      </w:r>
      <w:r w:rsidRPr="00B27BE2">
        <w:rPr>
          <w:color w:val="000000"/>
          <w:szCs w:val="20"/>
        </w:rPr>
        <w:tab/>
      </w:r>
      <w:r w:rsidRPr="00B27BE2">
        <w:rPr>
          <w:color w:val="000000"/>
          <w:szCs w:val="20"/>
        </w:rPr>
        <w:tab/>
        <w:t xml:space="preserve">: </w:t>
      </w:r>
      <w:r>
        <w:rPr>
          <w:color w:val="000000"/>
          <w:szCs w:val="20"/>
        </w:rPr>
        <w:t>0</w:t>
      </w:r>
      <w:r w:rsidRPr="00B27BE2">
        <w:rPr>
          <w:color w:val="000000"/>
          <w:szCs w:val="20"/>
        </w:rPr>
        <w:t xml:space="preserve"> – </w:t>
      </w:r>
      <w:r>
        <w:rPr>
          <w:color w:val="000000"/>
          <w:szCs w:val="20"/>
        </w:rPr>
        <w:t>120</w:t>
      </w:r>
    </w:p>
    <w:p w14:paraId="3ACFC892" w14:textId="77777777" w:rsidR="00141AE4" w:rsidRPr="00B27BE2" w:rsidRDefault="00141AE4" w:rsidP="00141AE4">
      <w:pPr>
        <w:rPr>
          <w:color w:val="000000"/>
          <w:szCs w:val="20"/>
        </w:rPr>
      </w:pPr>
    </w:p>
    <w:p w14:paraId="504E5A09" w14:textId="77777777" w:rsidR="00141AE4" w:rsidRPr="00B27BE2" w:rsidRDefault="00141AE4" w:rsidP="00141AE4">
      <w:pPr>
        <w:outlineLvl w:val="0"/>
        <w:rPr>
          <w:color w:val="000000"/>
          <w:szCs w:val="20"/>
          <w:u w:val="single"/>
        </w:rPr>
      </w:pPr>
      <w:r w:rsidRPr="00B27BE2">
        <w:rPr>
          <w:color w:val="000000"/>
          <w:szCs w:val="20"/>
          <w:u w:val="single"/>
        </w:rPr>
        <w:t>Batteriezwischenkreis</w:t>
      </w:r>
    </w:p>
    <w:p w14:paraId="68E0F2AB" w14:textId="77777777" w:rsidR="00141AE4" w:rsidRPr="00B27BE2" w:rsidRDefault="00141AE4" w:rsidP="00141AE4">
      <w:pPr>
        <w:rPr>
          <w:color w:val="000000"/>
          <w:szCs w:val="20"/>
          <w:u w:val="single"/>
        </w:rPr>
      </w:pPr>
    </w:p>
    <w:p w14:paraId="18CA7D70" w14:textId="77777777" w:rsidR="00141AE4" w:rsidRPr="00B27BE2" w:rsidRDefault="00141AE4" w:rsidP="00141AE4">
      <w:pPr>
        <w:rPr>
          <w:color w:val="000000"/>
          <w:szCs w:val="20"/>
        </w:rPr>
      </w:pPr>
      <w:r w:rsidRPr="00B27BE2">
        <w:rPr>
          <w:color w:val="000000"/>
          <w:szCs w:val="20"/>
        </w:rPr>
        <w:t>Zellenzahl</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192 </w:t>
      </w:r>
    </w:p>
    <w:p w14:paraId="2B3AFA12" w14:textId="77777777" w:rsidR="00141AE4" w:rsidRPr="00B27BE2" w:rsidRDefault="00141AE4" w:rsidP="00141AE4">
      <w:pPr>
        <w:rPr>
          <w:color w:val="000000"/>
          <w:szCs w:val="20"/>
        </w:rPr>
      </w:pPr>
      <w:r w:rsidRPr="00B27BE2">
        <w:rPr>
          <w:color w:val="000000"/>
          <w:szCs w:val="20"/>
        </w:rPr>
        <w:t>Ladeerhaltungsspannung, einstellbar (V/Z)</w:t>
      </w:r>
      <w:r w:rsidRPr="00B27BE2">
        <w:rPr>
          <w:color w:val="000000"/>
          <w:szCs w:val="20"/>
        </w:rPr>
        <w:tab/>
      </w:r>
      <w:r w:rsidRPr="00B27BE2">
        <w:rPr>
          <w:color w:val="000000"/>
          <w:szCs w:val="20"/>
        </w:rPr>
        <w:tab/>
        <w:t>: 2,27</w:t>
      </w:r>
    </w:p>
    <w:p w14:paraId="109849DA" w14:textId="77777777" w:rsidR="00141AE4" w:rsidRPr="00B27BE2" w:rsidRDefault="00141AE4" w:rsidP="00141AE4">
      <w:pPr>
        <w:rPr>
          <w:color w:val="000000"/>
          <w:szCs w:val="20"/>
        </w:rPr>
      </w:pPr>
      <w:r w:rsidRPr="00B27BE2">
        <w:rPr>
          <w:color w:val="000000"/>
          <w:szCs w:val="20"/>
        </w:rPr>
        <w:t>Ladespannung, einstellbar (V/Z)</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2,4</w:t>
      </w:r>
    </w:p>
    <w:p w14:paraId="3D55E459" w14:textId="77777777" w:rsidR="00141AE4" w:rsidRPr="00B27BE2" w:rsidRDefault="00141AE4" w:rsidP="00141AE4">
      <w:pPr>
        <w:rPr>
          <w:color w:val="000000"/>
          <w:szCs w:val="20"/>
        </w:rPr>
      </w:pPr>
      <w:r w:rsidRPr="00B27BE2">
        <w:rPr>
          <w:color w:val="000000"/>
          <w:szCs w:val="20"/>
        </w:rPr>
        <w:t>Batterie Ladekennlinie</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I/U gem. DIN 41773</w:t>
      </w:r>
    </w:p>
    <w:p w14:paraId="2325EDFF" w14:textId="77777777" w:rsidR="00141AE4" w:rsidRPr="00B27BE2" w:rsidRDefault="00141AE4" w:rsidP="00141AE4">
      <w:pPr>
        <w:rPr>
          <w:color w:val="000000"/>
          <w:szCs w:val="20"/>
        </w:rPr>
      </w:pPr>
      <w:r w:rsidRPr="00B27BE2">
        <w:rPr>
          <w:color w:val="000000"/>
          <w:szCs w:val="20"/>
        </w:rPr>
        <w:t>Entladeschlussspannung, einstellbar (V/Z)</w:t>
      </w:r>
      <w:r w:rsidRPr="00B27BE2">
        <w:rPr>
          <w:color w:val="000000"/>
          <w:szCs w:val="20"/>
        </w:rPr>
        <w:tab/>
      </w:r>
      <w:r w:rsidRPr="00B27BE2">
        <w:rPr>
          <w:color w:val="000000"/>
          <w:szCs w:val="20"/>
        </w:rPr>
        <w:tab/>
        <w:t>: 1,6</w:t>
      </w:r>
    </w:p>
    <w:p w14:paraId="012803F1" w14:textId="77777777" w:rsidR="00141AE4" w:rsidRDefault="00141AE4" w:rsidP="00141AE4">
      <w:pPr>
        <w:rPr>
          <w:color w:val="000000"/>
          <w:szCs w:val="20"/>
        </w:rPr>
      </w:pPr>
      <w:r w:rsidRPr="00B27BE2">
        <w:rPr>
          <w:color w:val="000000"/>
          <w:szCs w:val="20"/>
        </w:rPr>
        <w:t>Max. Batterieladestrom (A)</w:t>
      </w:r>
      <w:r>
        <w:rPr>
          <w:color w:val="000000"/>
          <w:szCs w:val="20"/>
        </w:rPr>
        <w:t xml:space="preserve"> bei 100% Last</w:t>
      </w:r>
      <w:r w:rsidRPr="00B27BE2">
        <w:rPr>
          <w:color w:val="000000"/>
          <w:szCs w:val="20"/>
        </w:rPr>
        <w:tab/>
      </w:r>
      <w:r w:rsidRPr="00B27BE2">
        <w:rPr>
          <w:color w:val="000000"/>
          <w:szCs w:val="20"/>
        </w:rPr>
        <w:tab/>
        <w:t xml:space="preserve">: </w:t>
      </w:r>
      <w:r w:rsidR="00FC54E6">
        <w:rPr>
          <w:color w:val="000000"/>
          <w:szCs w:val="20"/>
        </w:rPr>
        <w:t xml:space="preserve">16 </w:t>
      </w:r>
    </w:p>
    <w:p w14:paraId="772BDFC8" w14:textId="77777777" w:rsidR="00141AE4" w:rsidRDefault="00141AE4" w:rsidP="00141AE4">
      <w:pPr>
        <w:rPr>
          <w:color w:val="000000"/>
          <w:szCs w:val="20"/>
        </w:rPr>
      </w:pPr>
      <w:r w:rsidRPr="00B27BE2">
        <w:rPr>
          <w:color w:val="000000"/>
          <w:szCs w:val="20"/>
        </w:rPr>
        <w:t>Max. Batterieladestrom (A)</w:t>
      </w:r>
      <w:r>
        <w:rPr>
          <w:color w:val="000000"/>
          <w:szCs w:val="20"/>
        </w:rPr>
        <w:t xml:space="preserve"> bei   90% Last</w:t>
      </w:r>
      <w:r w:rsidRPr="00B27BE2">
        <w:rPr>
          <w:color w:val="000000"/>
          <w:szCs w:val="20"/>
        </w:rPr>
        <w:tab/>
      </w:r>
      <w:r w:rsidRPr="00B27BE2">
        <w:rPr>
          <w:color w:val="000000"/>
          <w:szCs w:val="20"/>
        </w:rPr>
        <w:tab/>
        <w:t>:</w:t>
      </w:r>
      <w:r>
        <w:rPr>
          <w:color w:val="000000"/>
          <w:szCs w:val="20"/>
        </w:rPr>
        <w:t xml:space="preserve"> </w:t>
      </w:r>
      <w:r w:rsidR="00FC54E6">
        <w:rPr>
          <w:color w:val="000000"/>
          <w:szCs w:val="20"/>
        </w:rPr>
        <w:t xml:space="preserve">36 </w:t>
      </w:r>
    </w:p>
    <w:p w14:paraId="6934F471" w14:textId="77777777" w:rsidR="00141AE4" w:rsidRDefault="00141AE4" w:rsidP="00141AE4">
      <w:pPr>
        <w:rPr>
          <w:color w:val="000000"/>
          <w:szCs w:val="20"/>
        </w:rPr>
      </w:pPr>
      <w:r w:rsidRPr="00B27BE2">
        <w:rPr>
          <w:color w:val="000000"/>
          <w:szCs w:val="20"/>
        </w:rPr>
        <w:t>Max. Batterieladestrom (A)</w:t>
      </w:r>
      <w:r>
        <w:rPr>
          <w:color w:val="000000"/>
          <w:szCs w:val="20"/>
        </w:rPr>
        <w:t xml:space="preserve"> bei   80% Last</w:t>
      </w:r>
      <w:r w:rsidRPr="00B27BE2">
        <w:rPr>
          <w:color w:val="000000"/>
          <w:szCs w:val="20"/>
        </w:rPr>
        <w:tab/>
      </w:r>
      <w:r w:rsidRPr="00B27BE2">
        <w:rPr>
          <w:color w:val="000000"/>
          <w:szCs w:val="20"/>
        </w:rPr>
        <w:tab/>
        <w:t>:</w:t>
      </w:r>
      <w:r>
        <w:rPr>
          <w:color w:val="000000"/>
          <w:szCs w:val="20"/>
        </w:rPr>
        <w:t xml:space="preserve"> </w:t>
      </w:r>
      <w:r w:rsidR="00FC54E6">
        <w:rPr>
          <w:color w:val="000000"/>
          <w:szCs w:val="20"/>
        </w:rPr>
        <w:t xml:space="preserve">56 </w:t>
      </w:r>
    </w:p>
    <w:p w14:paraId="2F9270F0" w14:textId="77777777" w:rsidR="00141AE4" w:rsidRPr="00B27BE2" w:rsidRDefault="00141AE4" w:rsidP="00141AE4">
      <w:pPr>
        <w:rPr>
          <w:color w:val="000000"/>
          <w:szCs w:val="20"/>
        </w:rPr>
      </w:pPr>
      <w:r w:rsidRPr="00B27BE2">
        <w:rPr>
          <w:color w:val="000000"/>
          <w:szCs w:val="20"/>
        </w:rPr>
        <w:t>Max. Batterieladestrom (A)</w:t>
      </w:r>
      <w:r>
        <w:rPr>
          <w:color w:val="000000"/>
          <w:szCs w:val="20"/>
        </w:rPr>
        <w:t xml:space="preserve"> bei ≤50% Last</w:t>
      </w:r>
      <w:r w:rsidRPr="00B27BE2">
        <w:rPr>
          <w:color w:val="000000"/>
          <w:szCs w:val="20"/>
        </w:rPr>
        <w:tab/>
      </w:r>
      <w:r w:rsidRPr="00B27BE2">
        <w:rPr>
          <w:color w:val="000000"/>
          <w:szCs w:val="20"/>
        </w:rPr>
        <w:tab/>
        <w:t>:</w:t>
      </w:r>
      <w:r>
        <w:rPr>
          <w:color w:val="000000"/>
          <w:szCs w:val="20"/>
        </w:rPr>
        <w:t xml:space="preserve"> </w:t>
      </w:r>
      <w:r w:rsidR="00FC54E6">
        <w:rPr>
          <w:color w:val="000000"/>
          <w:szCs w:val="20"/>
        </w:rPr>
        <w:t xml:space="preserve">75 </w:t>
      </w:r>
    </w:p>
    <w:p w14:paraId="20037185" w14:textId="77777777" w:rsidR="00141AE4" w:rsidRPr="00B27BE2" w:rsidRDefault="00141AE4" w:rsidP="00141AE4">
      <w:pPr>
        <w:rPr>
          <w:color w:val="000000"/>
          <w:szCs w:val="20"/>
        </w:rPr>
      </w:pPr>
      <w:r w:rsidRPr="00B27BE2">
        <w:rPr>
          <w:color w:val="000000"/>
          <w:szCs w:val="20"/>
        </w:rPr>
        <w:t>Restwelligkeit an der Batterie, Normalbetrieb(%)</w:t>
      </w:r>
      <w:r w:rsidRPr="00B27BE2">
        <w:rPr>
          <w:color w:val="000000"/>
          <w:szCs w:val="20"/>
        </w:rPr>
        <w:tab/>
      </w:r>
      <w:r w:rsidRPr="00B27BE2">
        <w:rPr>
          <w:color w:val="000000"/>
          <w:szCs w:val="20"/>
        </w:rPr>
        <w:tab/>
        <w:t>: &lt;1</w:t>
      </w:r>
    </w:p>
    <w:p w14:paraId="3F26B5FC" w14:textId="77777777" w:rsidR="00141AE4" w:rsidRPr="00B27BE2" w:rsidRDefault="00141AE4" w:rsidP="00141AE4">
      <w:pPr>
        <w:rPr>
          <w:color w:val="000000"/>
          <w:szCs w:val="20"/>
        </w:rPr>
      </w:pPr>
      <w:r w:rsidRPr="00B27BE2">
        <w:rPr>
          <w:color w:val="000000"/>
          <w:szCs w:val="20"/>
        </w:rPr>
        <w:t>Stabilität der Ladespannung (%)</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&lt;1</w:t>
      </w:r>
    </w:p>
    <w:p w14:paraId="4B206701" w14:textId="77777777" w:rsidR="00141AE4" w:rsidRPr="00B27BE2" w:rsidRDefault="00141AE4" w:rsidP="00141AE4">
      <w:pPr>
        <w:rPr>
          <w:color w:val="000000"/>
          <w:szCs w:val="20"/>
        </w:rPr>
      </w:pPr>
    </w:p>
    <w:p w14:paraId="351C5EC4" w14:textId="77777777" w:rsidR="00141AE4" w:rsidRPr="00B27BE2" w:rsidRDefault="00141AE4" w:rsidP="00141AE4">
      <w:pPr>
        <w:outlineLvl w:val="0"/>
        <w:rPr>
          <w:color w:val="000000"/>
          <w:szCs w:val="20"/>
          <w:u w:val="single"/>
        </w:rPr>
      </w:pPr>
      <w:r w:rsidRPr="00B27BE2">
        <w:rPr>
          <w:color w:val="000000"/>
          <w:szCs w:val="20"/>
          <w:u w:val="single"/>
        </w:rPr>
        <w:t>Wechselrichter</w:t>
      </w:r>
    </w:p>
    <w:p w14:paraId="1C6C5108" w14:textId="77777777" w:rsidR="00141AE4" w:rsidRPr="00B27BE2" w:rsidRDefault="00141AE4" w:rsidP="00141AE4">
      <w:pPr>
        <w:rPr>
          <w:color w:val="000000"/>
          <w:szCs w:val="20"/>
        </w:rPr>
      </w:pPr>
    </w:p>
    <w:p w14:paraId="026D72DB" w14:textId="77777777" w:rsidR="00141AE4" w:rsidRPr="00B27BE2" w:rsidRDefault="00141AE4" w:rsidP="00141AE4">
      <w:pPr>
        <w:rPr>
          <w:color w:val="000000"/>
          <w:szCs w:val="20"/>
        </w:rPr>
      </w:pPr>
      <w:r w:rsidRPr="00B27BE2">
        <w:rPr>
          <w:color w:val="000000"/>
          <w:szCs w:val="20"/>
        </w:rPr>
        <w:t>Nennleistung (kVA)</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80 </w:t>
      </w:r>
    </w:p>
    <w:p w14:paraId="3BDBF1F5" w14:textId="77777777" w:rsidR="00141AE4" w:rsidRPr="00B27BE2" w:rsidRDefault="00141AE4" w:rsidP="00141AE4">
      <w:pPr>
        <w:rPr>
          <w:color w:val="000000"/>
          <w:szCs w:val="20"/>
        </w:rPr>
      </w:pPr>
      <w:r w:rsidRPr="00B27BE2">
        <w:rPr>
          <w:color w:val="000000"/>
          <w:szCs w:val="20"/>
        </w:rPr>
        <w:t xml:space="preserve">Nennleistung bei </w:t>
      </w:r>
      <w:proofErr w:type="spellStart"/>
      <w:r w:rsidRPr="00B27BE2">
        <w:rPr>
          <w:color w:val="000000"/>
          <w:szCs w:val="20"/>
        </w:rPr>
        <w:t>cosphi</w:t>
      </w:r>
      <w:proofErr w:type="spellEnd"/>
      <w:r w:rsidRPr="00B27BE2">
        <w:rPr>
          <w:color w:val="000000"/>
          <w:szCs w:val="20"/>
        </w:rPr>
        <w:t xml:space="preserve"> </w:t>
      </w:r>
      <w:r w:rsidR="00FC54E6">
        <w:rPr>
          <w:color w:val="000000"/>
          <w:szCs w:val="20"/>
        </w:rPr>
        <w:t xml:space="preserve">0,9 </w:t>
      </w:r>
      <w:r w:rsidRPr="00B27BE2">
        <w:rPr>
          <w:color w:val="000000"/>
          <w:szCs w:val="20"/>
        </w:rPr>
        <w:t xml:space="preserve"> (kW)</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72 </w:t>
      </w:r>
    </w:p>
    <w:p w14:paraId="7FDE18E5" w14:textId="77777777" w:rsidR="00141AE4" w:rsidRPr="00B27BE2" w:rsidRDefault="00141AE4" w:rsidP="00141AE4">
      <w:pPr>
        <w:rPr>
          <w:color w:val="000000"/>
          <w:szCs w:val="20"/>
        </w:rPr>
      </w:pPr>
      <w:r w:rsidRPr="00B27BE2">
        <w:rPr>
          <w:color w:val="000000"/>
          <w:szCs w:val="20"/>
        </w:rPr>
        <w:t xml:space="preserve">Nennleistung bei </w:t>
      </w:r>
      <w:proofErr w:type="spellStart"/>
      <w:r w:rsidRPr="00B27BE2">
        <w:rPr>
          <w:color w:val="000000"/>
          <w:szCs w:val="20"/>
        </w:rPr>
        <w:t>cosphi</w:t>
      </w:r>
      <w:proofErr w:type="spellEnd"/>
      <w:r w:rsidRPr="00B27BE2">
        <w:rPr>
          <w:color w:val="000000"/>
          <w:szCs w:val="20"/>
        </w:rPr>
        <w:t xml:space="preserve"> </w:t>
      </w:r>
      <w:r>
        <w:rPr>
          <w:color w:val="000000"/>
          <w:szCs w:val="20"/>
        </w:rPr>
        <w:t xml:space="preserve">0,9 </w:t>
      </w:r>
      <w:proofErr w:type="spellStart"/>
      <w:r w:rsidRPr="00B27BE2">
        <w:rPr>
          <w:color w:val="000000"/>
          <w:szCs w:val="20"/>
        </w:rPr>
        <w:t>ind</w:t>
      </w:r>
      <w:proofErr w:type="spellEnd"/>
      <w:r w:rsidRPr="00B27BE2">
        <w:rPr>
          <w:color w:val="000000"/>
          <w:szCs w:val="20"/>
        </w:rPr>
        <w:t xml:space="preserve">. – </w:t>
      </w:r>
      <w:r>
        <w:rPr>
          <w:color w:val="000000"/>
          <w:szCs w:val="20"/>
        </w:rPr>
        <w:t xml:space="preserve">0,9 </w:t>
      </w:r>
      <w:r w:rsidRPr="00B27BE2">
        <w:rPr>
          <w:color w:val="000000"/>
          <w:szCs w:val="20"/>
        </w:rPr>
        <w:t>kap. (kW)</w:t>
      </w:r>
      <w:r w:rsidRPr="00B27BE2">
        <w:rPr>
          <w:color w:val="000000"/>
          <w:szCs w:val="20"/>
        </w:rPr>
        <w:tab/>
      </w:r>
      <w:r w:rsidRPr="00B27BE2">
        <w:rPr>
          <w:color w:val="000000"/>
          <w:szCs w:val="20"/>
        </w:rPr>
        <w:tab/>
        <w:t xml:space="preserve">: </w:t>
      </w:r>
      <w:r w:rsidR="00FC54E6">
        <w:rPr>
          <w:color w:val="000000"/>
          <w:szCs w:val="20"/>
        </w:rPr>
        <w:t xml:space="preserve">72 </w:t>
      </w:r>
    </w:p>
    <w:p w14:paraId="066E18AF" w14:textId="77777777" w:rsidR="00141AE4" w:rsidRPr="00B27BE2" w:rsidRDefault="00141AE4" w:rsidP="00141AE4">
      <w:pPr>
        <w:rPr>
          <w:color w:val="000000"/>
          <w:szCs w:val="20"/>
        </w:rPr>
      </w:pPr>
      <w:r w:rsidRPr="00B27BE2">
        <w:rPr>
          <w:color w:val="000000"/>
          <w:szCs w:val="20"/>
        </w:rPr>
        <w:t>Nennstrom (A)</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115,5 </w:t>
      </w:r>
    </w:p>
    <w:p w14:paraId="48B59F0E" w14:textId="77777777" w:rsidR="00141AE4" w:rsidRPr="00B27BE2" w:rsidRDefault="00141AE4" w:rsidP="00141AE4">
      <w:pPr>
        <w:rPr>
          <w:color w:val="000000"/>
          <w:szCs w:val="20"/>
        </w:rPr>
      </w:pPr>
      <w:r w:rsidRPr="00B27BE2">
        <w:rPr>
          <w:color w:val="000000"/>
          <w:szCs w:val="20"/>
        </w:rPr>
        <w:t>Ausgangsspannung (VAC)</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380/400/415,3ph.+N</w:t>
      </w:r>
    </w:p>
    <w:p w14:paraId="7AA3BFBD" w14:textId="77777777" w:rsidR="00141AE4" w:rsidRPr="00B27BE2" w:rsidRDefault="00141AE4" w:rsidP="00141AE4">
      <w:pPr>
        <w:rPr>
          <w:color w:val="000000"/>
          <w:szCs w:val="20"/>
        </w:rPr>
      </w:pPr>
      <w:r w:rsidRPr="00B27BE2">
        <w:rPr>
          <w:color w:val="000000"/>
          <w:szCs w:val="20"/>
        </w:rPr>
        <w:t>Ausgangsfrequenz (Hz)</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50/60</w:t>
      </w:r>
    </w:p>
    <w:p w14:paraId="76FFA5D3" w14:textId="77777777" w:rsidR="00141AE4" w:rsidRPr="00B27BE2" w:rsidRDefault="00141AE4" w:rsidP="00141AE4">
      <w:pPr>
        <w:rPr>
          <w:color w:val="000000"/>
          <w:szCs w:val="20"/>
        </w:rPr>
      </w:pPr>
      <w:r w:rsidRPr="00B27BE2">
        <w:rPr>
          <w:color w:val="000000"/>
          <w:szCs w:val="20"/>
        </w:rPr>
        <w:t>Ausgangsspannungstoleranz, statisch (%)</w:t>
      </w:r>
      <w:r w:rsidRPr="00B27BE2">
        <w:rPr>
          <w:color w:val="000000"/>
          <w:szCs w:val="20"/>
        </w:rPr>
        <w:tab/>
      </w:r>
      <w:r w:rsidRPr="00B27BE2">
        <w:rPr>
          <w:color w:val="000000"/>
          <w:szCs w:val="20"/>
        </w:rPr>
        <w:tab/>
      </w:r>
      <w:r w:rsidRPr="00B27BE2">
        <w:rPr>
          <w:color w:val="000000"/>
          <w:szCs w:val="20"/>
        </w:rPr>
        <w:tab/>
        <w:t>: +/- 1</w:t>
      </w:r>
    </w:p>
    <w:p w14:paraId="48898CB5" w14:textId="77777777" w:rsidR="00141AE4" w:rsidRPr="00B27BE2" w:rsidRDefault="00141AE4" w:rsidP="00141AE4">
      <w:pPr>
        <w:rPr>
          <w:color w:val="000000"/>
          <w:szCs w:val="20"/>
        </w:rPr>
      </w:pPr>
      <w:r w:rsidRPr="00B27BE2">
        <w:rPr>
          <w:color w:val="000000"/>
          <w:szCs w:val="20"/>
        </w:rPr>
        <w:t xml:space="preserve">Ausgangsspannungstoleranz, </w:t>
      </w:r>
      <w:proofErr w:type="spellStart"/>
      <w:r w:rsidRPr="00B27BE2">
        <w:rPr>
          <w:color w:val="000000"/>
          <w:szCs w:val="20"/>
        </w:rPr>
        <w:t>dyn</w:t>
      </w:r>
      <w:proofErr w:type="spellEnd"/>
      <w:r w:rsidRPr="00B27BE2">
        <w:rPr>
          <w:color w:val="000000"/>
          <w:szCs w:val="20"/>
        </w:rPr>
        <w:t>., EN62040-3</w:t>
      </w:r>
      <w:r w:rsidRPr="00B27BE2">
        <w:rPr>
          <w:color w:val="000000"/>
          <w:szCs w:val="20"/>
        </w:rPr>
        <w:tab/>
      </w:r>
      <w:r w:rsidRPr="00B27BE2">
        <w:rPr>
          <w:color w:val="000000"/>
          <w:szCs w:val="20"/>
        </w:rPr>
        <w:tab/>
        <w:t xml:space="preserve">: +/- </w:t>
      </w:r>
      <w:r>
        <w:rPr>
          <w:color w:val="000000"/>
          <w:szCs w:val="20"/>
        </w:rPr>
        <w:t>5</w:t>
      </w:r>
    </w:p>
    <w:p w14:paraId="5FE7DBBC" w14:textId="77777777" w:rsidR="00141AE4" w:rsidRPr="00B27BE2" w:rsidRDefault="00141AE4" w:rsidP="00141AE4">
      <w:pPr>
        <w:rPr>
          <w:color w:val="000000"/>
          <w:szCs w:val="20"/>
        </w:rPr>
      </w:pPr>
      <w:r w:rsidRPr="00B27BE2">
        <w:rPr>
          <w:color w:val="000000"/>
          <w:szCs w:val="20"/>
        </w:rPr>
        <w:t>Regelzeit auf +/- 1%, EN62040-3 Klasse1 (</w:t>
      </w:r>
      <w:proofErr w:type="spellStart"/>
      <w:r w:rsidRPr="00B27BE2">
        <w:rPr>
          <w:color w:val="000000"/>
          <w:szCs w:val="20"/>
        </w:rPr>
        <w:t>ms</w:t>
      </w:r>
      <w:proofErr w:type="spellEnd"/>
      <w:r w:rsidRPr="00B27BE2">
        <w:rPr>
          <w:color w:val="000000"/>
          <w:szCs w:val="20"/>
        </w:rPr>
        <w:t>)</w:t>
      </w:r>
      <w:r w:rsidRPr="00B27BE2">
        <w:rPr>
          <w:color w:val="000000"/>
          <w:szCs w:val="20"/>
        </w:rPr>
        <w:tab/>
      </w:r>
      <w:r w:rsidRPr="00B27BE2">
        <w:rPr>
          <w:color w:val="000000"/>
          <w:szCs w:val="20"/>
        </w:rPr>
        <w:tab/>
      </w:r>
      <w:r>
        <w:rPr>
          <w:color w:val="000000"/>
          <w:szCs w:val="20"/>
        </w:rPr>
        <w:t>: 2</w:t>
      </w:r>
      <w:r w:rsidRPr="00B27BE2">
        <w:rPr>
          <w:color w:val="000000"/>
          <w:szCs w:val="20"/>
        </w:rPr>
        <w:t>0</w:t>
      </w:r>
    </w:p>
    <w:p w14:paraId="5CE5AF49" w14:textId="77777777" w:rsidR="00141AE4" w:rsidRPr="00B27BE2" w:rsidRDefault="00141AE4" w:rsidP="00141AE4">
      <w:pPr>
        <w:rPr>
          <w:color w:val="000000"/>
          <w:szCs w:val="20"/>
        </w:rPr>
      </w:pPr>
      <w:proofErr w:type="spellStart"/>
      <w:r w:rsidRPr="00B27BE2">
        <w:rPr>
          <w:color w:val="000000"/>
          <w:szCs w:val="20"/>
        </w:rPr>
        <w:lastRenderedPageBreak/>
        <w:t>Crestfaktor</w:t>
      </w:r>
      <w:proofErr w:type="spellEnd"/>
      <w:r w:rsidRPr="00B27BE2">
        <w:rPr>
          <w:color w:val="000000"/>
          <w:szCs w:val="20"/>
        </w:rPr>
        <w:t>, EN62040-3</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3:1</w:t>
      </w:r>
      <w:r w:rsidRPr="00B27BE2">
        <w:rPr>
          <w:color w:val="000000"/>
          <w:szCs w:val="20"/>
        </w:rPr>
        <w:tab/>
      </w:r>
      <w:r w:rsidRPr="00B27BE2">
        <w:rPr>
          <w:color w:val="000000"/>
          <w:szCs w:val="20"/>
        </w:rPr>
        <w:tab/>
      </w:r>
    </w:p>
    <w:p w14:paraId="72826440" w14:textId="77777777" w:rsidR="00141AE4" w:rsidRPr="00B27BE2" w:rsidRDefault="00141AE4" w:rsidP="00141AE4">
      <w:pPr>
        <w:rPr>
          <w:color w:val="000000"/>
          <w:szCs w:val="20"/>
        </w:rPr>
      </w:pPr>
      <w:r w:rsidRPr="00B27BE2">
        <w:rPr>
          <w:color w:val="000000"/>
          <w:szCs w:val="20"/>
        </w:rPr>
        <w:t>Stabilität der Ausgangsspannung, statisch (%)</w:t>
      </w:r>
      <w:r w:rsidRPr="00B27BE2">
        <w:rPr>
          <w:color w:val="000000"/>
          <w:szCs w:val="20"/>
        </w:rPr>
        <w:tab/>
      </w:r>
      <w:r w:rsidRPr="00B27BE2">
        <w:rPr>
          <w:color w:val="000000"/>
          <w:szCs w:val="20"/>
        </w:rPr>
        <w:tab/>
        <w:t>: &lt;1</w:t>
      </w:r>
    </w:p>
    <w:p w14:paraId="0F4CD833" w14:textId="77777777" w:rsidR="00141AE4" w:rsidRPr="00B27BE2" w:rsidRDefault="00141AE4" w:rsidP="00141AE4">
      <w:pPr>
        <w:rPr>
          <w:color w:val="000000"/>
          <w:szCs w:val="20"/>
        </w:rPr>
      </w:pPr>
      <w:r w:rsidRPr="00B27BE2">
        <w:rPr>
          <w:color w:val="000000"/>
          <w:szCs w:val="20"/>
        </w:rPr>
        <w:t>Stabilität der Ausgangs</w:t>
      </w:r>
      <w:r>
        <w:rPr>
          <w:color w:val="000000"/>
          <w:szCs w:val="20"/>
        </w:rPr>
        <w:t>s</w:t>
      </w:r>
      <w:r w:rsidRPr="00B27BE2">
        <w:rPr>
          <w:color w:val="000000"/>
          <w:szCs w:val="20"/>
        </w:rPr>
        <w:t>pannung, 0 – 100 – 0 (%)</w:t>
      </w:r>
      <w:r w:rsidRPr="00B27BE2">
        <w:rPr>
          <w:color w:val="000000"/>
          <w:szCs w:val="20"/>
        </w:rPr>
        <w:tab/>
        <w:t>: &lt;</w:t>
      </w:r>
      <w:r>
        <w:rPr>
          <w:color w:val="000000"/>
          <w:szCs w:val="20"/>
        </w:rPr>
        <w:t>5</w:t>
      </w:r>
    </w:p>
    <w:p w14:paraId="120ED434" w14:textId="77777777" w:rsidR="00141AE4" w:rsidRPr="00B27BE2" w:rsidRDefault="00141AE4" w:rsidP="00141AE4">
      <w:pPr>
        <w:rPr>
          <w:color w:val="000000"/>
          <w:szCs w:val="20"/>
        </w:rPr>
      </w:pPr>
      <w:r w:rsidRPr="00B27BE2">
        <w:rPr>
          <w:color w:val="000000"/>
          <w:szCs w:val="20"/>
        </w:rPr>
        <w:t>Frequenztoleranz, freilaufend</w:t>
      </w:r>
      <w:r w:rsidRPr="00B27BE2">
        <w:rPr>
          <w:color w:val="000000"/>
          <w:szCs w:val="20"/>
        </w:rPr>
        <w:tab/>
        <w:t xml:space="preserve"> (%)</w:t>
      </w:r>
      <w:r w:rsidRPr="00B27BE2">
        <w:rPr>
          <w:color w:val="000000"/>
          <w:szCs w:val="20"/>
        </w:rPr>
        <w:tab/>
      </w:r>
      <w:r w:rsidRPr="00B27BE2">
        <w:rPr>
          <w:color w:val="000000"/>
          <w:szCs w:val="20"/>
        </w:rPr>
        <w:tab/>
      </w:r>
      <w:r w:rsidRPr="00B27BE2">
        <w:rPr>
          <w:color w:val="000000"/>
          <w:szCs w:val="20"/>
        </w:rPr>
        <w:tab/>
        <w:t>: 0,0</w:t>
      </w:r>
      <w:r>
        <w:rPr>
          <w:color w:val="000000"/>
          <w:szCs w:val="20"/>
        </w:rPr>
        <w:t>5</w:t>
      </w:r>
    </w:p>
    <w:p w14:paraId="5DEF80CB" w14:textId="77777777" w:rsidR="00141AE4" w:rsidRPr="00B27BE2" w:rsidRDefault="00141AE4" w:rsidP="00141AE4">
      <w:pPr>
        <w:rPr>
          <w:color w:val="000000"/>
          <w:szCs w:val="20"/>
        </w:rPr>
      </w:pPr>
      <w:r w:rsidRPr="00B27BE2">
        <w:rPr>
          <w:color w:val="000000"/>
          <w:szCs w:val="20"/>
        </w:rPr>
        <w:t>Frequ</w:t>
      </w:r>
      <w:r>
        <w:rPr>
          <w:color w:val="000000"/>
          <w:szCs w:val="20"/>
        </w:rPr>
        <w:t>e</w:t>
      </w:r>
      <w:r w:rsidRPr="00B27BE2">
        <w:rPr>
          <w:color w:val="000000"/>
          <w:szCs w:val="20"/>
        </w:rPr>
        <w:t>nzanpassung, einstellbar (Hz/s)</w:t>
      </w:r>
      <w:r w:rsidRPr="00B27BE2">
        <w:rPr>
          <w:color w:val="000000"/>
          <w:szCs w:val="20"/>
        </w:rPr>
        <w:tab/>
      </w:r>
      <w:r w:rsidRPr="00B27BE2">
        <w:rPr>
          <w:color w:val="000000"/>
          <w:szCs w:val="20"/>
        </w:rPr>
        <w:tab/>
      </w:r>
      <w:r w:rsidRPr="00B27BE2">
        <w:rPr>
          <w:color w:val="000000"/>
          <w:szCs w:val="20"/>
        </w:rPr>
        <w:tab/>
        <w:t xml:space="preserve">: </w:t>
      </w:r>
      <w:r>
        <w:rPr>
          <w:color w:val="000000"/>
          <w:szCs w:val="20"/>
        </w:rPr>
        <w:t>1</w:t>
      </w:r>
    </w:p>
    <w:p w14:paraId="482CC489" w14:textId="77777777" w:rsidR="00141AE4" w:rsidRDefault="00141AE4" w:rsidP="00141AE4">
      <w:pPr>
        <w:tabs>
          <w:tab w:val="left" w:pos="5670"/>
        </w:tabs>
        <w:ind w:left="5812" w:hanging="5812"/>
        <w:rPr>
          <w:color w:val="000000"/>
          <w:szCs w:val="20"/>
        </w:rPr>
      </w:pPr>
      <w:r w:rsidRPr="00B27BE2">
        <w:rPr>
          <w:color w:val="000000"/>
          <w:szCs w:val="20"/>
        </w:rPr>
        <w:t xml:space="preserve">Überlast bei </w:t>
      </w:r>
      <w:proofErr w:type="spellStart"/>
      <w:r w:rsidRPr="00B27BE2">
        <w:rPr>
          <w:color w:val="000000"/>
          <w:szCs w:val="20"/>
        </w:rPr>
        <w:t>cosphi</w:t>
      </w:r>
      <w:proofErr w:type="spellEnd"/>
      <w:r w:rsidRPr="00B27BE2">
        <w:rPr>
          <w:color w:val="000000"/>
          <w:szCs w:val="20"/>
        </w:rPr>
        <w:t xml:space="preserve">. 0,8 </w:t>
      </w:r>
      <w:r>
        <w:rPr>
          <w:color w:val="000000"/>
          <w:szCs w:val="20"/>
        </w:rPr>
        <w:t>(Phase/Null</w:t>
      </w:r>
      <w:r w:rsidRPr="00B27BE2">
        <w:rPr>
          <w:color w:val="000000"/>
          <w:szCs w:val="20"/>
        </w:rPr>
        <w:t>)</w:t>
      </w:r>
      <w:r>
        <w:rPr>
          <w:color w:val="000000"/>
          <w:szCs w:val="20"/>
        </w:rPr>
        <w:tab/>
      </w:r>
      <w:r w:rsidRPr="00B27BE2">
        <w:rPr>
          <w:color w:val="000000"/>
          <w:szCs w:val="20"/>
        </w:rPr>
        <w:t>:</w:t>
      </w:r>
      <w:r>
        <w:rPr>
          <w:color w:val="000000"/>
          <w:szCs w:val="20"/>
        </w:rPr>
        <w:t xml:space="preserve"> </w:t>
      </w:r>
      <w:r w:rsidR="00FC54E6">
        <w:rPr>
          <w:color w:val="000000"/>
          <w:szCs w:val="20"/>
        </w:rPr>
        <w:t xml:space="preserve">&lt;110% für 60Min., &lt;125% für 10Min.,&lt;150% für 1Min,&lt;200% für 6s </w:t>
      </w:r>
    </w:p>
    <w:p w14:paraId="787C9EF9" w14:textId="77777777" w:rsidR="00141AE4" w:rsidRDefault="00141AE4" w:rsidP="00141AE4">
      <w:pPr>
        <w:rPr>
          <w:color w:val="000000"/>
          <w:szCs w:val="20"/>
        </w:rPr>
      </w:pPr>
      <w:r w:rsidRPr="00B27BE2">
        <w:rPr>
          <w:color w:val="000000"/>
          <w:szCs w:val="20"/>
        </w:rPr>
        <w:t xml:space="preserve">Kurzschlussstrom </w:t>
      </w:r>
      <w:r>
        <w:rPr>
          <w:color w:val="000000"/>
          <w:szCs w:val="20"/>
        </w:rPr>
        <w:t>(Phase/Phase)</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1,</w:t>
      </w:r>
      <w:r>
        <w:rPr>
          <w:color w:val="000000"/>
          <w:szCs w:val="20"/>
        </w:rPr>
        <w:t>8</w:t>
      </w:r>
      <w:r w:rsidRPr="00B27BE2">
        <w:rPr>
          <w:color w:val="000000"/>
          <w:szCs w:val="20"/>
        </w:rPr>
        <w:t>x</w:t>
      </w:r>
      <w:r>
        <w:rPr>
          <w:color w:val="000000"/>
          <w:szCs w:val="20"/>
        </w:rPr>
        <w:t xml:space="preserve"> </w:t>
      </w:r>
      <w:proofErr w:type="spellStart"/>
      <w:r w:rsidRPr="00B27BE2">
        <w:rPr>
          <w:color w:val="000000"/>
          <w:szCs w:val="20"/>
        </w:rPr>
        <w:t>INenn</w:t>
      </w:r>
      <w:proofErr w:type="spellEnd"/>
      <w:r w:rsidRPr="00B27BE2">
        <w:rPr>
          <w:color w:val="000000"/>
          <w:szCs w:val="20"/>
        </w:rPr>
        <w:t xml:space="preserve"> für </w:t>
      </w:r>
      <w:r>
        <w:rPr>
          <w:color w:val="000000"/>
          <w:szCs w:val="20"/>
        </w:rPr>
        <w:t>1s</w:t>
      </w:r>
    </w:p>
    <w:p w14:paraId="5FEBA32D" w14:textId="77777777" w:rsidR="00141AE4" w:rsidRPr="00B27BE2" w:rsidRDefault="00141AE4" w:rsidP="00141AE4">
      <w:pPr>
        <w:rPr>
          <w:color w:val="000000"/>
          <w:szCs w:val="20"/>
        </w:rPr>
      </w:pPr>
      <w:r w:rsidRPr="00B27BE2">
        <w:rPr>
          <w:color w:val="000000"/>
          <w:szCs w:val="20"/>
        </w:rPr>
        <w:t xml:space="preserve">Kurzschlussstrom </w:t>
      </w:r>
      <w:r>
        <w:rPr>
          <w:color w:val="000000"/>
          <w:szCs w:val="20"/>
        </w:rPr>
        <w:t>(Phase/Null)</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Pr>
          <w:color w:val="000000"/>
          <w:szCs w:val="20"/>
        </w:rPr>
        <w:t>3,0</w:t>
      </w:r>
      <w:r w:rsidRPr="00B27BE2">
        <w:rPr>
          <w:color w:val="000000"/>
          <w:szCs w:val="20"/>
        </w:rPr>
        <w:t>x</w:t>
      </w:r>
      <w:r>
        <w:rPr>
          <w:color w:val="000000"/>
          <w:szCs w:val="20"/>
        </w:rPr>
        <w:t xml:space="preserve"> </w:t>
      </w:r>
      <w:proofErr w:type="spellStart"/>
      <w:r w:rsidRPr="00B27BE2">
        <w:rPr>
          <w:color w:val="000000"/>
          <w:szCs w:val="20"/>
        </w:rPr>
        <w:t>INenn</w:t>
      </w:r>
      <w:proofErr w:type="spellEnd"/>
      <w:r w:rsidRPr="00B27BE2">
        <w:rPr>
          <w:color w:val="000000"/>
          <w:szCs w:val="20"/>
        </w:rPr>
        <w:t xml:space="preserve"> für </w:t>
      </w:r>
      <w:r>
        <w:rPr>
          <w:color w:val="000000"/>
          <w:szCs w:val="20"/>
        </w:rPr>
        <w:t>1s</w:t>
      </w:r>
    </w:p>
    <w:p w14:paraId="6DDFE4C3" w14:textId="77777777" w:rsidR="0016395B" w:rsidRPr="00B27BE2" w:rsidRDefault="0016395B" w:rsidP="0016395B">
      <w:pPr>
        <w:rPr>
          <w:color w:val="000000"/>
          <w:szCs w:val="20"/>
          <w:u w:val="single"/>
        </w:rPr>
      </w:pPr>
    </w:p>
    <w:p w14:paraId="415810DD" w14:textId="77777777" w:rsidR="0016395B" w:rsidRPr="00B27BE2" w:rsidRDefault="0016395B" w:rsidP="0016395B">
      <w:pPr>
        <w:outlineLvl w:val="0"/>
        <w:rPr>
          <w:color w:val="000000"/>
          <w:szCs w:val="20"/>
          <w:u w:val="single"/>
        </w:rPr>
      </w:pPr>
      <w:r w:rsidRPr="00B27BE2">
        <w:rPr>
          <w:color w:val="000000"/>
          <w:szCs w:val="20"/>
          <w:u w:val="single"/>
        </w:rPr>
        <w:t>Statischer Umschalter/automatischer Bypass</w:t>
      </w:r>
    </w:p>
    <w:p w14:paraId="6A8BCA38" w14:textId="77777777" w:rsidR="0016395B" w:rsidRPr="00B27BE2" w:rsidRDefault="0016395B" w:rsidP="0016395B">
      <w:pPr>
        <w:rPr>
          <w:color w:val="000000"/>
          <w:szCs w:val="20"/>
          <w:u w:val="single"/>
        </w:rPr>
      </w:pPr>
    </w:p>
    <w:p w14:paraId="0FD9C1AE" w14:textId="77777777" w:rsidR="0016395B" w:rsidRPr="00B27BE2" w:rsidRDefault="0016395B" w:rsidP="0016395B">
      <w:pPr>
        <w:rPr>
          <w:color w:val="000000"/>
          <w:szCs w:val="20"/>
        </w:rPr>
      </w:pPr>
      <w:r w:rsidRPr="00B27BE2">
        <w:rPr>
          <w:color w:val="000000"/>
          <w:szCs w:val="20"/>
        </w:rPr>
        <w:t>Eingangsspannung (VAC)</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380/400/415,3ph.+N</w:t>
      </w:r>
    </w:p>
    <w:p w14:paraId="2FE7E2F0" w14:textId="77777777" w:rsidR="0016395B" w:rsidRPr="00B27BE2" w:rsidRDefault="0016395B" w:rsidP="0016395B">
      <w:pPr>
        <w:rPr>
          <w:color w:val="000000"/>
          <w:szCs w:val="20"/>
        </w:rPr>
      </w:pPr>
      <w:r w:rsidRPr="00B27BE2">
        <w:rPr>
          <w:color w:val="000000"/>
          <w:szCs w:val="20"/>
        </w:rPr>
        <w:t>Eingangsstrom, nominal (A)</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116 </w:t>
      </w:r>
    </w:p>
    <w:p w14:paraId="6DF9E9E6" w14:textId="77777777" w:rsidR="0016395B" w:rsidRPr="00B27BE2" w:rsidRDefault="0016395B" w:rsidP="0016395B">
      <w:pPr>
        <w:rPr>
          <w:color w:val="000000"/>
          <w:szCs w:val="20"/>
        </w:rPr>
      </w:pPr>
      <w:r w:rsidRPr="00B27BE2">
        <w:rPr>
          <w:color w:val="000000"/>
          <w:szCs w:val="20"/>
        </w:rPr>
        <w:t>Eingangsspannungstoleranz (VAC)</w:t>
      </w:r>
      <w:r>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300 bis 500 </w:t>
      </w:r>
    </w:p>
    <w:p w14:paraId="278F1F28" w14:textId="77777777" w:rsidR="0016395B" w:rsidRPr="00B27BE2" w:rsidRDefault="0016395B" w:rsidP="0016395B">
      <w:pPr>
        <w:rPr>
          <w:color w:val="000000"/>
          <w:szCs w:val="20"/>
        </w:rPr>
      </w:pPr>
      <w:r w:rsidRPr="00B27BE2">
        <w:rPr>
          <w:color w:val="000000"/>
          <w:szCs w:val="20"/>
        </w:rPr>
        <w:t xml:space="preserve">Eingangsspannungstoleranz </w:t>
      </w:r>
      <w:proofErr w:type="spellStart"/>
      <w:r w:rsidRPr="00B27BE2">
        <w:rPr>
          <w:color w:val="000000"/>
          <w:szCs w:val="20"/>
        </w:rPr>
        <w:t>u.B</w:t>
      </w:r>
      <w:proofErr w:type="spellEnd"/>
      <w:r w:rsidRPr="00B27BE2">
        <w:rPr>
          <w:color w:val="000000"/>
          <w:szCs w:val="20"/>
        </w:rPr>
        <w:t>. einstellbar (VAC)</w:t>
      </w:r>
      <w:r w:rsidRPr="00B27BE2">
        <w:rPr>
          <w:color w:val="000000"/>
          <w:szCs w:val="20"/>
        </w:rPr>
        <w:tab/>
        <w:t xml:space="preserve">: </w:t>
      </w:r>
      <w:r w:rsidR="00FC54E6">
        <w:rPr>
          <w:color w:val="000000"/>
          <w:szCs w:val="20"/>
        </w:rPr>
        <w:t xml:space="preserve">300 bis 360 </w:t>
      </w:r>
    </w:p>
    <w:p w14:paraId="38AB0C16" w14:textId="77777777" w:rsidR="0016395B" w:rsidRPr="00B27BE2" w:rsidRDefault="0016395B" w:rsidP="0016395B">
      <w:pPr>
        <w:rPr>
          <w:color w:val="000000"/>
          <w:szCs w:val="20"/>
        </w:rPr>
      </w:pPr>
      <w:r w:rsidRPr="00B27BE2">
        <w:rPr>
          <w:color w:val="000000"/>
          <w:szCs w:val="20"/>
        </w:rPr>
        <w:t>Eingangsspannungstoleranz o.B. einstellbar (VAC)</w:t>
      </w:r>
      <w:r w:rsidRPr="00B27BE2">
        <w:rPr>
          <w:color w:val="000000"/>
          <w:szCs w:val="20"/>
        </w:rPr>
        <w:tab/>
        <w:t xml:space="preserve">: </w:t>
      </w:r>
      <w:r w:rsidR="00FC54E6">
        <w:rPr>
          <w:color w:val="000000"/>
          <w:szCs w:val="20"/>
        </w:rPr>
        <w:t xml:space="preserve">440 bis 500 </w:t>
      </w:r>
    </w:p>
    <w:p w14:paraId="14FB7792" w14:textId="77777777" w:rsidR="0016395B" w:rsidRPr="00B27BE2" w:rsidRDefault="0016395B" w:rsidP="0016395B">
      <w:pPr>
        <w:rPr>
          <w:color w:val="000000"/>
          <w:szCs w:val="20"/>
        </w:rPr>
      </w:pPr>
      <w:r w:rsidRPr="00B27BE2">
        <w:rPr>
          <w:color w:val="000000"/>
          <w:szCs w:val="20"/>
        </w:rPr>
        <w:t>Eingangsfrequenz (Hz)</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50 / 60</w:t>
      </w:r>
    </w:p>
    <w:p w14:paraId="0E26CBC6" w14:textId="77777777" w:rsidR="0016395B" w:rsidRPr="00B27BE2" w:rsidRDefault="0016395B" w:rsidP="0016395B">
      <w:pPr>
        <w:rPr>
          <w:color w:val="000000"/>
          <w:szCs w:val="20"/>
        </w:rPr>
      </w:pPr>
      <w:r w:rsidRPr="00B27BE2">
        <w:rPr>
          <w:color w:val="000000"/>
          <w:szCs w:val="20"/>
        </w:rPr>
        <w:t>Eingangsfrequenztoleranz (%)</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 </w:t>
      </w:r>
      <w:r>
        <w:rPr>
          <w:color w:val="000000"/>
          <w:szCs w:val="20"/>
        </w:rPr>
        <w:t>2 (einstellbar bis +/- 6%)</w:t>
      </w:r>
    </w:p>
    <w:p w14:paraId="01641318" w14:textId="77777777" w:rsidR="0016395B" w:rsidRPr="00B27BE2" w:rsidRDefault="0016395B" w:rsidP="0016395B">
      <w:pPr>
        <w:rPr>
          <w:color w:val="000000"/>
          <w:szCs w:val="20"/>
        </w:rPr>
      </w:pPr>
      <w:r w:rsidRPr="00B27BE2">
        <w:rPr>
          <w:color w:val="000000"/>
          <w:szCs w:val="20"/>
        </w:rPr>
        <w:t>Eingangsfrequenztoleranz (%), einstellbar</w:t>
      </w:r>
      <w:r w:rsidRPr="00B27BE2">
        <w:rPr>
          <w:color w:val="000000"/>
          <w:szCs w:val="20"/>
        </w:rPr>
        <w:tab/>
      </w:r>
      <w:r w:rsidRPr="00B27BE2">
        <w:rPr>
          <w:color w:val="000000"/>
          <w:szCs w:val="20"/>
        </w:rPr>
        <w:tab/>
        <w:t xml:space="preserve">: </w:t>
      </w:r>
      <w:r>
        <w:rPr>
          <w:color w:val="000000"/>
          <w:szCs w:val="20"/>
        </w:rPr>
        <w:t>2</w:t>
      </w:r>
      <w:r w:rsidRPr="00B27BE2">
        <w:rPr>
          <w:color w:val="000000"/>
          <w:szCs w:val="20"/>
        </w:rPr>
        <w:t xml:space="preserve"> - </w:t>
      </w:r>
      <w:r>
        <w:rPr>
          <w:color w:val="000000"/>
          <w:szCs w:val="20"/>
        </w:rPr>
        <w:t>6</w:t>
      </w:r>
    </w:p>
    <w:p w14:paraId="773D40FA" w14:textId="77777777" w:rsidR="0016395B" w:rsidRPr="00B27BE2" w:rsidRDefault="0016395B" w:rsidP="0016395B">
      <w:pPr>
        <w:rPr>
          <w:color w:val="000000"/>
          <w:szCs w:val="20"/>
        </w:rPr>
      </w:pPr>
      <w:r w:rsidRPr="00B27BE2">
        <w:rPr>
          <w:color w:val="000000"/>
          <w:szCs w:val="20"/>
        </w:rPr>
        <w:t>Schaltzeit WR/Bypass, max. (bei Überlast)</w:t>
      </w:r>
      <w:r w:rsidRPr="00B27BE2">
        <w:rPr>
          <w:color w:val="000000"/>
          <w:szCs w:val="20"/>
        </w:rPr>
        <w:tab/>
      </w:r>
      <w:r w:rsidRPr="00B27BE2">
        <w:rPr>
          <w:color w:val="000000"/>
          <w:szCs w:val="20"/>
        </w:rPr>
        <w:tab/>
        <w:t>: Null</w:t>
      </w:r>
    </w:p>
    <w:p w14:paraId="03F2BF0C" w14:textId="77777777" w:rsidR="0016395B" w:rsidRPr="00567C24" w:rsidRDefault="0016395B" w:rsidP="0016395B">
      <w:pPr>
        <w:rPr>
          <w:color w:val="000000"/>
          <w:szCs w:val="20"/>
        </w:rPr>
      </w:pPr>
      <w:r w:rsidRPr="00B27BE2">
        <w:rPr>
          <w:color w:val="000000"/>
          <w:szCs w:val="20"/>
        </w:rPr>
        <w:t xml:space="preserve">Schaltzeit WR/Bypass, max. </w:t>
      </w:r>
      <w:r w:rsidRPr="00567C24">
        <w:rPr>
          <w:color w:val="000000"/>
          <w:szCs w:val="20"/>
        </w:rPr>
        <w:t>(Manuell)</w:t>
      </w:r>
      <w:r w:rsidRPr="00567C24">
        <w:rPr>
          <w:color w:val="000000"/>
          <w:szCs w:val="20"/>
        </w:rPr>
        <w:tab/>
      </w:r>
      <w:r w:rsidRPr="00567C24">
        <w:rPr>
          <w:color w:val="000000"/>
          <w:szCs w:val="20"/>
        </w:rPr>
        <w:tab/>
      </w:r>
      <w:r w:rsidRPr="00567C24">
        <w:rPr>
          <w:color w:val="000000"/>
          <w:szCs w:val="20"/>
        </w:rPr>
        <w:tab/>
        <w:t>: Null</w:t>
      </w:r>
    </w:p>
    <w:p w14:paraId="1297D08E" w14:textId="77777777" w:rsidR="0016395B" w:rsidRPr="00B27BE2" w:rsidRDefault="0016395B" w:rsidP="0016395B">
      <w:pPr>
        <w:rPr>
          <w:color w:val="000000"/>
          <w:szCs w:val="20"/>
        </w:rPr>
      </w:pPr>
      <w:r w:rsidRPr="00B27BE2">
        <w:rPr>
          <w:color w:val="000000"/>
          <w:szCs w:val="20"/>
        </w:rPr>
        <w:t xml:space="preserve">Schaltzeit WR/ECO, max. inkl. </w:t>
      </w:r>
      <w:proofErr w:type="spellStart"/>
      <w:r w:rsidRPr="00B27BE2">
        <w:rPr>
          <w:color w:val="000000"/>
          <w:szCs w:val="20"/>
        </w:rPr>
        <w:t>Fehlererk</w:t>
      </w:r>
      <w:proofErr w:type="spellEnd"/>
      <w:r w:rsidRPr="00B27BE2">
        <w:rPr>
          <w:color w:val="000000"/>
          <w:szCs w:val="20"/>
        </w:rPr>
        <w:t>. (</w:t>
      </w:r>
      <w:proofErr w:type="spellStart"/>
      <w:r w:rsidRPr="00B27BE2">
        <w:rPr>
          <w:color w:val="000000"/>
          <w:szCs w:val="20"/>
        </w:rPr>
        <w:t>ms</w:t>
      </w:r>
      <w:proofErr w:type="spellEnd"/>
      <w:r w:rsidRPr="00B27BE2">
        <w:rPr>
          <w:color w:val="000000"/>
          <w:szCs w:val="20"/>
        </w:rPr>
        <w:t xml:space="preserve">)         </w:t>
      </w:r>
      <w:r w:rsidRPr="00B27BE2">
        <w:rPr>
          <w:color w:val="000000"/>
          <w:szCs w:val="20"/>
        </w:rPr>
        <w:tab/>
        <w:t>: 2</w:t>
      </w:r>
    </w:p>
    <w:p w14:paraId="65289CF8" w14:textId="77777777" w:rsidR="0016395B" w:rsidRDefault="0016395B" w:rsidP="0016395B">
      <w:pPr>
        <w:tabs>
          <w:tab w:val="left" w:pos="5670"/>
        </w:tabs>
        <w:ind w:left="5812" w:hanging="5812"/>
        <w:rPr>
          <w:color w:val="000000"/>
          <w:szCs w:val="20"/>
        </w:rPr>
      </w:pPr>
      <w:r w:rsidRPr="00B27BE2">
        <w:rPr>
          <w:color w:val="000000"/>
          <w:szCs w:val="20"/>
        </w:rPr>
        <w:t xml:space="preserve">Überlast bei </w:t>
      </w:r>
      <w:proofErr w:type="spellStart"/>
      <w:r w:rsidRPr="00B27BE2">
        <w:rPr>
          <w:color w:val="000000"/>
          <w:szCs w:val="20"/>
        </w:rPr>
        <w:t>cosphi</w:t>
      </w:r>
      <w:proofErr w:type="spellEnd"/>
      <w:r w:rsidRPr="00B27BE2">
        <w:rPr>
          <w:color w:val="000000"/>
          <w:szCs w:val="20"/>
        </w:rPr>
        <w:t>. 0,8</w:t>
      </w:r>
      <w:r w:rsidRPr="00B27BE2">
        <w:rPr>
          <w:color w:val="000000"/>
          <w:szCs w:val="20"/>
        </w:rPr>
        <w:tab/>
        <w:t>:</w:t>
      </w:r>
      <w:r>
        <w:rPr>
          <w:color w:val="000000"/>
          <w:szCs w:val="20"/>
        </w:rPr>
        <w:tab/>
      </w:r>
      <w:r w:rsidR="00FC54E6">
        <w:rPr>
          <w:color w:val="000000"/>
          <w:szCs w:val="20"/>
        </w:rPr>
        <w:t xml:space="preserve">&lt;110% für 60Min., &lt;125% für 10Min.,&lt;150% für 1Min </w:t>
      </w:r>
    </w:p>
    <w:p w14:paraId="621AB793" w14:textId="77777777" w:rsidR="0016395B" w:rsidRPr="00B27BE2" w:rsidRDefault="0016395B" w:rsidP="0016395B">
      <w:pPr>
        <w:rPr>
          <w:color w:val="000000"/>
          <w:szCs w:val="20"/>
          <w:u w:val="single"/>
        </w:rPr>
      </w:pPr>
    </w:p>
    <w:p w14:paraId="3601684E" w14:textId="77777777" w:rsidR="0016395B" w:rsidRPr="00B27BE2" w:rsidRDefault="0016395B" w:rsidP="0016395B">
      <w:pPr>
        <w:outlineLvl w:val="0"/>
        <w:rPr>
          <w:color w:val="000000"/>
          <w:szCs w:val="20"/>
          <w:u w:val="single"/>
        </w:rPr>
      </w:pPr>
      <w:r w:rsidRPr="00B27BE2">
        <w:rPr>
          <w:color w:val="000000"/>
          <w:szCs w:val="20"/>
          <w:u w:val="single"/>
        </w:rPr>
        <w:t>System</w:t>
      </w:r>
    </w:p>
    <w:p w14:paraId="6F0B535F" w14:textId="77777777" w:rsidR="0016395B" w:rsidRPr="00B27BE2" w:rsidRDefault="0016395B" w:rsidP="0016395B">
      <w:pPr>
        <w:rPr>
          <w:color w:val="000000"/>
          <w:szCs w:val="20"/>
          <w:u w:val="single"/>
        </w:rPr>
      </w:pPr>
    </w:p>
    <w:p w14:paraId="208A57F4" w14:textId="77777777" w:rsidR="0016395B" w:rsidRPr="00B27BE2" w:rsidRDefault="0016395B" w:rsidP="0016395B">
      <w:pPr>
        <w:rPr>
          <w:color w:val="000000"/>
          <w:szCs w:val="20"/>
        </w:rPr>
      </w:pPr>
      <w:r w:rsidRPr="00B27BE2">
        <w:rPr>
          <w:color w:val="000000"/>
          <w:szCs w:val="20"/>
        </w:rPr>
        <w:t>Wirkungsgrad AC/AC, 100% Last (%)</w:t>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&gt;92,0% </w:t>
      </w:r>
    </w:p>
    <w:p w14:paraId="765CE99A" w14:textId="77777777" w:rsidR="0016395B" w:rsidRPr="00B27BE2" w:rsidRDefault="0016395B" w:rsidP="0016395B">
      <w:pPr>
        <w:rPr>
          <w:color w:val="000000"/>
          <w:szCs w:val="20"/>
        </w:rPr>
      </w:pPr>
      <w:r w:rsidRPr="00B27BE2">
        <w:rPr>
          <w:color w:val="000000"/>
          <w:szCs w:val="20"/>
        </w:rPr>
        <w:t>Wirkungsgrad AC/AC, 75% Last (%)</w:t>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&gt;92,0% </w:t>
      </w:r>
    </w:p>
    <w:p w14:paraId="657AC176" w14:textId="77777777" w:rsidR="0016395B" w:rsidRPr="00B27BE2" w:rsidRDefault="0016395B" w:rsidP="0016395B">
      <w:pPr>
        <w:rPr>
          <w:color w:val="000000"/>
          <w:szCs w:val="20"/>
        </w:rPr>
      </w:pPr>
      <w:r w:rsidRPr="00B27BE2">
        <w:rPr>
          <w:color w:val="000000"/>
          <w:szCs w:val="20"/>
        </w:rPr>
        <w:t>Wirkungsgrad AC/AC, 50% Last (%)</w:t>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&gt;91,0% </w:t>
      </w:r>
    </w:p>
    <w:p w14:paraId="315CCA46" w14:textId="77777777" w:rsidR="0016395B" w:rsidRPr="00B27BE2" w:rsidRDefault="0016395B" w:rsidP="0016395B">
      <w:pPr>
        <w:rPr>
          <w:color w:val="000000"/>
          <w:szCs w:val="20"/>
        </w:rPr>
      </w:pPr>
      <w:r w:rsidRPr="00B27BE2">
        <w:rPr>
          <w:color w:val="000000"/>
          <w:szCs w:val="20"/>
        </w:rPr>
        <w:t>Wirkungsgrad AC/AC, 25% Last (%)</w:t>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&gt;86,5% </w:t>
      </w:r>
    </w:p>
    <w:p w14:paraId="4FC8A350" w14:textId="77777777" w:rsidR="0016395B" w:rsidRPr="00B27BE2" w:rsidRDefault="0016395B" w:rsidP="0016395B">
      <w:pPr>
        <w:rPr>
          <w:color w:val="000000"/>
          <w:szCs w:val="20"/>
        </w:rPr>
      </w:pPr>
      <w:r w:rsidRPr="00B27BE2">
        <w:rPr>
          <w:color w:val="000000"/>
          <w:szCs w:val="20"/>
        </w:rPr>
        <w:t>Wirkungsgrad AC/AC, ECO Mode (%)</w:t>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&gt;98% </w:t>
      </w:r>
    </w:p>
    <w:p w14:paraId="5F2E23A1" w14:textId="77777777" w:rsidR="0016395B" w:rsidRPr="00B27BE2" w:rsidRDefault="0016395B" w:rsidP="0016395B">
      <w:pPr>
        <w:rPr>
          <w:color w:val="000000"/>
          <w:szCs w:val="20"/>
        </w:rPr>
      </w:pPr>
      <w:r w:rsidRPr="00B27BE2">
        <w:rPr>
          <w:color w:val="000000"/>
          <w:szCs w:val="20"/>
        </w:rPr>
        <w:t>Geräuschpegel (dB(A))</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53 </w:t>
      </w:r>
    </w:p>
    <w:p w14:paraId="0819C317" w14:textId="77777777" w:rsidR="0016395B" w:rsidRPr="00B27BE2" w:rsidRDefault="0016395B" w:rsidP="0016395B">
      <w:pPr>
        <w:rPr>
          <w:color w:val="000000"/>
          <w:szCs w:val="20"/>
        </w:rPr>
      </w:pPr>
      <w:r w:rsidRPr="00B27BE2">
        <w:rPr>
          <w:color w:val="000000"/>
          <w:szCs w:val="20"/>
        </w:rPr>
        <w:t>Betriebstemperatur USV (C°)</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0 – 40</w:t>
      </w:r>
    </w:p>
    <w:p w14:paraId="5F5DF689" w14:textId="77777777" w:rsidR="0016395B" w:rsidRPr="00B27BE2" w:rsidRDefault="0016395B" w:rsidP="0016395B">
      <w:pPr>
        <w:rPr>
          <w:color w:val="000000"/>
          <w:szCs w:val="20"/>
        </w:rPr>
      </w:pPr>
      <w:r w:rsidRPr="00B27BE2">
        <w:rPr>
          <w:color w:val="000000"/>
          <w:szCs w:val="20"/>
        </w:rPr>
        <w:t>Empfohlene Betriebstemperatur Batterie (°C)</w:t>
      </w:r>
      <w:r w:rsidRPr="00B27BE2">
        <w:rPr>
          <w:color w:val="000000"/>
          <w:szCs w:val="20"/>
        </w:rPr>
        <w:tab/>
      </w:r>
      <w:r w:rsidRPr="00B27BE2">
        <w:rPr>
          <w:color w:val="000000"/>
          <w:szCs w:val="20"/>
        </w:rPr>
        <w:tab/>
        <w:t>: 20 - 25</w:t>
      </w:r>
    </w:p>
    <w:p w14:paraId="32C7D3EA" w14:textId="77777777" w:rsidR="0016395B" w:rsidRPr="00B27BE2" w:rsidRDefault="0016395B" w:rsidP="0016395B">
      <w:pPr>
        <w:rPr>
          <w:color w:val="000000"/>
          <w:szCs w:val="20"/>
        </w:rPr>
      </w:pPr>
      <w:r w:rsidRPr="00B27BE2">
        <w:rPr>
          <w:color w:val="000000"/>
          <w:szCs w:val="20"/>
        </w:rPr>
        <w:t>Feuchtigkeit, nicht kondensierend</w:t>
      </w:r>
      <w:r w:rsidRPr="00B27BE2">
        <w:rPr>
          <w:color w:val="000000"/>
          <w:szCs w:val="20"/>
        </w:rPr>
        <w:tab/>
        <w:t>(%)</w:t>
      </w:r>
      <w:r w:rsidRPr="00B27BE2">
        <w:rPr>
          <w:color w:val="000000"/>
          <w:szCs w:val="20"/>
        </w:rPr>
        <w:tab/>
      </w:r>
      <w:r w:rsidRPr="00B27BE2">
        <w:rPr>
          <w:color w:val="000000"/>
          <w:szCs w:val="20"/>
        </w:rPr>
        <w:tab/>
      </w:r>
      <w:r w:rsidRPr="00B27BE2">
        <w:rPr>
          <w:color w:val="000000"/>
          <w:szCs w:val="20"/>
        </w:rPr>
        <w:tab/>
        <w:t>: 90</w:t>
      </w:r>
    </w:p>
    <w:p w14:paraId="3719924C" w14:textId="77777777" w:rsidR="0016395B" w:rsidRPr="00B27BE2" w:rsidRDefault="0016395B" w:rsidP="0016395B">
      <w:pPr>
        <w:rPr>
          <w:color w:val="000000"/>
          <w:szCs w:val="20"/>
        </w:rPr>
      </w:pPr>
      <w:r w:rsidRPr="00B27BE2">
        <w:rPr>
          <w:color w:val="000000"/>
          <w:szCs w:val="20"/>
        </w:rPr>
        <w:t>Max. Aufstellhöhe über NN (m)</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1000</w:t>
      </w:r>
    </w:p>
    <w:p w14:paraId="6B0E42BA" w14:textId="77777777" w:rsidR="0016395B" w:rsidRPr="00B27BE2" w:rsidRDefault="0016395B" w:rsidP="0016395B">
      <w:pPr>
        <w:rPr>
          <w:color w:val="000000"/>
          <w:szCs w:val="20"/>
        </w:rPr>
      </w:pPr>
      <w:r w:rsidRPr="00B27BE2">
        <w:rPr>
          <w:color w:val="000000"/>
          <w:szCs w:val="20"/>
        </w:rPr>
        <w:t xml:space="preserve">Leistungsreduzierung Aufstellhöhe über </w:t>
      </w:r>
    </w:p>
    <w:p w14:paraId="1D22C099" w14:textId="77777777" w:rsidR="0016395B" w:rsidRPr="00B27BE2" w:rsidRDefault="0016395B" w:rsidP="0016395B">
      <w:pPr>
        <w:rPr>
          <w:color w:val="000000"/>
          <w:szCs w:val="20"/>
        </w:rPr>
      </w:pPr>
      <w:r w:rsidRPr="00B27BE2">
        <w:rPr>
          <w:color w:val="000000"/>
          <w:szCs w:val="20"/>
        </w:rPr>
        <w:t>1000m NN (m)</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-1</w:t>
      </w:r>
      <w:r>
        <w:rPr>
          <w:color w:val="000000"/>
          <w:szCs w:val="20"/>
        </w:rPr>
        <w:t>,5</w:t>
      </w:r>
      <w:r w:rsidRPr="00B27BE2">
        <w:rPr>
          <w:color w:val="000000"/>
          <w:szCs w:val="20"/>
        </w:rPr>
        <w:t>% / 100m</w:t>
      </w:r>
    </w:p>
    <w:p w14:paraId="59437E21" w14:textId="77777777" w:rsidR="0016395B" w:rsidRPr="00B27BE2" w:rsidRDefault="0016395B" w:rsidP="0016395B">
      <w:pPr>
        <w:rPr>
          <w:color w:val="000000"/>
          <w:szCs w:val="20"/>
        </w:rPr>
      </w:pPr>
      <w:r w:rsidRPr="00B27BE2">
        <w:rPr>
          <w:color w:val="000000"/>
          <w:szCs w:val="20"/>
        </w:rPr>
        <w:t>Maximale Aufstellhöhe über NN (m)</w:t>
      </w:r>
      <w:r w:rsidRPr="00B27BE2">
        <w:rPr>
          <w:color w:val="000000"/>
          <w:szCs w:val="20"/>
        </w:rPr>
        <w:tab/>
      </w:r>
      <w:r w:rsidRPr="00B27BE2">
        <w:rPr>
          <w:color w:val="000000"/>
          <w:szCs w:val="20"/>
        </w:rPr>
        <w:tab/>
      </w:r>
      <w:r w:rsidRPr="00B27BE2">
        <w:rPr>
          <w:color w:val="000000"/>
          <w:szCs w:val="20"/>
        </w:rPr>
        <w:tab/>
        <w:t>: 4000</w:t>
      </w:r>
    </w:p>
    <w:p w14:paraId="0D4A9BF2" w14:textId="77777777" w:rsidR="0016395B" w:rsidRPr="00B27BE2" w:rsidRDefault="0016395B" w:rsidP="0016395B">
      <w:pPr>
        <w:rPr>
          <w:color w:val="000000"/>
          <w:szCs w:val="20"/>
        </w:rPr>
      </w:pPr>
      <w:r w:rsidRPr="00B27BE2">
        <w:rPr>
          <w:color w:val="000000"/>
          <w:szCs w:val="20"/>
        </w:rPr>
        <w:t>Max. Verlustleistung (kW)</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6,3 </w:t>
      </w:r>
    </w:p>
    <w:p w14:paraId="024D523C" w14:textId="77777777" w:rsidR="0016395B" w:rsidRPr="00B27BE2" w:rsidRDefault="0016395B" w:rsidP="0016395B">
      <w:pPr>
        <w:rPr>
          <w:color w:val="000000"/>
          <w:szCs w:val="20"/>
        </w:rPr>
      </w:pPr>
      <w:r w:rsidRPr="00B27BE2">
        <w:rPr>
          <w:color w:val="000000"/>
          <w:szCs w:val="20"/>
        </w:rPr>
        <w:t>Luftumwälzung für die Wärmeabfuhr (m³/h)</w:t>
      </w:r>
      <w:r w:rsidRPr="00B27BE2">
        <w:rPr>
          <w:color w:val="000000"/>
          <w:szCs w:val="20"/>
        </w:rPr>
        <w:tab/>
      </w:r>
      <w:r w:rsidRPr="00B27BE2">
        <w:rPr>
          <w:color w:val="000000"/>
          <w:szCs w:val="20"/>
        </w:rPr>
        <w:tab/>
        <w:t xml:space="preserve">: </w:t>
      </w:r>
      <w:r w:rsidR="00FC54E6">
        <w:rPr>
          <w:color w:val="000000"/>
          <w:szCs w:val="20"/>
        </w:rPr>
        <w:t xml:space="preserve">2000 </w:t>
      </w:r>
    </w:p>
    <w:p w14:paraId="6B586790" w14:textId="77777777" w:rsidR="0016395B" w:rsidRPr="00B27BE2" w:rsidRDefault="0016395B" w:rsidP="0016395B">
      <w:pPr>
        <w:rPr>
          <w:color w:val="000000"/>
          <w:szCs w:val="20"/>
        </w:rPr>
      </w:pPr>
      <w:r w:rsidRPr="00B27BE2">
        <w:rPr>
          <w:color w:val="000000"/>
          <w:szCs w:val="20"/>
        </w:rPr>
        <w:t>Max. Verluststrom Erdung (mA)</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Pr>
          <w:color w:val="000000"/>
          <w:szCs w:val="20"/>
        </w:rPr>
        <w:t>5</w:t>
      </w:r>
      <w:r w:rsidRPr="00B27BE2">
        <w:rPr>
          <w:color w:val="000000"/>
          <w:szCs w:val="20"/>
        </w:rPr>
        <w:t>0</w:t>
      </w:r>
      <w:r>
        <w:rPr>
          <w:color w:val="000000"/>
          <w:szCs w:val="20"/>
        </w:rPr>
        <w:t>0</w:t>
      </w:r>
    </w:p>
    <w:p w14:paraId="398A001E" w14:textId="77777777" w:rsidR="0016395B" w:rsidRPr="00B27BE2" w:rsidRDefault="0016395B" w:rsidP="0016395B">
      <w:pPr>
        <w:rPr>
          <w:color w:val="000000"/>
          <w:szCs w:val="20"/>
        </w:rPr>
      </w:pPr>
      <w:r w:rsidRPr="00B27BE2">
        <w:rPr>
          <w:color w:val="000000"/>
          <w:szCs w:val="20"/>
        </w:rPr>
        <w:t>Schutzart IP</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IP 20</w:t>
      </w:r>
    </w:p>
    <w:p w14:paraId="7E335297" w14:textId="77777777" w:rsidR="0016395B" w:rsidRPr="00B27BE2" w:rsidRDefault="0016395B" w:rsidP="0016395B">
      <w:pPr>
        <w:rPr>
          <w:color w:val="000000"/>
          <w:szCs w:val="20"/>
        </w:rPr>
      </w:pPr>
      <w:r w:rsidRPr="00B27BE2">
        <w:rPr>
          <w:color w:val="000000"/>
          <w:szCs w:val="20"/>
        </w:rPr>
        <w:t xml:space="preserve">Kabeleinführung </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unten/</w:t>
      </w:r>
      <w:r>
        <w:rPr>
          <w:color w:val="000000"/>
          <w:szCs w:val="20"/>
        </w:rPr>
        <w:t>vorne</w:t>
      </w:r>
    </w:p>
    <w:p w14:paraId="11F466F1" w14:textId="77777777" w:rsidR="0016395B" w:rsidRPr="00B27BE2" w:rsidRDefault="0016395B" w:rsidP="0016395B">
      <w:pPr>
        <w:rPr>
          <w:color w:val="000000"/>
          <w:szCs w:val="20"/>
        </w:rPr>
      </w:pPr>
      <w:r w:rsidRPr="00B27BE2">
        <w:rPr>
          <w:color w:val="000000"/>
          <w:szCs w:val="20"/>
        </w:rPr>
        <w:t>Farbe</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RAL 70</w:t>
      </w:r>
      <w:r>
        <w:rPr>
          <w:color w:val="000000"/>
          <w:szCs w:val="20"/>
        </w:rPr>
        <w:t>16</w:t>
      </w:r>
      <w:r w:rsidRPr="00B27BE2">
        <w:rPr>
          <w:color w:val="000000"/>
          <w:szCs w:val="20"/>
        </w:rPr>
        <w:tab/>
      </w:r>
    </w:p>
    <w:p w14:paraId="681DD73B" w14:textId="77777777" w:rsidR="0016395B" w:rsidRPr="00B27BE2" w:rsidRDefault="0016395B" w:rsidP="0016395B">
      <w:pPr>
        <w:rPr>
          <w:color w:val="000000"/>
          <w:szCs w:val="20"/>
        </w:rPr>
      </w:pPr>
    </w:p>
    <w:p w14:paraId="5BD6EEAA" w14:textId="77777777" w:rsidR="0016395B" w:rsidRPr="00B27BE2" w:rsidRDefault="0016395B" w:rsidP="0016395B">
      <w:pPr>
        <w:outlineLvl w:val="0"/>
        <w:rPr>
          <w:color w:val="000000"/>
          <w:szCs w:val="20"/>
          <w:u w:val="single"/>
        </w:rPr>
      </w:pPr>
      <w:r w:rsidRPr="00B27BE2">
        <w:rPr>
          <w:color w:val="000000"/>
          <w:szCs w:val="20"/>
          <w:u w:val="single"/>
        </w:rPr>
        <w:t>Kommunikation</w:t>
      </w:r>
    </w:p>
    <w:p w14:paraId="5F8ECFBD" w14:textId="77777777" w:rsidR="0016395B" w:rsidRPr="00B27BE2" w:rsidRDefault="0016395B" w:rsidP="0016395B">
      <w:pPr>
        <w:rPr>
          <w:color w:val="000000"/>
          <w:szCs w:val="20"/>
          <w:u w:val="single"/>
        </w:rPr>
      </w:pPr>
    </w:p>
    <w:p w14:paraId="04C479A7" w14:textId="77777777" w:rsidR="0016395B" w:rsidRPr="00B27BE2" w:rsidRDefault="0016395B" w:rsidP="0016395B">
      <w:pPr>
        <w:rPr>
          <w:color w:val="000000"/>
          <w:szCs w:val="20"/>
        </w:rPr>
      </w:pPr>
      <w:r w:rsidRPr="00B27BE2">
        <w:rPr>
          <w:color w:val="000000"/>
          <w:szCs w:val="20"/>
        </w:rPr>
        <w:t>Schnittstelle, RS232</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Ja</w:t>
      </w:r>
    </w:p>
    <w:p w14:paraId="007BB60B" w14:textId="77777777" w:rsidR="0016395B" w:rsidRPr="00B27BE2" w:rsidRDefault="0016395B" w:rsidP="0016395B">
      <w:pPr>
        <w:rPr>
          <w:color w:val="000000"/>
          <w:szCs w:val="20"/>
        </w:rPr>
      </w:pPr>
      <w:r w:rsidRPr="00B27BE2">
        <w:rPr>
          <w:color w:val="000000"/>
          <w:szCs w:val="20"/>
        </w:rPr>
        <w:t>Schnittstelle, USB</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Ja</w:t>
      </w:r>
    </w:p>
    <w:p w14:paraId="25036438" w14:textId="77777777" w:rsidR="0016395B" w:rsidRPr="00B27BE2" w:rsidRDefault="0016395B" w:rsidP="0016395B">
      <w:pPr>
        <w:rPr>
          <w:color w:val="000000"/>
          <w:szCs w:val="20"/>
        </w:rPr>
      </w:pPr>
      <w:r w:rsidRPr="00B27BE2">
        <w:rPr>
          <w:color w:val="000000"/>
          <w:szCs w:val="20"/>
        </w:rPr>
        <w:t xml:space="preserve">Schnittstelle, </w:t>
      </w:r>
      <w:r>
        <w:rPr>
          <w:color w:val="000000"/>
          <w:szCs w:val="20"/>
        </w:rPr>
        <w:t>3</w:t>
      </w:r>
      <w:r w:rsidRPr="00B27BE2">
        <w:rPr>
          <w:color w:val="000000"/>
          <w:szCs w:val="20"/>
        </w:rPr>
        <w:t xml:space="preserve"> x potentialfreie Statusmeldungen</w:t>
      </w:r>
      <w:r w:rsidRPr="00B27BE2">
        <w:rPr>
          <w:color w:val="000000"/>
          <w:szCs w:val="20"/>
        </w:rPr>
        <w:tab/>
      </w:r>
      <w:r w:rsidRPr="00B27BE2">
        <w:rPr>
          <w:color w:val="000000"/>
          <w:szCs w:val="20"/>
        </w:rPr>
        <w:tab/>
        <w:t>: Ja</w:t>
      </w:r>
    </w:p>
    <w:p w14:paraId="0E286FDF" w14:textId="77777777" w:rsidR="0016395B" w:rsidRPr="00B27BE2" w:rsidRDefault="0016395B" w:rsidP="0016395B">
      <w:pPr>
        <w:rPr>
          <w:color w:val="000000"/>
          <w:szCs w:val="20"/>
        </w:rPr>
      </w:pPr>
      <w:r w:rsidRPr="00B27BE2">
        <w:rPr>
          <w:color w:val="000000"/>
          <w:szCs w:val="20"/>
        </w:rPr>
        <w:t>Schnittstelle, echtes Not-Aus (kein EPO)</w:t>
      </w:r>
      <w:r w:rsidRPr="00B27BE2">
        <w:rPr>
          <w:color w:val="000000"/>
          <w:szCs w:val="20"/>
        </w:rPr>
        <w:tab/>
      </w:r>
      <w:r w:rsidRPr="00B27BE2">
        <w:rPr>
          <w:color w:val="000000"/>
          <w:szCs w:val="20"/>
        </w:rPr>
        <w:tab/>
      </w:r>
      <w:r w:rsidRPr="00B27BE2">
        <w:rPr>
          <w:color w:val="000000"/>
          <w:szCs w:val="20"/>
        </w:rPr>
        <w:tab/>
        <w:t>: Ja</w:t>
      </w:r>
    </w:p>
    <w:p w14:paraId="40586D7B" w14:textId="77777777" w:rsidR="0016395B" w:rsidRPr="00B27BE2" w:rsidRDefault="0016395B" w:rsidP="0016395B">
      <w:pPr>
        <w:rPr>
          <w:color w:val="000000"/>
          <w:szCs w:val="20"/>
        </w:rPr>
      </w:pPr>
      <w:r w:rsidRPr="00B27BE2">
        <w:rPr>
          <w:color w:val="000000"/>
          <w:szCs w:val="20"/>
        </w:rPr>
        <w:t>Schnittstelle, WR - Schnellabschaltung</w:t>
      </w:r>
      <w:r w:rsidRPr="00B27BE2">
        <w:rPr>
          <w:color w:val="000000"/>
          <w:szCs w:val="20"/>
        </w:rPr>
        <w:tab/>
      </w:r>
      <w:r w:rsidRPr="00B27BE2">
        <w:rPr>
          <w:color w:val="000000"/>
          <w:szCs w:val="20"/>
        </w:rPr>
        <w:tab/>
      </w:r>
      <w:r w:rsidRPr="00B27BE2">
        <w:rPr>
          <w:color w:val="000000"/>
          <w:szCs w:val="20"/>
        </w:rPr>
        <w:tab/>
        <w:t>: Ja</w:t>
      </w:r>
    </w:p>
    <w:p w14:paraId="1B6CD101" w14:textId="77777777" w:rsidR="0016395B" w:rsidRPr="00B27BE2" w:rsidRDefault="0016395B" w:rsidP="0016395B">
      <w:pPr>
        <w:rPr>
          <w:color w:val="000000"/>
          <w:szCs w:val="20"/>
        </w:rPr>
      </w:pPr>
      <w:r w:rsidRPr="00B27BE2">
        <w:rPr>
          <w:color w:val="000000"/>
          <w:szCs w:val="20"/>
        </w:rPr>
        <w:t>Schnittstelle, Kommunikations-Einschubplatz</w:t>
      </w:r>
      <w:r w:rsidRPr="00B27BE2">
        <w:rPr>
          <w:color w:val="000000"/>
          <w:szCs w:val="20"/>
        </w:rPr>
        <w:tab/>
      </w:r>
      <w:r w:rsidRPr="00B27BE2">
        <w:rPr>
          <w:color w:val="000000"/>
          <w:szCs w:val="20"/>
        </w:rPr>
        <w:tab/>
        <w:t>: Ja</w:t>
      </w:r>
    </w:p>
    <w:p w14:paraId="389ACFE8" w14:textId="77777777" w:rsidR="0016395B" w:rsidRPr="00B27BE2" w:rsidRDefault="0016395B" w:rsidP="0016395B">
      <w:pPr>
        <w:rPr>
          <w:color w:val="000000"/>
          <w:szCs w:val="20"/>
          <w:u w:val="single"/>
        </w:rPr>
      </w:pPr>
    </w:p>
    <w:p w14:paraId="2626C821" w14:textId="77777777" w:rsidR="0016395B" w:rsidRPr="00B27BE2" w:rsidRDefault="0016395B" w:rsidP="0016395B">
      <w:pPr>
        <w:outlineLvl w:val="0"/>
        <w:rPr>
          <w:color w:val="000000"/>
          <w:szCs w:val="20"/>
          <w:u w:val="single"/>
        </w:rPr>
      </w:pPr>
      <w:r w:rsidRPr="00B27BE2">
        <w:rPr>
          <w:color w:val="000000"/>
          <w:szCs w:val="20"/>
          <w:u w:val="single"/>
        </w:rPr>
        <w:lastRenderedPageBreak/>
        <w:t>Bleibatteriesystem</w:t>
      </w:r>
    </w:p>
    <w:p w14:paraId="38D87374" w14:textId="77777777" w:rsidR="0016395B" w:rsidRPr="00B27BE2" w:rsidRDefault="0016395B" w:rsidP="0016395B">
      <w:pPr>
        <w:rPr>
          <w:color w:val="000000"/>
          <w:szCs w:val="20"/>
          <w:u w:val="single"/>
        </w:rPr>
      </w:pPr>
    </w:p>
    <w:p w14:paraId="62D1FE55" w14:textId="77777777" w:rsidR="0016395B" w:rsidRPr="00B27BE2" w:rsidRDefault="0016395B" w:rsidP="0016395B">
      <w:pPr>
        <w:rPr>
          <w:color w:val="000000"/>
          <w:szCs w:val="20"/>
        </w:rPr>
      </w:pPr>
      <w:r w:rsidRPr="00B27BE2">
        <w:rPr>
          <w:color w:val="000000"/>
          <w:szCs w:val="20"/>
        </w:rPr>
        <w:t>Es wird eine nach EN 50272 / VDE 0510 zugelassene, wartungsfreie, verschlossene Bleibatterie gefordert. Die Batterie ist bei kurzen Autonomiezeiten in der USV integriert und bei längeren Autonomiezeiten in zusätzlichen Batterieschränken oder Batteriegestellen eingebaut.</w:t>
      </w:r>
    </w:p>
    <w:p w14:paraId="2D16F0E0" w14:textId="77777777" w:rsidR="0016395B" w:rsidRDefault="0016395B" w:rsidP="0016395B">
      <w:pPr>
        <w:rPr>
          <w:color w:val="000000"/>
          <w:szCs w:val="20"/>
          <w:u w:val="single"/>
        </w:rPr>
      </w:pPr>
    </w:p>
    <w:p w14:paraId="64238DBA" w14:textId="77777777" w:rsidR="0016395B" w:rsidRPr="00B27BE2" w:rsidRDefault="0016395B" w:rsidP="0016395B">
      <w:pPr>
        <w:rPr>
          <w:color w:val="000000"/>
          <w:szCs w:val="20"/>
        </w:rPr>
      </w:pPr>
      <w:r w:rsidRPr="00B27BE2">
        <w:rPr>
          <w:color w:val="000000"/>
          <w:szCs w:val="20"/>
        </w:rPr>
        <w:t>USV- Leistung</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80 kVA / 72 kW </w:t>
      </w:r>
    </w:p>
    <w:p w14:paraId="4300F5EE" w14:textId="77777777" w:rsidR="0016395B" w:rsidRPr="00B27BE2" w:rsidRDefault="0016395B" w:rsidP="0016395B">
      <w:pPr>
        <w:rPr>
          <w:color w:val="000000"/>
          <w:szCs w:val="20"/>
        </w:rPr>
      </w:pPr>
      <w:r w:rsidRPr="00B27BE2">
        <w:rPr>
          <w:color w:val="000000"/>
          <w:szCs w:val="20"/>
        </w:rPr>
        <w:t xml:space="preserve">Verbraucherleistung </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80 kVA / 64 kW </w:t>
      </w:r>
    </w:p>
    <w:p w14:paraId="16E791BE" w14:textId="77777777" w:rsidR="0016395B" w:rsidRPr="00B27BE2" w:rsidRDefault="0016395B" w:rsidP="0016395B">
      <w:pPr>
        <w:rPr>
          <w:color w:val="000000"/>
          <w:szCs w:val="20"/>
        </w:rPr>
      </w:pPr>
      <w:r w:rsidRPr="00B27BE2">
        <w:rPr>
          <w:color w:val="000000"/>
          <w:szCs w:val="20"/>
        </w:rPr>
        <w:t>Überbrückungszeit</w:t>
      </w:r>
      <w:r>
        <w:rPr>
          <w:color w:val="000000"/>
          <w:szCs w:val="20"/>
        </w:rPr>
        <w:t xml:space="preserve"> (Minuten)</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8 </w:t>
      </w:r>
    </w:p>
    <w:p w14:paraId="4CCED72D" w14:textId="77777777" w:rsidR="0016395B" w:rsidRPr="00B27BE2" w:rsidRDefault="0016395B" w:rsidP="0016395B">
      <w:pPr>
        <w:rPr>
          <w:color w:val="000000"/>
          <w:szCs w:val="20"/>
        </w:rPr>
      </w:pPr>
      <w:r w:rsidRPr="00B27BE2">
        <w:rPr>
          <w:color w:val="000000"/>
          <w:szCs w:val="20"/>
        </w:rPr>
        <w:t>Batterieleistung (kW)</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68,1 </w:t>
      </w:r>
    </w:p>
    <w:p w14:paraId="3621B92F" w14:textId="77777777" w:rsidR="0016395B" w:rsidRPr="00B27BE2" w:rsidRDefault="0016395B" w:rsidP="0016395B">
      <w:pPr>
        <w:rPr>
          <w:color w:val="000000"/>
          <w:szCs w:val="20"/>
        </w:rPr>
      </w:pPr>
      <w:r w:rsidRPr="00B27BE2">
        <w:rPr>
          <w:color w:val="000000"/>
          <w:szCs w:val="20"/>
        </w:rPr>
        <w:t>Gebrauchsdauer nach EUROBAT (Jahre)</w:t>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6-9 </w:t>
      </w:r>
    </w:p>
    <w:p w14:paraId="46C9FFC3" w14:textId="77777777" w:rsidR="007832D2" w:rsidRPr="00B27BE2" w:rsidRDefault="007832D2" w:rsidP="007832D2">
      <w:pPr>
        <w:rPr>
          <w:color w:val="000000"/>
          <w:szCs w:val="20"/>
        </w:rPr>
      </w:pPr>
      <w:r w:rsidRPr="00B27BE2">
        <w:rPr>
          <w:color w:val="000000"/>
          <w:szCs w:val="20"/>
        </w:rPr>
        <w:t xml:space="preserve">Anzahl der Zellen </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192 </w:t>
      </w:r>
    </w:p>
    <w:p w14:paraId="4E65C4D0" w14:textId="77777777" w:rsidR="007832D2" w:rsidRDefault="007832D2" w:rsidP="007832D2">
      <w:pPr>
        <w:rPr>
          <w:szCs w:val="20"/>
        </w:rPr>
      </w:pPr>
      <w:r w:rsidRPr="00B27BE2">
        <w:rPr>
          <w:color w:val="000000"/>
          <w:szCs w:val="20"/>
        </w:rPr>
        <w:t>Nennspannung (VDC)</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384 </w:t>
      </w:r>
    </w:p>
    <w:p w14:paraId="313C4BC3" w14:textId="77777777" w:rsidR="0016395B" w:rsidRPr="00B27BE2" w:rsidRDefault="0016395B" w:rsidP="007832D2">
      <w:pPr>
        <w:rPr>
          <w:color w:val="000000"/>
          <w:szCs w:val="20"/>
        </w:rPr>
      </w:pPr>
      <w:r w:rsidRPr="00B27BE2">
        <w:rPr>
          <w:color w:val="000000"/>
          <w:szCs w:val="20"/>
        </w:rPr>
        <w:t>Einbau USV intern</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Nein </w:t>
      </w:r>
    </w:p>
    <w:p w14:paraId="71333667" w14:textId="77777777" w:rsidR="0016395B" w:rsidRPr="00B27BE2" w:rsidRDefault="0016395B" w:rsidP="0016395B">
      <w:pPr>
        <w:rPr>
          <w:color w:val="000000"/>
          <w:szCs w:val="20"/>
        </w:rPr>
      </w:pPr>
      <w:r w:rsidRPr="00B27BE2">
        <w:rPr>
          <w:color w:val="000000"/>
          <w:szCs w:val="20"/>
        </w:rPr>
        <w:t>Einbau im Batterieschrank, extern</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Ja </w:t>
      </w:r>
    </w:p>
    <w:p w14:paraId="54BB00F5" w14:textId="77777777" w:rsidR="0016395B" w:rsidRPr="00B27BE2" w:rsidRDefault="0016395B" w:rsidP="0016395B">
      <w:pPr>
        <w:rPr>
          <w:color w:val="000000"/>
          <w:szCs w:val="20"/>
        </w:rPr>
      </w:pPr>
      <w:r w:rsidRPr="00B27BE2">
        <w:rPr>
          <w:color w:val="000000"/>
          <w:szCs w:val="20"/>
        </w:rPr>
        <w:t>Leitfabrikat</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proofErr w:type="spellStart"/>
      <w:r w:rsidR="00FC54E6">
        <w:rPr>
          <w:color w:val="000000"/>
          <w:szCs w:val="20"/>
        </w:rPr>
        <w:t>J.Schneider</w:t>
      </w:r>
      <w:proofErr w:type="spellEnd"/>
      <w:r w:rsidR="00FC54E6">
        <w:rPr>
          <w:color w:val="000000"/>
          <w:szCs w:val="20"/>
        </w:rPr>
        <w:t xml:space="preserve"> Elektrotechnik</w:t>
      </w:r>
    </w:p>
    <w:p w14:paraId="25209471" w14:textId="77777777" w:rsidR="0016395B" w:rsidRPr="00B27BE2" w:rsidRDefault="0016395B" w:rsidP="0016395B">
      <w:pPr>
        <w:rPr>
          <w:color w:val="000000"/>
          <w:szCs w:val="20"/>
          <w:u w:val="single"/>
        </w:rPr>
      </w:pPr>
    </w:p>
    <w:p w14:paraId="6DEB79EE" w14:textId="77777777" w:rsidR="0016395B" w:rsidRPr="00B27BE2" w:rsidRDefault="0016395B" w:rsidP="0016395B">
      <w:pPr>
        <w:outlineLvl w:val="0"/>
        <w:rPr>
          <w:color w:val="000000"/>
          <w:szCs w:val="20"/>
          <w:u w:val="single"/>
        </w:rPr>
      </w:pPr>
      <w:r w:rsidRPr="00B27BE2">
        <w:rPr>
          <w:color w:val="000000"/>
          <w:szCs w:val="20"/>
          <w:u w:val="single"/>
        </w:rPr>
        <w:t>Abmessungen / Gewichte</w:t>
      </w:r>
    </w:p>
    <w:p w14:paraId="7DB19937" w14:textId="77777777" w:rsidR="0016395B" w:rsidRPr="00B27BE2" w:rsidRDefault="0016395B" w:rsidP="0016395B">
      <w:pPr>
        <w:rPr>
          <w:color w:val="000000"/>
          <w:szCs w:val="20"/>
        </w:rPr>
      </w:pPr>
    </w:p>
    <w:p w14:paraId="214FD9A1" w14:textId="77777777" w:rsidR="0016395B" w:rsidRPr="00B27BE2" w:rsidRDefault="0016395B" w:rsidP="0016395B">
      <w:pPr>
        <w:outlineLvl w:val="0"/>
        <w:rPr>
          <w:b/>
          <w:color w:val="000000"/>
          <w:szCs w:val="20"/>
        </w:rPr>
      </w:pPr>
      <w:r w:rsidRPr="00B27BE2">
        <w:rPr>
          <w:b/>
          <w:color w:val="000000"/>
          <w:szCs w:val="20"/>
        </w:rPr>
        <w:t xml:space="preserve">USV </w:t>
      </w:r>
      <w:r w:rsidR="00FC54E6">
        <w:rPr>
          <w:b/>
          <w:color w:val="000000"/>
          <w:szCs w:val="20"/>
        </w:rPr>
        <w:t xml:space="preserve">80 kVA / 72 kW </w:t>
      </w:r>
    </w:p>
    <w:p w14:paraId="0F5CB8B4" w14:textId="77777777" w:rsidR="00B1391D" w:rsidRPr="00B27BE2" w:rsidRDefault="00B1391D" w:rsidP="00382C18">
      <w:pPr>
        <w:rPr>
          <w:color w:val="000000"/>
          <w:szCs w:val="20"/>
        </w:rPr>
      </w:pPr>
    </w:p>
    <w:p w14:paraId="7326823E" w14:textId="77777777" w:rsidR="00B1391D" w:rsidRPr="00B27BE2" w:rsidRDefault="00B1391D" w:rsidP="00382C18">
      <w:pPr>
        <w:rPr>
          <w:color w:val="000000"/>
          <w:szCs w:val="20"/>
        </w:rPr>
      </w:pPr>
      <w:r w:rsidRPr="00B27BE2">
        <w:rPr>
          <w:color w:val="000000"/>
          <w:szCs w:val="20"/>
        </w:rPr>
        <w:t>Breite (mm)</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800 </w:t>
      </w:r>
    </w:p>
    <w:p w14:paraId="275F6ED9" w14:textId="77777777" w:rsidR="00B1391D" w:rsidRPr="00B27BE2" w:rsidRDefault="00B1391D" w:rsidP="00382C18">
      <w:pPr>
        <w:rPr>
          <w:color w:val="000000"/>
          <w:szCs w:val="20"/>
        </w:rPr>
      </w:pPr>
      <w:r w:rsidRPr="00B27BE2">
        <w:rPr>
          <w:color w:val="000000"/>
          <w:szCs w:val="20"/>
        </w:rPr>
        <w:t>Tiefe (mm)</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740 </w:t>
      </w:r>
    </w:p>
    <w:p w14:paraId="132C4B15" w14:textId="77777777" w:rsidR="00B1391D" w:rsidRPr="00B27BE2" w:rsidRDefault="00B1391D" w:rsidP="00382C18">
      <w:pPr>
        <w:rPr>
          <w:color w:val="000000"/>
          <w:szCs w:val="20"/>
        </w:rPr>
      </w:pPr>
      <w:r w:rsidRPr="00B27BE2">
        <w:rPr>
          <w:color w:val="000000"/>
          <w:szCs w:val="20"/>
        </w:rPr>
        <w:t>Höhe (mm)</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1400 </w:t>
      </w:r>
    </w:p>
    <w:p w14:paraId="25492CB6" w14:textId="77777777" w:rsidR="00B1391D" w:rsidRPr="00B27BE2" w:rsidRDefault="00B1391D" w:rsidP="00382C18">
      <w:pPr>
        <w:rPr>
          <w:color w:val="000000"/>
          <w:szCs w:val="20"/>
        </w:rPr>
      </w:pPr>
      <w:r w:rsidRPr="00B27BE2">
        <w:rPr>
          <w:color w:val="000000"/>
          <w:szCs w:val="20"/>
        </w:rPr>
        <w:t>Gewicht, ohne Batterien</w:t>
      </w:r>
      <w:r w:rsidR="00601A68">
        <w:rPr>
          <w:color w:val="000000"/>
          <w:szCs w:val="20"/>
        </w:rPr>
        <w:t xml:space="preserve"> (kg)</w:t>
      </w:r>
      <w:r w:rsidRPr="00B27BE2">
        <w:rPr>
          <w:color w:val="000000"/>
          <w:szCs w:val="20"/>
        </w:rPr>
        <w:tab/>
      </w:r>
      <w:r w:rsidRPr="00B27BE2">
        <w:rPr>
          <w:color w:val="000000"/>
          <w:szCs w:val="20"/>
        </w:rPr>
        <w:tab/>
      </w:r>
      <w:r w:rsidRPr="00B27BE2">
        <w:rPr>
          <w:color w:val="000000"/>
          <w:szCs w:val="20"/>
        </w:rPr>
        <w:tab/>
      </w:r>
      <w:r w:rsidRPr="00B27BE2">
        <w:rPr>
          <w:color w:val="000000"/>
          <w:szCs w:val="20"/>
        </w:rPr>
        <w:tab/>
        <w:t xml:space="preserve">: </w:t>
      </w:r>
      <w:r w:rsidR="00FC54E6">
        <w:rPr>
          <w:color w:val="000000"/>
          <w:szCs w:val="20"/>
        </w:rPr>
        <w:t xml:space="preserve">600 </w:t>
      </w:r>
    </w:p>
    <w:p w14:paraId="034511EB" w14:textId="77777777" w:rsidR="00B40ADD" w:rsidRPr="004D079F" w:rsidRDefault="00B40ADD" w:rsidP="00B40ADD">
      <w:pPr>
        <w:rPr>
          <w:color w:val="000000"/>
          <w:szCs w:val="20"/>
        </w:rPr>
      </w:pPr>
    </w:p>
    <w:p w14:paraId="0BCD2902" w14:textId="77777777" w:rsidR="00B40ADD" w:rsidRPr="004D079F" w:rsidRDefault="00B40ADD" w:rsidP="00B40ADD">
      <w:pPr>
        <w:outlineLvl w:val="0"/>
        <w:rPr>
          <w:b/>
          <w:color w:val="000000"/>
          <w:szCs w:val="20"/>
        </w:rPr>
      </w:pPr>
      <w:r w:rsidRPr="004D079F">
        <w:rPr>
          <w:b/>
          <w:color w:val="000000"/>
          <w:szCs w:val="20"/>
        </w:rPr>
        <w:t>Batteriesystem im externen Batterieschrank</w:t>
      </w:r>
    </w:p>
    <w:p w14:paraId="58AAF3E4" w14:textId="77777777" w:rsidR="00B40ADD" w:rsidRPr="004D079F" w:rsidRDefault="00B40ADD" w:rsidP="00B40ADD">
      <w:pPr>
        <w:rPr>
          <w:color w:val="000000"/>
          <w:szCs w:val="20"/>
        </w:rPr>
      </w:pPr>
    </w:p>
    <w:p w14:paraId="315B4B36" w14:textId="77777777" w:rsidR="00B40ADD" w:rsidRDefault="00B40ADD" w:rsidP="00B40ADD">
      <w:pPr>
        <w:rPr>
          <w:color w:val="000000"/>
          <w:szCs w:val="20"/>
        </w:rPr>
      </w:pPr>
      <w:r>
        <w:rPr>
          <w:color w:val="000000"/>
          <w:szCs w:val="20"/>
        </w:rPr>
        <w:t>Anzahl der Batterieschränke</w:t>
      </w:r>
      <w:r>
        <w:rPr>
          <w:color w:val="000000"/>
          <w:szCs w:val="20"/>
        </w:rPr>
        <w:tab/>
      </w:r>
      <w:r>
        <w:rPr>
          <w:color w:val="000000"/>
          <w:szCs w:val="20"/>
        </w:rPr>
        <w:tab/>
      </w:r>
      <w:r>
        <w:rPr>
          <w:color w:val="000000"/>
          <w:szCs w:val="20"/>
        </w:rPr>
        <w:tab/>
      </w:r>
      <w:r>
        <w:rPr>
          <w:color w:val="000000"/>
          <w:szCs w:val="20"/>
        </w:rPr>
        <w:tab/>
        <w:t xml:space="preserve">: </w:t>
      </w:r>
      <w:r w:rsidR="00FC54E6">
        <w:rPr>
          <w:color w:val="000000"/>
          <w:szCs w:val="20"/>
        </w:rPr>
        <w:t xml:space="preserve">1 </w:t>
      </w:r>
    </w:p>
    <w:p w14:paraId="1661158F" w14:textId="77777777" w:rsidR="00B40ADD" w:rsidRPr="004D079F" w:rsidRDefault="00B40ADD" w:rsidP="00B40ADD">
      <w:pPr>
        <w:rPr>
          <w:color w:val="000000"/>
          <w:szCs w:val="20"/>
        </w:rPr>
      </w:pPr>
      <w:r w:rsidRPr="004D079F">
        <w:rPr>
          <w:color w:val="000000"/>
          <w:szCs w:val="20"/>
        </w:rPr>
        <w:t>Anzahl der Blöcke</w:t>
      </w:r>
      <w:r>
        <w:rPr>
          <w:color w:val="000000"/>
          <w:szCs w:val="20"/>
        </w:rPr>
        <w:t xml:space="preserve"> pro Schrank</w:t>
      </w:r>
      <w:r w:rsidRPr="004D079F">
        <w:rPr>
          <w:color w:val="000000"/>
          <w:szCs w:val="20"/>
        </w:rPr>
        <w:tab/>
      </w:r>
      <w:r w:rsidRPr="004D079F">
        <w:rPr>
          <w:color w:val="000000"/>
          <w:szCs w:val="20"/>
        </w:rPr>
        <w:tab/>
      </w:r>
      <w:r w:rsidRPr="004D079F">
        <w:rPr>
          <w:color w:val="000000"/>
          <w:szCs w:val="20"/>
        </w:rPr>
        <w:tab/>
      </w:r>
      <w:r w:rsidRPr="004D079F">
        <w:rPr>
          <w:color w:val="000000"/>
          <w:szCs w:val="20"/>
        </w:rPr>
        <w:tab/>
        <w:t xml:space="preserve">: </w:t>
      </w:r>
      <w:r w:rsidR="00FC54E6">
        <w:rPr>
          <w:color w:val="000000"/>
          <w:szCs w:val="20"/>
        </w:rPr>
        <w:t xml:space="preserve">32 </w:t>
      </w:r>
    </w:p>
    <w:p w14:paraId="2584D89B" w14:textId="77777777" w:rsidR="00B40ADD" w:rsidRPr="004D079F" w:rsidRDefault="00B40ADD" w:rsidP="00B40ADD">
      <w:pPr>
        <w:rPr>
          <w:color w:val="000000"/>
          <w:szCs w:val="20"/>
        </w:rPr>
      </w:pPr>
      <w:r w:rsidRPr="004D079F">
        <w:rPr>
          <w:color w:val="000000"/>
          <w:szCs w:val="20"/>
        </w:rPr>
        <w:t>Breite (mm)</w:t>
      </w:r>
      <w:r w:rsidRPr="004D079F">
        <w:rPr>
          <w:color w:val="000000"/>
          <w:szCs w:val="20"/>
        </w:rPr>
        <w:tab/>
      </w:r>
      <w:r w:rsidRPr="004D079F">
        <w:rPr>
          <w:color w:val="000000"/>
          <w:szCs w:val="20"/>
        </w:rPr>
        <w:tab/>
      </w:r>
      <w:r w:rsidRPr="004D079F">
        <w:rPr>
          <w:color w:val="000000"/>
          <w:szCs w:val="20"/>
        </w:rPr>
        <w:tab/>
      </w:r>
      <w:r w:rsidRPr="004D079F">
        <w:rPr>
          <w:color w:val="000000"/>
          <w:szCs w:val="20"/>
        </w:rPr>
        <w:tab/>
      </w:r>
      <w:r w:rsidRPr="004D079F">
        <w:rPr>
          <w:color w:val="000000"/>
          <w:szCs w:val="20"/>
        </w:rPr>
        <w:tab/>
      </w:r>
      <w:r w:rsidRPr="004D079F">
        <w:rPr>
          <w:color w:val="000000"/>
          <w:szCs w:val="20"/>
        </w:rPr>
        <w:tab/>
      </w:r>
      <w:r w:rsidRPr="004D079F">
        <w:rPr>
          <w:color w:val="000000"/>
          <w:szCs w:val="20"/>
        </w:rPr>
        <w:tab/>
        <w:t xml:space="preserve">: </w:t>
      </w:r>
      <w:r w:rsidR="00FC54E6">
        <w:rPr>
          <w:color w:val="000000"/>
          <w:szCs w:val="20"/>
        </w:rPr>
        <w:t xml:space="preserve">860 </w:t>
      </w:r>
    </w:p>
    <w:p w14:paraId="74767AFC" w14:textId="77777777" w:rsidR="00B40ADD" w:rsidRPr="004D079F" w:rsidRDefault="00B40ADD" w:rsidP="00B40ADD">
      <w:pPr>
        <w:rPr>
          <w:color w:val="000000"/>
          <w:szCs w:val="20"/>
        </w:rPr>
      </w:pPr>
      <w:r w:rsidRPr="004D079F">
        <w:rPr>
          <w:color w:val="000000"/>
          <w:szCs w:val="20"/>
        </w:rPr>
        <w:t>Tiefe (mm)</w:t>
      </w:r>
      <w:r w:rsidRPr="004D079F">
        <w:rPr>
          <w:color w:val="000000"/>
          <w:szCs w:val="20"/>
        </w:rPr>
        <w:tab/>
      </w:r>
      <w:r w:rsidRPr="004D079F">
        <w:rPr>
          <w:color w:val="000000"/>
          <w:szCs w:val="20"/>
        </w:rPr>
        <w:tab/>
      </w:r>
      <w:r w:rsidRPr="004D079F">
        <w:rPr>
          <w:color w:val="000000"/>
          <w:szCs w:val="20"/>
        </w:rPr>
        <w:tab/>
      </w:r>
      <w:r w:rsidRPr="004D079F">
        <w:rPr>
          <w:color w:val="000000"/>
          <w:szCs w:val="20"/>
        </w:rPr>
        <w:tab/>
      </w:r>
      <w:r w:rsidRPr="004D079F">
        <w:rPr>
          <w:color w:val="000000"/>
          <w:szCs w:val="20"/>
        </w:rPr>
        <w:tab/>
      </w:r>
      <w:r w:rsidRPr="004D079F">
        <w:rPr>
          <w:color w:val="000000"/>
          <w:szCs w:val="20"/>
        </w:rPr>
        <w:tab/>
      </w:r>
      <w:r w:rsidRPr="004D079F">
        <w:rPr>
          <w:color w:val="000000"/>
          <w:szCs w:val="20"/>
        </w:rPr>
        <w:tab/>
        <w:t xml:space="preserve">: </w:t>
      </w:r>
      <w:r w:rsidR="00FC54E6">
        <w:rPr>
          <w:color w:val="000000"/>
          <w:szCs w:val="20"/>
        </w:rPr>
        <w:t xml:space="preserve">740 </w:t>
      </w:r>
    </w:p>
    <w:p w14:paraId="00591D19" w14:textId="77777777" w:rsidR="00B40ADD" w:rsidRPr="004D079F" w:rsidRDefault="00B40ADD" w:rsidP="00B40ADD">
      <w:pPr>
        <w:rPr>
          <w:color w:val="000000"/>
          <w:szCs w:val="20"/>
        </w:rPr>
      </w:pPr>
      <w:r w:rsidRPr="004D079F">
        <w:rPr>
          <w:color w:val="000000"/>
          <w:szCs w:val="20"/>
        </w:rPr>
        <w:t>Höhe (mm)</w:t>
      </w:r>
      <w:r w:rsidRPr="004D079F">
        <w:rPr>
          <w:color w:val="000000"/>
          <w:szCs w:val="20"/>
        </w:rPr>
        <w:tab/>
      </w:r>
      <w:r w:rsidRPr="004D079F">
        <w:rPr>
          <w:color w:val="000000"/>
          <w:szCs w:val="20"/>
        </w:rPr>
        <w:tab/>
      </w:r>
      <w:r w:rsidRPr="004D079F">
        <w:rPr>
          <w:color w:val="000000"/>
          <w:szCs w:val="20"/>
        </w:rPr>
        <w:tab/>
      </w:r>
      <w:r w:rsidRPr="004D079F">
        <w:rPr>
          <w:color w:val="000000"/>
          <w:szCs w:val="20"/>
        </w:rPr>
        <w:tab/>
      </w:r>
      <w:r w:rsidRPr="004D079F">
        <w:rPr>
          <w:color w:val="000000"/>
          <w:szCs w:val="20"/>
        </w:rPr>
        <w:tab/>
      </w:r>
      <w:r w:rsidRPr="004D079F">
        <w:rPr>
          <w:color w:val="000000"/>
          <w:szCs w:val="20"/>
        </w:rPr>
        <w:tab/>
      </w:r>
      <w:r w:rsidRPr="004D079F">
        <w:rPr>
          <w:color w:val="000000"/>
          <w:szCs w:val="20"/>
        </w:rPr>
        <w:tab/>
        <w:t xml:space="preserve">: </w:t>
      </w:r>
      <w:r w:rsidR="00FC54E6">
        <w:rPr>
          <w:color w:val="000000"/>
          <w:szCs w:val="20"/>
        </w:rPr>
        <w:t xml:space="preserve">1400 </w:t>
      </w:r>
    </w:p>
    <w:p w14:paraId="75BDEBD2" w14:textId="77777777" w:rsidR="00B40ADD" w:rsidRPr="004D079F" w:rsidRDefault="00B40ADD" w:rsidP="00B40ADD">
      <w:pPr>
        <w:outlineLvl w:val="0"/>
        <w:rPr>
          <w:color w:val="000000"/>
          <w:szCs w:val="20"/>
        </w:rPr>
      </w:pPr>
      <w:r w:rsidRPr="004D079F">
        <w:rPr>
          <w:color w:val="000000"/>
          <w:szCs w:val="20"/>
        </w:rPr>
        <w:t xml:space="preserve">Gewicht, </w:t>
      </w:r>
      <w:r>
        <w:rPr>
          <w:color w:val="000000"/>
          <w:szCs w:val="20"/>
        </w:rPr>
        <w:t xml:space="preserve">pro </w:t>
      </w:r>
      <w:r w:rsidRPr="004D079F">
        <w:rPr>
          <w:color w:val="000000"/>
          <w:szCs w:val="20"/>
        </w:rPr>
        <w:t>Schrank + Batterien</w:t>
      </w:r>
      <w:r>
        <w:rPr>
          <w:color w:val="000000"/>
          <w:szCs w:val="20"/>
        </w:rPr>
        <w:t xml:space="preserve"> (kg)</w:t>
      </w:r>
      <w:r w:rsidRPr="004D079F">
        <w:rPr>
          <w:color w:val="000000"/>
          <w:szCs w:val="20"/>
        </w:rPr>
        <w:tab/>
      </w:r>
      <w:r w:rsidRPr="004D079F">
        <w:rPr>
          <w:color w:val="000000"/>
          <w:szCs w:val="20"/>
        </w:rPr>
        <w:tab/>
      </w:r>
      <w:r w:rsidRPr="004D079F">
        <w:rPr>
          <w:color w:val="000000"/>
          <w:szCs w:val="20"/>
        </w:rPr>
        <w:tab/>
        <w:t xml:space="preserve">: </w:t>
      </w:r>
      <w:r w:rsidR="00FC54E6">
        <w:rPr>
          <w:color w:val="000000"/>
          <w:szCs w:val="20"/>
        </w:rPr>
        <w:t xml:space="preserve">890 </w:t>
      </w:r>
    </w:p>
    <w:p w14:paraId="120CC9C9" w14:textId="77777777" w:rsidR="00310F31" w:rsidRDefault="00310F31" w:rsidP="007B7404">
      <w:pPr>
        <w:outlineLvl w:val="0"/>
        <w:rPr>
          <w:color w:val="000000"/>
          <w:szCs w:val="20"/>
        </w:rPr>
      </w:pPr>
    </w:p>
    <w:p w14:paraId="0FA5D480" w14:textId="77777777" w:rsidR="00B40ADD" w:rsidRDefault="00B40ADD" w:rsidP="007B7404">
      <w:pPr>
        <w:outlineLvl w:val="0"/>
        <w:rPr>
          <w:color w:val="000000"/>
          <w:szCs w:val="20"/>
        </w:rPr>
      </w:pPr>
    </w:p>
    <w:p w14:paraId="67D5F9FB" w14:textId="77777777" w:rsidR="003052FB" w:rsidRPr="00B27BE2" w:rsidRDefault="003052FB" w:rsidP="003052FB">
      <w:pPr>
        <w:outlineLvl w:val="0"/>
        <w:rPr>
          <w:color w:val="000000"/>
          <w:szCs w:val="20"/>
        </w:rPr>
      </w:pPr>
      <w:r w:rsidRPr="00B27BE2">
        <w:rPr>
          <w:color w:val="000000"/>
          <w:szCs w:val="20"/>
        </w:rPr>
        <w:t xml:space="preserve">Fabrikat: </w:t>
      </w:r>
      <w:proofErr w:type="spellStart"/>
      <w:r w:rsidR="00FC54E6">
        <w:rPr>
          <w:color w:val="000000"/>
          <w:szCs w:val="20"/>
        </w:rPr>
        <w:t>J.Schneider</w:t>
      </w:r>
      <w:proofErr w:type="spellEnd"/>
      <w:r w:rsidR="00FC54E6">
        <w:rPr>
          <w:color w:val="000000"/>
          <w:szCs w:val="20"/>
        </w:rPr>
        <w:t xml:space="preserve"> Elektrotechnik </w:t>
      </w:r>
      <w:r w:rsidRPr="00B27BE2">
        <w:rPr>
          <w:color w:val="000000"/>
          <w:szCs w:val="20"/>
        </w:rPr>
        <w:t>GmbH</w:t>
      </w:r>
    </w:p>
    <w:p w14:paraId="16E3F6F7" w14:textId="77777777" w:rsidR="003052FB" w:rsidRPr="009B09A5" w:rsidRDefault="003052FB" w:rsidP="003052FB">
      <w:pPr>
        <w:rPr>
          <w:color w:val="000000"/>
          <w:sz w:val="16"/>
          <w:szCs w:val="16"/>
        </w:rPr>
      </w:pPr>
    </w:p>
    <w:p w14:paraId="428620F8" w14:textId="77777777" w:rsidR="003052FB" w:rsidRPr="00B27BE2" w:rsidRDefault="003052FB" w:rsidP="003052FB">
      <w:pPr>
        <w:outlineLvl w:val="0"/>
        <w:rPr>
          <w:color w:val="000000"/>
          <w:szCs w:val="20"/>
        </w:rPr>
      </w:pPr>
      <w:r w:rsidRPr="00B27BE2">
        <w:rPr>
          <w:color w:val="000000"/>
          <w:szCs w:val="20"/>
        </w:rPr>
        <w:t>Oder gleichwertig</w:t>
      </w:r>
    </w:p>
    <w:p w14:paraId="2EABAF9F" w14:textId="77777777" w:rsidR="003052FB" w:rsidRPr="009B09A5" w:rsidRDefault="003052FB" w:rsidP="003052FB">
      <w:pPr>
        <w:rPr>
          <w:color w:val="000000"/>
          <w:sz w:val="16"/>
          <w:szCs w:val="16"/>
        </w:rPr>
      </w:pPr>
    </w:p>
    <w:p w14:paraId="0B7D4553" w14:textId="77777777" w:rsidR="003052FB" w:rsidRPr="00B27BE2" w:rsidRDefault="003052FB" w:rsidP="003052FB">
      <w:pPr>
        <w:outlineLvl w:val="0"/>
        <w:rPr>
          <w:color w:val="000000"/>
          <w:szCs w:val="20"/>
        </w:rPr>
      </w:pPr>
      <w:r w:rsidRPr="00B27BE2">
        <w:rPr>
          <w:color w:val="000000"/>
          <w:szCs w:val="20"/>
        </w:rPr>
        <w:t>Angebotenes Fabrikat/Typ:</w:t>
      </w:r>
      <w:r>
        <w:rPr>
          <w:color w:val="000000"/>
          <w:szCs w:val="20"/>
        </w:rPr>
        <w:t xml:space="preserve"> ..............................</w:t>
      </w:r>
    </w:p>
    <w:p w14:paraId="5FD93D78" w14:textId="77777777" w:rsidR="00B1391D" w:rsidRDefault="00B1391D" w:rsidP="00382C18">
      <w:pPr>
        <w:rPr>
          <w:color w:val="000000"/>
          <w:szCs w:val="20"/>
        </w:rPr>
      </w:pPr>
    </w:p>
    <w:p w14:paraId="2C1806E7" w14:textId="77777777" w:rsidR="00B27BE2" w:rsidRDefault="00FC54E6" w:rsidP="00FC54E6">
      <w:pPr>
        <w:tabs>
          <w:tab w:val="center" w:pos="4110"/>
          <w:tab w:val="center" w:pos="7795"/>
        </w:tabs>
        <w:rPr>
          <w:color w:val="000000"/>
          <w:sz w:val="16"/>
          <w:szCs w:val="20"/>
        </w:rPr>
      </w:pPr>
      <w:r>
        <w:rPr>
          <w:color w:val="000000"/>
          <w:szCs w:val="20"/>
        </w:rPr>
        <w:t>1 Stück</w:t>
      </w:r>
      <w:r>
        <w:rPr>
          <w:color w:val="000000"/>
          <w:szCs w:val="20"/>
        </w:rPr>
        <w:tab/>
        <w:t>..............................</w:t>
      </w:r>
      <w:r>
        <w:rPr>
          <w:color w:val="000000"/>
          <w:szCs w:val="20"/>
        </w:rPr>
        <w:tab/>
        <w:t>..............................</w:t>
      </w:r>
      <w:r>
        <w:rPr>
          <w:color w:val="000000"/>
          <w:szCs w:val="20"/>
        </w:rPr>
        <w:br/>
      </w:r>
      <w:r>
        <w:rPr>
          <w:color w:val="000000"/>
          <w:szCs w:val="20"/>
        </w:rPr>
        <w:tab/>
      </w:r>
      <w:r>
        <w:rPr>
          <w:color w:val="000000"/>
          <w:sz w:val="16"/>
          <w:szCs w:val="20"/>
        </w:rPr>
        <w:t>(Einzelpreis)</w:t>
      </w:r>
      <w:r>
        <w:rPr>
          <w:color w:val="000000"/>
          <w:sz w:val="16"/>
          <w:szCs w:val="20"/>
        </w:rPr>
        <w:tab/>
        <w:t>(Gesamtpreis)</w:t>
      </w:r>
    </w:p>
    <w:p w14:paraId="30CD8B62" w14:textId="77777777" w:rsidR="00FC54E6" w:rsidRPr="00FC54E6" w:rsidRDefault="00FC54E6" w:rsidP="00FC54E6">
      <w:pPr>
        <w:tabs>
          <w:tab w:val="center" w:pos="4110"/>
          <w:tab w:val="center" w:pos="7795"/>
        </w:tabs>
        <w:rPr>
          <w:color w:val="000000"/>
          <w:szCs w:val="20"/>
        </w:rPr>
      </w:pPr>
    </w:p>
    <w:sectPr w:rsidR="00FC54E6" w:rsidRPr="00FC54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48E"/>
    <w:multiLevelType w:val="hybridMultilevel"/>
    <w:tmpl w:val="E0DE229C"/>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4F273F0"/>
    <w:multiLevelType w:val="hybridMultilevel"/>
    <w:tmpl w:val="107A9E54"/>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50697C"/>
    <w:multiLevelType w:val="hybridMultilevel"/>
    <w:tmpl w:val="EB40BD18"/>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75F02AE"/>
    <w:multiLevelType w:val="hybridMultilevel"/>
    <w:tmpl w:val="04D00018"/>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FA023DF"/>
    <w:multiLevelType w:val="hybridMultilevel"/>
    <w:tmpl w:val="9238E8A4"/>
    <w:lvl w:ilvl="0" w:tplc="3EC8F648">
      <w:start w:val="1"/>
      <w:numFmt w:val="bullet"/>
      <w:lvlText w:val=""/>
      <w:lvlJc w:val="left"/>
      <w:pPr>
        <w:tabs>
          <w:tab w:val="num" w:pos="360"/>
        </w:tabs>
        <w:ind w:left="360" w:hanging="360"/>
      </w:pPr>
      <w:rPr>
        <w:rFonts w:ascii="Wingdings" w:hAnsi="Wingding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30253649"/>
    <w:multiLevelType w:val="hybridMultilevel"/>
    <w:tmpl w:val="9EAA6F14"/>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3D23F69"/>
    <w:multiLevelType w:val="hybridMultilevel"/>
    <w:tmpl w:val="D3FC2830"/>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8F12614"/>
    <w:multiLevelType w:val="hybridMultilevel"/>
    <w:tmpl w:val="0D1A1778"/>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931547D"/>
    <w:multiLevelType w:val="hybridMultilevel"/>
    <w:tmpl w:val="FEA6C654"/>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B3A621C"/>
    <w:multiLevelType w:val="hybridMultilevel"/>
    <w:tmpl w:val="2B723632"/>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37B184E"/>
    <w:multiLevelType w:val="hybridMultilevel"/>
    <w:tmpl w:val="4C68C1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8302109"/>
    <w:multiLevelType w:val="hybridMultilevel"/>
    <w:tmpl w:val="09E03ADC"/>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C121544"/>
    <w:multiLevelType w:val="hybridMultilevel"/>
    <w:tmpl w:val="EF040464"/>
    <w:lvl w:ilvl="0" w:tplc="7B7A913A">
      <w:start w:val="1"/>
      <w:numFmt w:val="bullet"/>
      <w:lvlText w:val="-"/>
      <w:lvlJc w:val="left"/>
      <w:pPr>
        <w:ind w:left="1425" w:hanging="360"/>
      </w:pPr>
      <w:rPr>
        <w:rFonts w:ascii="Verdana" w:eastAsia="Times New Roman" w:hAnsi="Verdana" w:cs="Times New Roman"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3" w15:restartNumberingAfterBreak="0">
    <w:nsid w:val="53D0190F"/>
    <w:multiLevelType w:val="hybridMultilevel"/>
    <w:tmpl w:val="1EFE3824"/>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83D5D81"/>
    <w:multiLevelType w:val="hybridMultilevel"/>
    <w:tmpl w:val="F134FC7C"/>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870095A"/>
    <w:multiLevelType w:val="hybridMultilevel"/>
    <w:tmpl w:val="C27465C6"/>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A693E02"/>
    <w:multiLevelType w:val="hybridMultilevel"/>
    <w:tmpl w:val="26FCE14A"/>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812853"/>
    <w:multiLevelType w:val="hybridMultilevel"/>
    <w:tmpl w:val="892CE898"/>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CF56B37"/>
    <w:multiLevelType w:val="hybridMultilevel"/>
    <w:tmpl w:val="D00E59AA"/>
    <w:lvl w:ilvl="0" w:tplc="3EC8F648">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872"/>
        </w:tabs>
        <w:ind w:left="872" w:hanging="360"/>
      </w:pPr>
      <w:rPr>
        <w:rFonts w:ascii="Courier New" w:hAnsi="Courier New" w:cs="Courier New" w:hint="default"/>
      </w:rPr>
    </w:lvl>
    <w:lvl w:ilvl="2" w:tplc="04070005" w:tentative="1">
      <w:start w:val="1"/>
      <w:numFmt w:val="bullet"/>
      <w:lvlText w:val=""/>
      <w:lvlJc w:val="left"/>
      <w:pPr>
        <w:tabs>
          <w:tab w:val="num" w:pos="1592"/>
        </w:tabs>
        <w:ind w:left="1592" w:hanging="360"/>
      </w:pPr>
      <w:rPr>
        <w:rFonts w:ascii="Wingdings" w:hAnsi="Wingdings" w:hint="default"/>
      </w:rPr>
    </w:lvl>
    <w:lvl w:ilvl="3" w:tplc="04070001" w:tentative="1">
      <w:start w:val="1"/>
      <w:numFmt w:val="bullet"/>
      <w:lvlText w:val=""/>
      <w:lvlJc w:val="left"/>
      <w:pPr>
        <w:tabs>
          <w:tab w:val="num" w:pos="2312"/>
        </w:tabs>
        <w:ind w:left="2312" w:hanging="360"/>
      </w:pPr>
      <w:rPr>
        <w:rFonts w:ascii="Symbol" w:hAnsi="Symbol" w:hint="default"/>
      </w:rPr>
    </w:lvl>
    <w:lvl w:ilvl="4" w:tplc="04070003" w:tentative="1">
      <w:start w:val="1"/>
      <w:numFmt w:val="bullet"/>
      <w:lvlText w:val="o"/>
      <w:lvlJc w:val="left"/>
      <w:pPr>
        <w:tabs>
          <w:tab w:val="num" w:pos="3032"/>
        </w:tabs>
        <w:ind w:left="3032" w:hanging="360"/>
      </w:pPr>
      <w:rPr>
        <w:rFonts w:ascii="Courier New" w:hAnsi="Courier New" w:cs="Courier New" w:hint="default"/>
      </w:rPr>
    </w:lvl>
    <w:lvl w:ilvl="5" w:tplc="04070005" w:tentative="1">
      <w:start w:val="1"/>
      <w:numFmt w:val="bullet"/>
      <w:lvlText w:val=""/>
      <w:lvlJc w:val="left"/>
      <w:pPr>
        <w:tabs>
          <w:tab w:val="num" w:pos="3752"/>
        </w:tabs>
        <w:ind w:left="3752" w:hanging="360"/>
      </w:pPr>
      <w:rPr>
        <w:rFonts w:ascii="Wingdings" w:hAnsi="Wingdings" w:hint="default"/>
      </w:rPr>
    </w:lvl>
    <w:lvl w:ilvl="6" w:tplc="04070001" w:tentative="1">
      <w:start w:val="1"/>
      <w:numFmt w:val="bullet"/>
      <w:lvlText w:val=""/>
      <w:lvlJc w:val="left"/>
      <w:pPr>
        <w:tabs>
          <w:tab w:val="num" w:pos="4472"/>
        </w:tabs>
        <w:ind w:left="4472" w:hanging="360"/>
      </w:pPr>
      <w:rPr>
        <w:rFonts w:ascii="Symbol" w:hAnsi="Symbol" w:hint="default"/>
      </w:rPr>
    </w:lvl>
    <w:lvl w:ilvl="7" w:tplc="04070003" w:tentative="1">
      <w:start w:val="1"/>
      <w:numFmt w:val="bullet"/>
      <w:lvlText w:val="o"/>
      <w:lvlJc w:val="left"/>
      <w:pPr>
        <w:tabs>
          <w:tab w:val="num" w:pos="5192"/>
        </w:tabs>
        <w:ind w:left="5192" w:hanging="360"/>
      </w:pPr>
      <w:rPr>
        <w:rFonts w:ascii="Courier New" w:hAnsi="Courier New" w:cs="Courier New" w:hint="default"/>
      </w:rPr>
    </w:lvl>
    <w:lvl w:ilvl="8" w:tplc="04070005" w:tentative="1">
      <w:start w:val="1"/>
      <w:numFmt w:val="bullet"/>
      <w:lvlText w:val=""/>
      <w:lvlJc w:val="left"/>
      <w:pPr>
        <w:tabs>
          <w:tab w:val="num" w:pos="5912"/>
        </w:tabs>
        <w:ind w:left="5912" w:hanging="360"/>
      </w:pPr>
      <w:rPr>
        <w:rFonts w:ascii="Wingdings" w:hAnsi="Wingdings" w:hint="default"/>
      </w:rPr>
    </w:lvl>
  </w:abstractNum>
  <w:abstractNum w:abstractNumId="19" w15:restartNumberingAfterBreak="0">
    <w:nsid w:val="6BC8394E"/>
    <w:multiLevelType w:val="hybridMultilevel"/>
    <w:tmpl w:val="36CA5B68"/>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15216F8"/>
    <w:multiLevelType w:val="hybridMultilevel"/>
    <w:tmpl w:val="DA020C9E"/>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75B3250B"/>
    <w:multiLevelType w:val="hybridMultilevel"/>
    <w:tmpl w:val="DDDE501C"/>
    <w:lvl w:ilvl="0" w:tplc="7B7A913A">
      <w:start w:val="1"/>
      <w:numFmt w:val="bullet"/>
      <w:lvlText w:val="-"/>
      <w:lvlJc w:val="left"/>
      <w:pPr>
        <w:tabs>
          <w:tab w:val="num" w:pos="1065"/>
        </w:tabs>
        <w:ind w:left="1065" w:hanging="705"/>
      </w:pPr>
      <w:rPr>
        <w:rFonts w:ascii="Verdana" w:eastAsia="Times New Roman" w:hAnsi="Verdana"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1E10BE"/>
    <w:multiLevelType w:val="hybridMultilevel"/>
    <w:tmpl w:val="1E5CF0F6"/>
    <w:lvl w:ilvl="0" w:tplc="7B7A913A">
      <w:start w:val="1"/>
      <w:numFmt w:val="bullet"/>
      <w:lvlText w:val="-"/>
      <w:lvlJc w:val="left"/>
      <w:pPr>
        <w:ind w:left="360" w:hanging="360"/>
      </w:pPr>
      <w:rPr>
        <w:rFonts w:ascii="Verdana" w:eastAsia="Times New Roman" w:hAnsi="Verdana"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835655824">
    <w:abstractNumId w:val="21"/>
  </w:num>
  <w:num w:numId="2" w16cid:durableId="1820998228">
    <w:abstractNumId w:val="18"/>
  </w:num>
  <w:num w:numId="3" w16cid:durableId="234360892">
    <w:abstractNumId w:val="4"/>
  </w:num>
  <w:num w:numId="4" w16cid:durableId="1570917342">
    <w:abstractNumId w:val="10"/>
  </w:num>
  <w:num w:numId="5" w16cid:durableId="589196950">
    <w:abstractNumId w:val="16"/>
  </w:num>
  <w:num w:numId="6" w16cid:durableId="333915677">
    <w:abstractNumId w:val="8"/>
  </w:num>
  <w:num w:numId="7" w16cid:durableId="751584616">
    <w:abstractNumId w:val="3"/>
  </w:num>
  <w:num w:numId="8" w16cid:durableId="1337420529">
    <w:abstractNumId w:val="1"/>
  </w:num>
  <w:num w:numId="9" w16cid:durableId="1089423302">
    <w:abstractNumId w:val="6"/>
  </w:num>
  <w:num w:numId="10" w16cid:durableId="131483452">
    <w:abstractNumId w:val="11"/>
  </w:num>
  <w:num w:numId="11" w16cid:durableId="566184253">
    <w:abstractNumId w:val="5"/>
  </w:num>
  <w:num w:numId="12" w16cid:durableId="1972980224">
    <w:abstractNumId w:val="20"/>
  </w:num>
  <w:num w:numId="13" w16cid:durableId="348485854">
    <w:abstractNumId w:val="9"/>
  </w:num>
  <w:num w:numId="14" w16cid:durableId="245307726">
    <w:abstractNumId w:val="7"/>
  </w:num>
  <w:num w:numId="15" w16cid:durableId="472018343">
    <w:abstractNumId w:val="0"/>
  </w:num>
  <w:num w:numId="16" w16cid:durableId="997659928">
    <w:abstractNumId w:val="2"/>
  </w:num>
  <w:num w:numId="17" w16cid:durableId="903183528">
    <w:abstractNumId w:val="15"/>
  </w:num>
  <w:num w:numId="18" w16cid:durableId="1255169894">
    <w:abstractNumId w:val="22"/>
  </w:num>
  <w:num w:numId="19" w16cid:durableId="1709604519">
    <w:abstractNumId w:val="19"/>
  </w:num>
  <w:num w:numId="20" w16cid:durableId="96221363">
    <w:abstractNumId w:val="14"/>
  </w:num>
  <w:num w:numId="21" w16cid:durableId="1680738598">
    <w:abstractNumId w:val="17"/>
  </w:num>
  <w:num w:numId="22" w16cid:durableId="1911503993">
    <w:abstractNumId w:val="13"/>
  </w:num>
  <w:num w:numId="23" w16cid:durableId="17152739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GBEXAnzBlöcke" w:val="32"/>
    <w:docVar w:name="AGBEXBreite" w:val="860"/>
    <w:docVar w:name="AGBEXGewicht" w:val="890"/>
    <w:docVar w:name="AGBEXHöhe" w:val="1400"/>
    <w:docVar w:name="AGBEXJaNein" w:val="AGBEXJaNein"/>
    <w:docVar w:name="AGBEXTiefe" w:val="740"/>
    <w:docVar w:name="AGBIAnzBlöcke" w:val="Delete"/>
    <w:docVar w:name="AGBIGewicht" w:val="Delete"/>
    <w:docVar w:name="AGBIJaNein" w:val="AGBIJaNein"/>
    <w:docVar w:name="AGUSVBreite" w:val="800"/>
    <w:docVar w:name="AGUSVGewichtOB" w:val="600"/>
    <w:docVar w:name="AGUSVHöhe" w:val="1400"/>
    <w:docVar w:name="AGUSVTiefe" w:val="740"/>
    <w:docVar w:name="Bestellnummer" w:val="155961"/>
    <w:docVar w:name="BleiAnzahlZellen" w:val="192"/>
    <w:docVar w:name="BleiBattExtern" w:val="Ja"/>
    <w:docVar w:name="BleiBattExternAnzahl" w:val="1"/>
    <w:docVar w:name="BleiBattIntern" w:val="Nein"/>
    <w:docVar w:name="BleiBattlstg" w:val="68,1"/>
    <w:docVar w:name="BleiGebrauchsdauer" w:val="6-9"/>
    <w:docVar w:name="BleiNennspannung" w:val="384"/>
    <w:docVar w:name="BleiÜberbrückungszeit" w:val="BleiÜberbrückungszeit"/>
    <w:docVar w:name="BleiUSVLstg" w:val="80 kVA / 72 kW"/>
    <w:docVar w:name="BleiVerbraucherlstg" w:val="80 kVA / 64 kW"/>
    <w:docVar w:name="BPEingangsspgstoleranzOBeinstb" w:val="440 bis 500"/>
    <w:docVar w:name="BPEingangsspgstoleranzPhN" w:val="300 bis 500"/>
    <w:docVar w:name="BPEingangsspgstoleranzUBeinstb" w:val="300 bis 360"/>
    <w:docVar w:name="BPEingangsstromNominal" w:val="116"/>
    <w:docVar w:name="BPKurzschlussstrom" w:val="7,5xINenn für 1s, 9xInenn für 100ms, 14xInenn für 10ms"/>
    <w:docVar w:name="BPÜberlastCosPhi08" w:val="&lt;110% für 60Min., &lt;125% für 10Min.,&lt;150% für 1Min"/>
    <w:docVar w:name="BZKMaxBattLadestrom" w:val="16"/>
    <w:docVar w:name="BZKMaxBattLadestrom2" w:val="36"/>
    <w:docVar w:name="BZKMaxBattLadestrom3" w:val="56"/>
    <w:docVar w:name="BZKMaxBattLadestrom4" w:val="75"/>
    <w:docVar w:name="BZKOptionZusatzladerLadestrom" w:val="Delete"/>
    <w:docVar w:name="GREingangsstrom" w:val="124"/>
    <w:docVar w:name="SYSGeräuschp" w:val="53"/>
    <w:docVar w:name="SYSLuftumwälz" w:val="2000"/>
    <w:docVar w:name="SYSMaxVerlustlstg" w:val="6,3"/>
    <w:docVar w:name="SYSWirk100" w:val="&gt;92,0%"/>
    <w:docVar w:name="SYSWirk25" w:val="&gt;86,5%"/>
    <w:docVar w:name="SYSWirk50" w:val="&gt;91,0%"/>
    <w:docVar w:name="SYSWirk75" w:val="&gt;92,0%"/>
    <w:docVar w:name="SYSWirkECO" w:val="&gt;98%"/>
    <w:docVar w:name="USVEingangsLeistungsfaktor" w:val="0,9"/>
    <w:docVar w:name="USVLeistung" w:val="80 kVA / 72 kW"/>
    <w:docVar w:name="USVLeistungsfaktor" w:val="0,9"/>
    <w:docVar w:name="USVNotAus" w:val="Delete"/>
    <w:docVar w:name="USVParallelMaxAnlagen" w:val="8"/>
    <w:docVar w:name="USVTHDI" w:val="25"/>
    <w:docVar w:name="USVÜberbrückungszeit" w:val="8"/>
    <w:docVar w:name="USVWartungszugang" w:val="Delete"/>
    <w:docVar w:name="USVWirkungsgrad" w:val="92"/>
    <w:docVar w:name="WRNennleistungCosPhi09" w:val="72"/>
    <w:docVar w:name="WRNennleistungCosPhi09Ind" w:val="72"/>
    <w:docVar w:name="WRNennleistungKVA" w:val="80"/>
    <w:docVar w:name="WRNennstrom" w:val="115,5"/>
    <w:docVar w:name="WRÜberlastCosPhi08" w:val="&lt;110% für 60Min., &lt;125% für 10Min.,&lt;150% für 1Min,&lt;200% für 6s"/>
    <w:docVar w:name="WRÜberlastCosPhi09" w:val="Delete"/>
  </w:docVars>
  <w:rsids>
    <w:rsidRoot w:val="00FC54E6"/>
    <w:rsid w:val="00017178"/>
    <w:rsid w:val="00055BBA"/>
    <w:rsid w:val="00057553"/>
    <w:rsid w:val="000637AD"/>
    <w:rsid w:val="000660EB"/>
    <w:rsid w:val="00071D0E"/>
    <w:rsid w:val="000821C8"/>
    <w:rsid w:val="000D5B7B"/>
    <w:rsid w:val="000D5D20"/>
    <w:rsid w:val="000F71C8"/>
    <w:rsid w:val="0010310F"/>
    <w:rsid w:val="00112D37"/>
    <w:rsid w:val="00141AE4"/>
    <w:rsid w:val="00141B30"/>
    <w:rsid w:val="0016395B"/>
    <w:rsid w:val="00171315"/>
    <w:rsid w:val="0019456C"/>
    <w:rsid w:val="001A2CB9"/>
    <w:rsid w:val="001D7ED0"/>
    <w:rsid w:val="001E3ED5"/>
    <w:rsid w:val="00214B99"/>
    <w:rsid w:val="00265A0B"/>
    <w:rsid w:val="00272E00"/>
    <w:rsid w:val="00295136"/>
    <w:rsid w:val="002966EA"/>
    <w:rsid w:val="00296E50"/>
    <w:rsid w:val="002B60EC"/>
    <w:rsid w:val="002E04AC"/>
    <w:rsid w:val="002E25DE"/>
    <w:rsid w:val="00303596"/>
    <w:rsid w:val="003052FB"/>
    <w:rsid w:val="00310F31"/>
    <w:rsid w:val="003225BB"/>
    <w:rsid w:val="00356843"/>
    <w:rsid w:val="0036675F"/>
    <w:rsid w:val="00374B6C"/>
    <w:rsid w:val="00382C18"/>
    <w:rsid w:val="0038410B"/>
    <w:rsid w:val="003845B1"/>
    <w:rsid w:val="003B0C18"/>
    <w:rsid w:val="003C68F7"/>
    <w:rsid w:val="00401DFC"/>
    <w:rsid w:val="00414923"/>
    <w:rsid w:val="004273BD"/>
    <w:rsid w:val="00486BFE"/>
    <w:rsid w:val="00492D08"/>
    <w:rsid w:val="00514E58"/>
    <w:rsid w:val="00517ABB"/>
    <w:rsid w:val="0052499B"/>
    <w:rsid w:val="00525406"/>
    <w:rsid w:val="00533D76"/>
    <w:rsid w:val="00536222"/>
    <w:rsid w:val="0055093E"/>
    <w:rsid w:val="0056462C"/>
    <w:rsid w:val="00567C24"/>
    <w:rsid w:val="005959B9"/>
    <w:rsid w:val="005B51B3"/>
    <w:rsid w:val="005B7431"/>
    <w:rsid w:val="00601A68"/>
    <w:rsid w:val="00611BFF"/>
    <w:rsid w:val="00613DCA"/>
    <w:rsid w:val="00630026"/>
    <w:rsid w:val="00675E3F"/>
    <w:rsid w:val="0068574F"/>
    <w:rsid w:val="006E10F9"/>
    <w:rsid w:val="006E196C"/>
    <w:rsid w:val="006E202D"/>
    <w:rsid w:val="006E2F47"/>
    <w:rsid w:val="007832D2"/>
    <w:rsid w:val="007B141B"/>
    <w:rsid w:val="007B7404"/>
    <w:rsid w:val="007D1B83"/>
    <w:rsid w:val="007F77B7"/>
    <w:rsid w:val="008314F5"/>
    <w:rsid w:val="00863301"/>
    <w:rsid w:val="00863859"/>
    <w:rsid w:val="008D3BFD"/>
    <w:rsid w:val="00913DDD"/>
    <w:rsid w:val="0092595E"/>
    <w:rsid w:val="0096378F"/>
    <w:rsid w:val="00981216"/>
    <w:rsid w:val="00993C8E"/>
    <w:rsid w:val="009A0CCB"/>
    <w:rsid w:val="009B38AB"/>
    <w:rsid w:val="009F3CD0"/>
    <w:rsid w:val="00A3117A"/>
    <w:rsid w:val="00A4565A"/>
    <w:rsid w:val="00A606A2"/>
    <w:rsid w:val="00AE336B"/>
    <w:rsid w:val="00B01242"/>
    <w:rsid w:val="00B02A75"/>
    <w:rsid w:val="00B10582"/>
    <w:rsid w:val="00B1391D"/>
    <w:rsid w:val="00B14102"/>
    <w:rsid w:val="00B27BE2"/>
    <w:rsid w:val="00B40ADD"/>
    <w:rsid w:val="00B44197"/>
    <w:rsid w:val="00B56213"/>
    <w:rsid w:val="00B77955"/>
    <w:rsid w:val="00B8214D"/>
    <w:rsid w:val="00B852D7"/>
    <w:rsid w:val="00BA3427"/>
    <w:rsid w:val="00BB4BF6"/>
    <w:rsid w:val="00BC3F84"/>
    <w:rsid w:val="00BC759A"/>
    <w:rsid w:val="00C14A25"/>
    <w:rsid w:val="00C31D3D"/>
    <w:rsid w:val="00C50D1E"/>
    <w:rsid w:val="00C60E4C"/>
    <w:rsid w:val="00C717BA"/>
    <w:rsid w:val="00C76382"/>
    <w:rsid w:val="00C94DBF"/>
    <w:rsid w:val="00CA6E4E"/>
    <w:rsid w:val="00CB16D6"/>
    <w:rsid w:val="00CE2D5D"/>
    <w:rsid w:val="00CF5C38"/>
    <w:rsid w:val="00D02784"/>
    <w:rsid w:val="00D3362B"/>
    <w:rsid w:val="00D411D5"/>
    <w:rsid w:val="00D43144"/>
    <w:rsid w:val="00D658E7"/>
    <w:rsid w:val="00D95CA8"/>
    <w:rsid w:val="00DA715B"/>
    <w:rsid w:val="00DD5307"/>
    <w:rsid w:val="00DF7089"/>
    <w:rsid w:val="00E0781B"/>
    <w:rsid w:val="00E56BCB"/>
    <w:rsid w:val="00E62C77"/>
    <w:rsid w:val="00E708F8"/>
    <w:rsid w:val="00E74188"/>
    <w:rsid w:val="00E75FA7"/>
    <w:rsid w:val="00E77634"/>
    <w:rsid w:val="00EA492F"/>
    <w:rsid w:val="00EA4F56"/>
    <w:rsid w:val="00EE69DE"/>
    <w:rsid w:val="00EE7EAB"/>
    <w:rsid w:val="00F02B35"/>
    <w:rsid w:val="00F053BA"/>
    <w:rsid w:val="00F25E10"/>
    <w:rsid w:val="00F370A2"/>
    <w:rsid w:val="00F4278B"/>
    <w:rsid w:val="00F478C1"/>
    <w:rsid w:val="00F8109B"/>
    <w:rsid w:val="00F82834"/>
    <w:rsid w:val="00F91959"/>
    <w:rsid w:val="00F967FB"/>
    <w:rsid w:val="00FB4856"/>
    <w:rsid w:val="00FC54E6"/>
    <w:rsid w:val="00FD17B1"/>
    <w:rsid w:val="00FD27BA"/>
    <w:rsid w:val="00FE50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852AE"/>
  <w15:docId w15:val="{41ABFF5A-5DB1-4550-991D-7CA6CA59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B60EC"/>
    <w:rPr>
      <w:rFonts w:ascii="Verdana" w:hAnsi="Verdana"/>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3C68F7"/>
    <w:rPr>
      <w:rFonts w:ascii="Tahoma" w:hAnsi="Tahoma" w:cs="Tahoma"/>
      <w:sz w:val="16"/>
      <w:szCs w:val="16"/>
    </w:rPr>
  </w:style>
  <w:style w:type="paragraph" w:styleId="Dokumentstruktur">
    <w:name w:val="Document Map"/>
    <w:basedOn w:val="Standard"/>
    <w:link w:val="DokumentstrukturZchn"/>
    <w:rsid w:val="007B7404"/>
    <w:rPr>
      <w:rFonts w:ascii="Tahoma" w:hAnsi="Tahoma" w:cs="Tahoma"/>
      <w:sz w:val="16"/>
      <w:szCs w:val="16"/>
    </w:rPr>
  </w:style>
  <w:style w:type="character" w:customStyle="1" w:styleId="DokumentstrukturZchn">
    <w:name w:val="Dokumentstruktur Zchn"/>
    <w:link w:val="Dokumentstruktur"/>
    <w:rsid w:val="007B74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51918">
      <w:bodyDiv w:val="1"/>
      <w:marLeft w:val="0"/>
      <w:marRight w:val="0"/>
      <w:marTop w:val="0"/>
      <w:marBottom w:val="0"/>
      <w:divBdr>
        <w:top w:val="none" w:sz="0" w:space="0" w:color="auto"/>
        <w:left w:val="none" w:sz="0" w:space="0" w:color="auto"/>
        <w:bottom w:val="none" w:sz="0" w:space="0" w:color="auto"/>
        <w:right w:val="none" w:sz="0" w:space="0" w:color="auto"/>
      </w:divBdr>
    </w:div>
    <w:div w:id="435053658">
      <w:bodyDiv w:val="1"/>
      <w:marLeft w:val="0"/>
      <w:marRight w:val="0"/>
      <w:marTop w:val="0"/>
      <w:marBottom w:val="0"/>
      <w:divBdr>
        <w:top w:val="none" w:sz="0" w:space="0" w:color="auto"/>
        <w:left w:val="none" w:sz="0" w:space="0" w:color="auto"/>
        <w:bottom w:val="none" w:sz="0" w:space="0" w:color="auto"/>
        <w:right w:val="none" w:sz="0" w:space="0" w:color="auto"/>
      </w:divBdr>
    </w:div>
    <w:div w:id="594897287">
      <w:bodyDiv w:val="1"/>
      <w:marLeft w:val="0"/>
      <w:marRight w:val="0"/>
      <w:marTop w:val="0"/>
      <w:marBottom w:val="0"/>
      <w:divBdr>
        <w:top w:val="none" w:sz="0" w:space="0" w:color="auto"/>
        <w:left w:val="none" w:sz="0" w:space="0" w:color="auto"/>
        <w:bottom w:val="none" w:sz="0" w:space="0" w:color="auto"/>
        <w:right w:val="none" w:sz="0" w:space="0" w:color="auto"/>
      </w:divBdr>
    </w:div>
    <w:div w:id="670833379">
      <w:bodyDiv w:val="1"/>
      <w:marLeft w:val="0"/>
      <w:marRight w:val="0"/>
      <w:marTop w:val="0"/>
      <w:marBottom w:val="0"/>
      <w:divBdr>
        <w:top w:val="none" w:sz="0" w:space="0" w:color="auto"/>
        <w:left w:val="none" w:sz="0" w:space="0" w:color="auto"/>
        <w:bottom w:val="none" w:sz="0" w:space="0" w:color="auto"/>
        <w:right w:val="none" w:sz="0" w:space="0" w:color="auto"/>
      </w:divBdr>
    </w:div>
    <w:div w:id="1031102743">
      <w:bodyDiv w:val="1"/>
      <w:marLeft w:val="0"/>
      <w:marRight w:val="0"/>
      <w:marTop w:val="0"/>
      <w:marBottom w:val="0"/>
      <w:divBdr>
        <w:top w:val="none" w:sz="0" w:space="0" w:color="auto"/>
        <w:left w:val="none" w:sz="0" w:space="0" w:color="auto"/>
        <w:bottom w:val="none" w:sz="0" w:space="0" w:color="auto"/>
        <w:right w:val="none" w:sz="0" w:space="0" w:color="auto"/>
      </w:divBdr>
    </w:div>
    <w:div w:id="1183319294">
      <w:bodyDiv w:val="1"/>
      <w:marLeft w:val="0"/>
      <w:marRight w:val="0"/>
      <w:marTop w:val="0"/>
      <w:marBottom w:val="0"/>
      <w:divBdr>
        <w:top w:val="none" w:sz="0" w:space="0" w:color="auto"/>
        <w:left w:val="none" w:sz="0" w:space="0" w:color="auto"/>
        <w:bottom w:val="none" w:sz="0" w:space="0" w:color="auto"/>
        <w:right w:val="none" w:sz="0" w:space="0" w:color="auto"/>
      </w:divBdr>
    </w:div>
    <w:div w:id="1199197326">
      <w:bodyDiv w:val="1"/>
      <w:marLeft w:val="0"/>
      <w:marRight w:val="0"/>
      <w:marTop w:val="0"/>
      <w:marBottom w:val="0"/>
      <w:divBdr>
        <w:top w:val="none" w:sz="0" w:space="0" w:color="auto"/>
        <w:left w:val="none" w:sz="0" w:space="0" w:color="auto"/>
        <w:bottom w:val="none" w:sz="0" w:space="0" w:color="auto"/>
        <w:right w:val="none" w:sz="0" w:space="0" w:color="auto"/>
      </w:divBdr>
    </w:div>
    <w:div w:id="1399132347">
      <w:bodyDiv w:val="1"/>
      <w:marLeft w:val="0"/>
      <w:marRight w:val="0"/>
      <w:marTop w:val="0"/>
      <w:marBottom w:val="0"/>
      <w:divBdr>
        <w:top w:val="none" w:sz="0" w:space="0" w:color="auto"/>
        <w:left w:val="none" w:sz="0" w:space="0" w:color="auto"/>
        <w:bottom w:val="none" w:sz="0" w:space="0" w:color="auto"/>
        <w:right w:val="none" w:sz="0" w:space="0" w:color="auto"/>
      </w:divBdr>
    </w:div>
    <w:div w:id="1461652826">
      <w:bodyDiv w:val="1"/>
      <w:marLeft w:val="0"/>
      <w:marRight w:val="0"/>
      <w:marTop w:val="0"/>
      <w:marBottom w:val="0"/>
      <w:divBdr>
        <w:top w:val="none" w:sz="0" w:space="0" w:color="auto"/>
        <w:left w:val="none" w:sz="0" w:space="0" w:color="auto"/>
        <w:bottom w:val="none" w:sz="0" w:space="0" w:color="auto"/>
        <w:right w:val="none" w:sz="0" w:space="0" w:color="auto"/>
      </w:divBdr>
    </w:div>
    <w:div w:id="1697123883">
      <w:bodyDiv w:val="1"/>
      <w:marLeft w:val="0"/>
      <w:marRight w:val="0"/>
      <w:marTop w:val="0"/>
      <w:marBottom w:val="0"/>
      <w:divBdr>
        <w:top w:val="none" w:sz="0" w:space="0" w:color="auto"/>
        <w:left w:val="none" w:sz="0" w:space="0" w:color="auto"/>
        <w:bottom w:val="none" w:sz="0" w:space="0" w:color="auto"/>
        <w:right w:val="none" w:sz="0" w:space="0" w:color="auto"/>
      </w:divBdr>
    </w:div>
    <w:div w:id="18999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iello\Riello%20USV-Konfigurator\Templates\LV\MPT_10-80_Exter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MPT_10-80_Extern</Template>
  <TotalTime>0</TotalTime>
  <Pages>11</Pages>
  <Words>3835</Words>
  <Characters>24161</Characters>
  <Application>Microsoft Office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Leistungsverzeichnis MP 80 - 8, Online USV-Anlage, 80 kVA / 8 Minuten, im Standgehäuse</vt:lpstr>
    </vt:vector>
  </TitlesOfParts>
  <Company>J.Schneider Elektrotechnik GmbH</Company>
  <LinksUpToDate>false</LinksUpToDate>
  <CharactersWithSpaces>27941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Leistungsverzeichnis MP 80 - 8, Online USV-Anlage, 80 kVA / 8 Minuten, im Standgehäuse</dc:title>
  <dc:subject/>
  <dc:creator>Kart Timo</dc:creator>
  <cp:keywords/>
  <cp:lastModifiedBy>Panek Jasmin</cp:lastModifiedBy>
  <cp:revision>2</cp:revision>
  <cp:lastPrinted>2010-01-20T07:39:00Z</cp:lastPrinted>
  <dcterms:created xsi:type="dcterms:W3CDTF">2022-04-28T10:52:00Z</dcterms:created>
  <dcterms:modified xsi:type="dcterms:W3CDTF">2022-04-28T10:52:00Z</dcterms:modified>
</cp:coreProperties>
</file>